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04" w:rsidRPr="00DA3BA3" w:rsidRDefault="004C1304" w:rsidP="00DA3BA3">
      <w:pPr>
        <w:adjustRightInd w:val="0"/>
        <w:snapToGrid w:val="0"/>
        <w:spacing w:line="600" w:lineRule="atLeast"/>
        <w:jc w:val="center"/>
        <w:rPr>
          <w:rFonts w:eastAsia="方正小标宋简体"/>
          <w:sz w:val="44"/>
          <w:szCs w:val="44"/>
        </w:rPr>
      </w:pPr>
      <w:r w:rsidRPr="00DA3BA3">
        <w:rPr>
          <w:rFonts w:eastAsia="方正小标宋简体" w:cs="方正小标宋简体" w:hint="eastAsia"/>
          <w:sz w:val="44"/>
          <w:szCs w:val="44"/>
        </w:rPr>
        <w:t>石排镇“一镇一品”产业人才培训实施方案</w:t>
      </w:r>
    </w:p>
    <w:p w:rsidR="004C1304" w:rsidRPr="00DA3BA3" w:rsidRDefault="004C1304" w:rsidP="00DA3BA3">
      <w:pPr>
        <w:adjustRightInd w:val="0"/>
        <w:snapToGrid w:val="0"/>
        <w:spacing w:line="600" w:lineRule="atLeast"/>
        <w:ind w:firstLineChars="200" w:firstLine="31680"/>
        <w:rPr>
          <w:rFonts w:eastAsia="仿宋"/>
          <w:sz w:val="28"/>
          <w:szCs w:val="28"/>
        </w:rPr>
      </w:pP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s="仿宋_GB2312" w:hint="eastAsia"/>
          <w:sz w:val="32"/>
          <w:szCs w:val="32"/>
        </w:rPr>
        <w:t>为贯彻落实《东莞市技能人才培训五年行动计划》（东府〔</w:t>
      </w:r>
      <w:r w:rsidRPr="00DA3BA3">
        <w:rPr>
          <w:rFonts w:eastAsia="仿宋_GB2312"/>
          <w:sz w:val="32"/>
          <w:szCs w:val="32"/>
        </w:rPr>
        <w:t>2015</w:t>
      </w:r>
      <w:r w:rsidRPr="00DA3BA3">
        <w:rPr>
          <w:rFonts w:eastAsia="仿宋_GB2312" w:cs="仿宋_GB2312" w:hint="eastAsia"/>
          <w:sz w:val="32"/>
          <w:szCs w:val="32"/>
        </w:rPr>
        <w:t>〕</w:t>
      </w:r>
      <w:r w:rsidRPr="00DA3BA3">
        <w:rPr>
          <w:rFonts w:eastAsia="仿宋_GB2312"/>
          <w:sz w:val="32"/>
          <w:szCs w:val="32"/>
        </w:rPr>
        <w:t>112</w:t>
      </w:r>
      <w:r w:rsidRPr="00DA3BA3">
        <w:rPr>
          <w:rFonts w:eastAsia="仿宋_GB2312" w:cs="仿宋_GB2312" w:hint="eastAsia"/>
          <w:sz w:val="32"/>
          <w:szCs w:val="32"/>
        </w:rPr>
        <w:t>号）、《东莞市人民政府关于实施百万劳动力素质提升工程打造“技能人才之都”的意见》（东府〔</w:t>
      </w:r>
      <w:r w:rsidRPr="00DA3BA3">
        <w:rPr>
          <w:rFonts w:eastAsia="仿宋_GB2312"/>
          <w:sz w:val="32"/>
          <w:szCs w:val="32"/>
        </w:rPr>
        <w:t>2018</w:t>
      </w:r>
      <w:r w:rsidRPr="00DA3BA3">
        <w:rPr>
          <w:rFonts w:eastAsia="仿宋_GB2312" w:cs="仿宋_GB2312" w:hint="eastAsia"/>
          <w:sz w:val="32"/>
          <w:szCs w:val="32"/>
        </w:rPr>
        <w:t>〕</w:t>
      </w:r>
      <w:r w:rsidRPr="00DA3BA3">
        <w:rPr>
          <w:rFonts w:eastAsia="仿宋_GB2312"/>
          <w:sz w:val="32"/>
          <w:szCs w:val="32"/>
        </w:rPr>
        <w:t>104</w:t>
      </w:r>
      <w:r w:rsidRPr="00DA3BA3">
        <w:rPr>
          <w:rFonts w:eastAsia="仿宋_GB2312" w:cs="仿宋_GB2312" w:hint="eastAsia"/>
          <w:sz w:val="32"/>
          <w:szCs w:val="32"/>
        </w:rPr>
        <w:t>号）、《东莞市“一镇一品”产业人才培训实施方案》（东府办〔</w:t>
      </w:r>
      <w:r w:rsidRPr="00DA3BA3">
        <w:rPr>
          <w:rFonts w:eastAsia="仿宋_GB2312"/>
          <w:sz w:val="32"/>
          <w:szCs w:val="32"/>
        </w:rPr>
        <w:t>2019</w:t>
      </w:r>
      <w:r w:rsidRPr="00DA3BA3">
        <w:rPr>
          <w:rFonts w:eastAsia="仿宋_GB2312" w:cs="仿宋_GB2312" w:hint="eastAsia"/>
          <w:sz w:val="32"/>
          <w:szCs w:val="32"/>
        </w:rPr>
        <w:t>〕</w:t>
      </w:r>
      <w:r w:rsidRPr="00DA3BA3">
        <w:rPr>
          <w:rFonts w:eastAsia="仿宋_GB2312"/>
          <w:sz w:val="32"/>
          <w:szCs w:val="32"/>
        </w:rPr>
        <w:t>32</w:t>
      </w:r>
      <w:r w:rsidRPr="00DA3BA3">
        <w:rPr>
          <w:rFonts w:eastAsia="仿宋_GB2312" w:cs="仿宋_GB2312" w:hint="eastAsia"/>
          <w:sz w:val="32"/>
          <w:szCs w:val="32"/>
        </w:rPr>
        <w:t>号）等文件精神，结合我镇产业发展和企业对产业人才的培训需要，着力提高我镇劳动力技能素质，培养出一批适合我镇产业发展需求的产业人才，助力企业发展，特制定本方案。</w:t>
      </w:r>
    </w:p>
    <w:p w:rsidR="004C1304" w:rsidRPr="00DA3BA3" w:rsidRDefault="004C1304" w:rsidP="00DA3BA3">
      <w:pPr>
        <w:adjustRightInd w:val="0"/>
        <w:snapToGrid w:val="0"/>
        <w:spacing w:line="600" w:lineRule="atLeast"/>
        <w:ind w:firstLineChars="200" w:firstLine="31680"/>
        <w:rPr>
          <w:rFonts w:eastAsia="仿宋_GB2312"/>
          <w:kern w:val="32"/>
          <w:sz w:val="32"/>
          <w:szCs w:val="32"/>
        </w:rPr>
      </w:pPr>
      <w:r w:rsidRPr="00DA3BA3">
        <w:rPr>
          <w:rFonts w:eastAsia="黑体" w:cs="黑体" w:hint="eastAsia"/>
          <w:kern w:val="32"/>
          <w:sz w:val="32"/>
          <w:szCs w:val="32"/>
        </w:rPr>
        <w:t>一、目标任务</w:t>
      </w:r>
    </w:p>
    <w:p w:rsidR="004C1304" w:rsidRPr="00DA3BA3" w:rsidRDefault="004C1304" w:rsidP="00DA3BA3">
      <w:pPr>
        <w:adjustRightInd w:val="0"/>
        <w:snapToGrid w:val="0"/>
        <w:spacing w:line="600" w:lineRule="atLeast"/>
        <w:ind w:firstLineChars="200" w:firstLine="31680"/>
        <w:rPr>
          <w:rFonts w:eastAsia="黑体"/>
          <w:kern w:val="32"/>
          <w:sz w:val="32"/>
          <w:szCs w:val="32"/>
        </w:rPr>
      </w:pPr>
      <w:r w:rsidRPr="00DA3BA3">
        <w:rPr>
          <w:rFonts w:eastAsia="仿宋_GB2312" w:hAnsi="仿宋_GB2312" w:cs="仿宋_GB2312" w:hint="eastAsia"/>
          <w:kern w:val="32"/>
          <w:sz w:val="32"/>
          <w:szCs w:val="32"/>
        </w:rPr>
        <w:t>根据我镇产业发展和企业对产业人才的培训需求，开设一批优质的、具有石排特色的培训项目课程，</w:t>
      </w:r>
      <w:r w:rsidRPr="00DA3BA3">
        <w:rPr>
          <w:rFonts w:eastAsia="仿宋_GB2312" w:hAnsi="仿宋_GB2312" w:cs="仿宋_GB2312" w:hint="eastAsia"/>
          <w:color w:val="000000"/>
          <w:kern w:val="32"/>
          <w:sz w:val="32"/>
          <w:szCs w:val="32"/>
        </w:rPr>
        <w:t>充分依托社会各类培训资源和行业、企业，组织</w:t>
      </w:r>
      <w:r w:rsidRPr="00DA3BA3">
        <w:rPr>
          <w:rFonts w:eastAsia="仿宋_GB2312" w:hAnsi="仿宋_GB2312" w:cs="仿宋_GB2312" w:hint="eastAsia"/>
          <w:kern w:val="32"/>
          <w:sz w:val="32"/>
          <w:szCs w:val="32"/>
        </w:rPr>
        <w:t>开展一系列特色项目培训和技能素质提升培训，培养一批适应产业发展需求的产业人才。年度目标任</w:t>
      </w:r>
      <w:r w:rsidRPr="00DA3BA3">
        <w:rPr>
          <w:rFonts w:eastAsia="仿宋_GB2312" w:cs="仿宋_GB2312" w:hint="eastAsia"/>
          <w:kern w:val="32"/>
          <w:sz w:val="32"/>
          <w:szCs w:val="32"/>
        </w:rPr>
        <w:t>务由市人力资源社会保障局按我镇上年度</w:t>
      </w:r>
      <w:r w:rsidRPr="00DA3BA3">
        <w:rPr>
          <w:rFonts w:eastAsia="仿宋_GB2312"/>
          <w:kern w:val="32"/>
          <w:sz w:val="32"/>
          <w:szCs w:val="32"/>
        </w:rPr>
        <w:t>12</w:t>
      </w:r>
      <w:r w:rsidRPr="00DA3BA3">
        <w:rPr>
          <w:rFonts w:eastAsia="仿宋_GB2312" w:cs="仿宋_GB2312" w:hint="eastAsia"/>
          <w:kern w:val="32"/>
          <w:sz w:val="32"/>
          <w:szCs w:val="32"/>
        </w:rPr>
        <w:t>月份就业登记用工总量的</w:t>
      </w:r>
      <w:r w:rsidRPr="00DA3BA3">
        <w:rPr>
          <w:rFonts w:eastAsia="仿宋_GB2312"/>
          <w:kern w:val="32"/>
          <w:sz w:val="32"/>
          <w:szCs w:val="32"/>
        </w:rPr>
        <w:t>3%</w:t>
      </w:r>
      <w:r w:rsidRPr="00DA3BA3">
        <w:rPr>
          <w:rFonts w:eastAsia="仿宋_GB2312" w:cs="仿宋_GB2312" w:hint="eastAsia"/>
          <w:kern w:val="32"/>
          <w:sz w:val="32"/>
          <w:szCs w:val="32"/>
        </w:rPr>
        <w:t>下达，其中特色项目培训人数不低于任务总量的</w:t>
      </w:r>
      <w:r w:rsidRPr="00DA3BA3">
        <w:rPr>
          <w:rFonts w:eastAsia="仿宋_GB2312"/>
          <w:kern w:val="32"/>
          <w:sz w:val="32"/>
          <w:szCs w:val="32"/>
        </w:rPr>
        <w:t>20%</w:t>
      </w:r>
      <w:r w:rsidRPr="00DA3BA3">
        <w:rPr>
          <w:rFonts w:eastAsia="仿宋_GB2312" w:cs="仿宋_GB2312" w:hint="eastAsia"/>
          <w:kern w:val="32"/>
          <w:sz w:val="32"/>
          <w:szCs w:val="32"/>
        </w:rPr>
        <w:t>。</w:t>
      </w:r>
    </w:p>
    <w:p w:rsidR="004C1304" w:rsidRPr="00DA3BA3" w:rsidRDefault="004C1304" w:rsidP="00DA3BA3">
      <w:pPr>
        <w:adjustRightInd w:val="0"/>
        <w:snapToGrid w:val="0"/>
        <w:spacing w:line="600" w:lineRule="atLeast"/>
        <w:ind w:firstLineChars="200" w:firstLine="31680"/>
        <w:rPr>
          <w:rFonts w:eastAsia="黑体"/>
          <w:sz w:val="32"/>
          <w:szCs w:val="32"/>
        </w:rPr>
      </w:pPr>
      <w:r w:rsidRPr="00DA3BA3">
        <w:rPr>
          <w:rFonts w:eastAsia="黑体" w:cs="黑体" w:hint="eastAsia"/>
          <w:sz w:val="32"/>
          <w:szCs w:val="32"/>
        </w:rPr>
        <w:t>二、主要工作措施</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ascii="楷体_GB2312" w:eastAsia="楷体_GB2312" w:cs="楷体_GB2312" w:hint="eastAsia"/>
          <w:sz w:val="32"/>
          <w:szCs w:val="32"/>
        </w:rPr>
        <w:t>（一）征集培训项目。</w:t>
      </w:r>
      <w:r w:rsidRPr="00DA3BA3">
        <w:rPr>
          <w:rFonts w:eastAsia="仿宋_GB2312" w:cs="仿宋_GB2312" w:hint="eastAsia"/>
          <w:sz w:val="32"/>
          <w:szCs w:val="32"/>
        </w:rPr>
        <w:t>结合专业镇建设、产业特点及企业培训需求，在年底前面向主要企业、规上企业征集一批优质的、企业需求的、具有我镇特点的培训项目。按市文件要求，培训类型分两类：</w:t>
      </w:r>
      <w:r w:rsidRPr="00DA3BA3">
        <w:rPr>
          <w:rFonts w:eastAsia="仿宋_GB2312"/>
          <w:sz w:val="32"/>
          <w:szCs w:val="32"/>
        </w:rPr>
        <w:t xml:space="preserve"> </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仿宋_GB2312"/>
          <w:color w:val="000000"/>
          <w:kern w:val="0"/>
          <w:sz w:val="32"/>
          <w:szCs w:val="32"/>
        </w:rPr>
        <w:t xml:space="preserve">1. </w:t>
      </w:r>
      <w:r w:rsidRPr="00DA3BA3">
        <w:rPr>
          <w:rFonts w:eastAsia="仿宋_GB2312" w:cs="仿宋_GB2312" w:hint="eastAsia"/>
          <w:snapToGrid w:val="0"/>
          <w:color w:val="000000"/>
          <w:sz w:val="32"/>
          <w:szCs w:val="32"/>
        </w:rPr>
        <w:t>特色项目培训。</w:t>
      </w:r>
      <w:r w:rsidRPr="00DA3BA3">
        <w:rPr>
          <w:rFonts w:eastAsia="仿宋_GB2312" w:hAnsi="仿宋_GB2312" w:cs="仿宋_GB2312" w:hint="eastAsia"/>
          <w:snapToGrid w:val="0"/>
          <w:color w:val="000000"/>
          <w:sz w:val="32"/>
          <w:szCs w:val="32"/>
        </w:rPr>
        <w:t>符合专业镇建设需求，与我镇支柱产业、特色产业紧密结合，纳入年度特色培训项目目录，具有一定特色的精品培训。</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仿宋_GB2312"/>
          <w:color w:val="000000"/>
          <w:kern w:val="0"/>
          <w:sz w:val="32"/>
          <w:szCs w:val="32"/>
        </w:rPr>
        <w:t xml:space="preserve">2. </w:t>
      </w:r>
      <w:r w:rsidRPr="00DA3BA3">
        <w:rPr>
          <w:rFonts w:eastAsia="仿宋_GB2312" w:cs="仿宋_GB2312" w:hint="eastAsia"/>
          <w:snapToGrid w:val="0"/>
          <w:color w:val="000000"/>
          <w:sz w:val="32"/>
          <w:szCs w:val="32"/>
        </w:rPr>
        <w:t>技能素质提升培训。</w:t>
      </w:r>
      <w:r w:rsidRPr="00DA3BA3">
        <w:rPr>
          <w:rFonts w:eastAsia="仿宋_GB2312" w:hAnsi="仿宋_GB2312" w:cs="仿宋_GB2312" w:hint="eastAsia"/>
          <w:snapToGrid w:val="0"/>
          <w:color w:val="000000"/>
          <w:sz w:val="32"/>
          <w:szCs w:val="32"/>
        </w:rPr>
        <w:t>符合产业发展需求，与战略性新兴产业、现代服务业以及传统优势产业紧密结合，纳入年度技能素质提升培训项目目录，适应企业和市场需求的各类培训。</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hAnsi="仿宋_GB2312" w:cs="仿宋_GB2312" w:hint="eastAsia"/>
          <w:snapToGrid w:val="0"/>
          <w:color w:val="000000"/>
          <w:sz w:val="32"/>
          <w:szCs w:val="32"/>
        </w:rPr>
        <w:t>特色培训项目的目录数不少于</w:t>
      </w:r>
      <w:r w:rsidRPr="00DA3BA3">
        <w:rPr>
          <w:rFonts w:eastAsia="仿宋_GB2312"/>
          <w:snapToGrid w:val="0"/>
          <w:color w:val="000000"/>
          <w:sz w:val="32"/>
          <w:szCs w:val="32"/>
        </w:rPr>
        <w:t>2</w:t>
      </w:r>
      <w:r w:rsidRPr="00DA3BA3">
        <w:rPr>
          <w:rFonts w:eastAsia="仿宋_GB2312" w:hAnsi="仿宋_GB2312" w:cs="仿宋_GB2312" w:hint="eastAsia"/>
          <w:snapToGrid w:val="0"/>
          <w:color w:val="000000"/>
          <w:sz w:val="32"/>
          <w:szCs w:val="32"/>
        </w:rPr>
        <w:t>个，技能素质提升培训项目的目录数不少于</w:t>
      </w:r>
      <w:r w:rsidRPr="00DA3BA3">
        <w:rPr>
          <w:rFonts w:eastAsia="仿宋_GB2312"/>
          <w:snapToGrid w:val="0"/>
          <w:color w:val="000000"/>
          <w:sz w:val="32"/>
          <w:szCs w:val="32"/>
        </w:rPr>
        <w:t>5</w:t>
      </w:r>
      <w:r w:rsidRPr="00DA3BA3">
        <w:rPr>
          <w:rFonts w:eastAsia="仿宋_GB2312" w:hAnsi="仿宋_GB2312" w:cs="仿宋_GB2312" w:hint="eastAsia"/>
          <w:snapToGrid w:val="0"/>
          <w:color w:val="000000"/>
          <w:sz w:val="32"/>
          <w:szCs w:val="32"/>
        </w:rPr>
        <w:t>个，由石排人力资源社会保障分局填写《</w:t>
      </w:r>
      <w:r w:rsidRPr="00DA3BA3">
        <w:rPr>
          <w:rFonts w:eastAsia="仿宋_GB2312"/>
          <w:color w:val="000000"/>
          <w:sz w:val="32"/>
          <w:szCs w:val="32"/>
          <w:u w:val="single"/>
        </w:rPr>
        <w:t xml:space="preserve">   </w:t>
      </w:r>
      <w:r w:rsidRPr="00DA3BA3">
        <w:rPr>
          <w:rFonts w:eastAsia="仿宋_GB2312" w:hAnsi="仿宋_GB2312" w:cs="仿宋_GB2312" w:hint="eastAsia"/>
          <w:color w:val="000000"/>
          <w:sz w:val="32"/>
          <w:szCs w:val="32"/>
        </w:rPr>
        <w:t>年石排镇</w:t>
      </w:r>
      <w:r w:rsidRPr="00DA3BA3">
        <w:rPr>
          <w:rFonts w:eastAsia="仿宋_GB2312" w:cs="仿宋_GB2312" w:hint="eastAsia"/>
          <w:color w:val="000000"/>
          <w:sz w:val="32"/>
          <w:szCs w:val="32"/>
        </w:rPr>
        <w:t>“</w:t>
      </w:r>
      <w:r w:rsidRPr="00DA3BA3">
        <w:rPr>
          <w:rFonts w:eastAsia="仿宋_GB2312" w:hAnsi="仿宋_GB2312" w:cs="仿宋_GB2312" w:hint="eastAsia"/>
          <w:color w:val="000000"/>
          <w:sz w:val="32"/>
          <w:szCs w:val="32"/>
        </w:rPr>
        <w:t>一镇一品</w:t>
      </w:r>
      <w:r w:rsidRPr="00DA3BA3">
        <w:rPr>
          <w:rFonts w:eastAsia="仿宋_GB2312" w:cs="仿宋_GB2312" w:hint="eastAsia"/>
          <w:color w:val="000000"/>
          <w:sz w:val="32"/>
          <w:szCs w:val="32"/>
        </w:rPr>
        <w:t>”</w:t>
      </w:r>
      <w:r w:rsidRPr="00DA3BA3">
        <w:rPr>
          <w:rFonts w:eastAsia="仿宋_GB2312" w:hAnsi="仿宋_GB2312" w:cs="仿宋_GB2312" w:hint="eastAsia"/>
          <w:color w:val="000000"/>
          <w:sz w:val="32"/>
          <w:szCs w:val="32"/>
        </w:rPr>
        <w:t>产业人才培训目录表</w:t>
      </w:r>
      <w:r w:rsidRPr="00DA3BA3">
        <w:rPr>
          <w:rFonts w:eastAsia="仿宋_GB2312" w:hAnsi="仿宋_GB2312" w:cs="仿宋_GB2312" w:hint="eastAsia"/>
          <w:snapToGrid w:val="0"/>
          <w:color w:val="000000"/>
          <w:sz w:val="32"/>
          <w:szCs w:val="32"/>
        </w:rPr>
        <w:t>》（详见附件</w:t>
      </w:r>
      <w:r w:rsidRPr="00DA3BA3">
        <w:rPr>
          <w:rFonts w:eastAsia="仿宋_GB2312"/>
          <w:snapToGrid w:val="0"/>
          <w:color w:val="000000"/>
          <w:sz w:val="32"/>
          <w:szCs w:val="32"/>
        </w:rPr>
        <w:t>1</w:t>
      </w:r>
      <w:r w:rsidRPr="00DA3BA3">
        <w:rPr>
          <w:rFonts w:eastAsia="仿宋_GB2312" w:hAnsi="仿宋_GB2312" w:cs="仿宋_GB2312" w:hint="eastAsia"/>
          <w:snapToGrid w:val="0"/>
          <w:color w:val="000000"/>
          <w:sz w:val="32"/>
          <w:szCs w:val="32"/>
        </w:rPr>
        <w:t>），</w:t>
      </w:r>
      <w:r w:rsidRPr="00DA3BA3">
        <w:rPr>
          <w:rFonts w:eastAsia="仿宋_GB2312" w:cs="仿宋_GB2312" w:hint="eastAsia"/>
          <w:sz w:val="32"/>
          <w:szCs w:val="32"/>
        </w:rPr>
        <w:t>并报市人力资源社会保障局备案及审核</w:t>
      </w:r>
      <w:r w:rsidRPr="00DA3BA3">
        <w:rPr>
          <w:rFonts w:eastAsia="仿宋_GB2312" w:hAnsi="仿宋_GB2312" w:cs="仿宋_GB2312" w:hint="eastAsia"/>
          <w:snapToGrid w:val="0"/>
          <w:color w:val="000000"/>
          <w:sz w:val="32"/>
          <w:szCs w:val="32"/>
        </w:rPr>
        <w:t>。</w:t>
      </w:r>
    </w:p>
    <w:p w:rsidR="004C1304" w:rsidRPr="00DA3BA3" w:rsidRDefault="004C1304" w:rsidP="00DA3BA3">
      <w:pPr>
        <w:adjustRightInd w:val="0"/>
        <w:snapToGrid w:val="0"/>
        <w:spacing w:line="600" w:lineRule="atLeast"/>
        <w:ind w:firstLineChars="200" w:firstLine="31680"/>
        <w:rPr>
          <w:rFonts w:ascii="楷体_GB2312" w:eastAsia="楷体_GB2312"/>
          <w:sz w:val="32"/>
          <w:szCs w:val="32"/>
        </w:rPr>
      </w:pPr>
      <w:r w:rsidRPr="00DA3BA3">
        <w:rPr>
          <w:rFonts w:ascii="楷体_GB2312" w:eastAsia="楷体_GB2312" w:cs="楷体_GB2312" w:hint="eastAsia"/>
          <w:sz w:val="32"/>
          <w:szCs w:val="32"/>
        </w:rPr>
        <w:t>（二）培训方式</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sz w:val="32"/>
          <w:szCs w:val="32"/>
        </w:rPr>
        <w:t xml:space="preserve">1. </w:t>
      </w:r>
      <w:r w:rsidRPr="00DA3BA3">
        <w:rPr>
          <w:rFonts w:eastAsia="仿宋_GB2312" w:cs="仿宋_GB2312" w:hint="eastAsia"/>
          <w:sz w:val="32"/>
          <w:szCs w:val="32"/>
        </w:rPr>
        <w:t>委托行业组织、院校和社会培训机构开展培训。在实施培训前要做好镇主要企业与行业组织、院校和社会培训机构开展培训的衔接及安排，特别要结合通信零部件专业镇建设、特色产业，要专门组织铭普光磁、气派科技、星星科技、佳禾电声等主要企业与培训资质条件较好的行业组织、院校和社会培训机构进行对接，针对性培养适合我镇企业实际发展需要的产业人才。</w:t>
      </w:r>
      <w:r w:rsidRPr="00DA3BA3">
        <w:rPr>
          <w:rFonts w:eastAsia="仿宋_GB2312"/>
          <w:sz w:val="32"/>
          <w:szCs w:val="32"/>
        </w:rPr>
        <w:t xml:space="preserve"> </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sz w:val="32"/>
          <w:szCs w:val="32"/>
        </w:rPr>
        <w:t xml:space="preserve">2. </w:t>
      </w:r>
      <w:r w:rsidRPr="00DA3BA3">
        <w:rPr>
          <w:rFonts w:eastAsia="仿宋_GB2312" w:cs="仿宋_GB2312" w:hint="eastAsia"/>
          <w:sz w:val="32"/>
          <w:szCs w:val="32"/>
        </w:rPr>
        <w:t>企业自行组织培训。对具备自行组织培训条件的企业，可以根据企业生产需求进行自行培训，石排人力资源社会保障分局做好企业培训项目的申报和培训指导服务。</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ascii="楷体_GB2312" w:eastAsia="楷体_GB2312" w:cs="楷体_GB2312" w:hint="eastAsia"/>
          <w:sz w:val="32"/>
          <w:szCs w:val="32"/>
        </w:rPr>
        <w:t>（三）产业人才培训进度安排。</w:t>
      </w:r>
      <w:r w:rsidRPr="00DA3BA3">
        <w:rPr>
          <w:rFonts w:eastAsia="仿宋_GB2312" w:cs="仿宋_GB2312" w:hint="eastAsia"/>
          <w:sz w:val="32"/>
          <w:szCs w:val="32"/>
        </w:rPr>
        <w:t>根据企业生产的淡旺季时期，加强与企业沟通并结合企业实际情况，对各企业开展培训时间进行合理安排，避免影响企业正常生产经营，安排专人跟进、统计和报送。</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ascii="楷体_GB2312" w:eastAsia="楷体_GB2312" w:cs="楷体_GB2312" w:hint="eastAsia"/>
          <w:sz w:val="32"/>
          <w:szCs w:val="32"/>
        </w:rPr>
        <w:t>（四）年度培训资金预算。</w:t>
      </w:r>
      <w:r w:rsidRPr="00DA3BA3">
        <w:rPr>
          <w:rFonts w:eastAsia="仿宋_GB2312" w:cs="仿宋_GB2312" w:hint="eastAsia"/>
          <w:sz w:val="32"/>
          <w:szCs w:val="32"/>
        </w:rPr>
        <w:t>东莞市“一镇一品”产业人才培训补贴标准如下：</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kern w:val="0"/>
          <w:sz w:val="32"/>
          <w:szCs w:val="32"/>
        </w:rPr>
        <w:t xml:space="preserve">1. </w:t>
      </w:r>
      <w:r w:rsidRPr="00DA3BA3">
        <w:rPr>
          <w:rFonts w:eastAsia="仿宋_GB2312" w:cs="仿宋_GB2312" w:hint="eastAsia"/>
          <w:sz w:val="32"/>
          <w:szCs w:val="32"/>
        </w:rPr>
        <w:t>特色项目培训。补贴标准为</w:t>
      </w:r>
      <w:r w:rsidRPr="00DA3BA3">
        <w:rPr>
          <w:rFonts w:eastAsia="仿宋_GB2312"/>
          <w:sz w:val="32"/>
          <w:szCs w:val="32"/>
        </w:rPr>
        <w:t>20</w:t>
      </w:r>
      <w:r w:rsidRPr="00DA3BA3">
        <w:rPr>
          <w:rFonts w:eastAsia="仿宋_GB2312" w:cs="仿宋_GB2312" w:hint="eastAsia"/>
          <w:sz w:val="32"/>
          <w:szCs w:val="32"/>
        </w:rPr>
        <w:t>元</w:t>
      </w:r>
      <w:r w:rsidRPr="00DA3BA3">
        <w:rPr>
          <w:rFonts w:eastAsia="仿宋_GB2312"/>
          <w:sz w:val="32"/>
          <w:szCs w:val="32"/>
        </w:rPr>
        <w:t>/</w:t>
      </w:r>
      <w:r w:rsidRPr="00DA3BA3">
        <w:rPr>
          <w:rFonts w:eastAsia="仿宋_GB2312" w:cs="仿宋_GB2312" w:hint="eastAsia"/>
          <w:sz w:val="32"/>
          <w:szCs w:val="32"/>
        </w:rPr>
        <w:t>课时</w:t>
      </w:r>
      <w:r w:rsidRPr="00DA3BA3">
        <w:rPr>
          <w:rFonts w:eastAsia="仿宋_GB2312"/>
          <w:sz w:val="32"/>
          <w:szCs w:val="32"/>
        </w:rPr>
        <w:t>/</w:t>
      </w:r>
      <w:r w:rsidRPr="00DA3BA3">
        <w:rPr>
          <w:rFonts w:eastAsia="仿宋_GB2312" w:cs="仿宋_GB2312" w:hint="eastAsia"/>
          <w:sz w:val="32"/>
          <w:szCs w:val="32"/>
        </w:rPr>
        <w:t>人，每个培训课程要求不少于</w:t>
      </w:r>
      <w:r w:rsidRPr="00DA3BA3">
        <w:rPr>
          <w:rFonts w:eastAsia="仿宋_GB2312"/>
          <w:sz w:val="32"/>
          <w:szCs w:val="32"/>
        </w:rPr>
        <w:t>18</w:t>
      </w:r>
      <w:r w:rsidRPr="00DA3BA3">
        <w:rPr>
          <w:rFonts w:eastAsia="仿宋_GB2312" w:cs="仿宋_GB2312" w:hint="eastAsia"/>
          <w:sz w:val="32"/>
          <w:szCs w:val="32"/>
        </w:rPr>
        <w:t>个课时，最高补贴</w:t>
      </w:r>
      <w:r w:rsidRPr="00DA3BA3">
        <w:rPr>
          <w:rFonts w:eastAsia="仿宋_GB2312"/>
          <w:sz w:val="32"/>
          <w:szCs w:val="32"/>
        </w:rPr>
        <w:t>50</w:t>
      </w:r>
      <w:r w:rsidRPr="00DA3BA3">
        <w:rPr>
          <w:rFonts w:eastAsia="仿宋_GB2312" w:cs="仿宋_GB2312" w:hint="eastAsia"/>
          <w:sz w:val="32"/>
          <w:szCs w:val="32"/>
        </w:rPr>
        <w:t>个课时</w:t>
      </w:r>
      <w:r w:rsidRPr="00DA3BA3">
        <w:rPr>
          <w:rFonts w:eastAsia="仿宋_GB2312"/>
          <w:sz w:val="32"/>
          <w:szCs w:val="32"/>
        </w:rPr>
        <w:t>/</w:t>
      </w:r>
      <w:r w:rsidRPr="00DA3BA3">
        <w:rPr>
          <w:rFonts w:eastAsia="仿宋_GB2312" w:cs="仿宋_GB2312" w:hint="eastAsia"/>
          <w:sz w:val="32"/>
          <w:szCs w:val="32"/>
        </w:rPr>
        <w:t>人。</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kern w:val="0"/>
          <w:sz w:val="32"/>
          <w:szCs w:val="32"/>
        </w:rPr>
        <w:t xml:space="preserve">2. </w:t>
      </w:r>
      <w:r w:rsidRPr="00DA3BA3">
        <w:rPr>
          <w:rFonts w:eastAsia="仿宋_GB2312" w:cs="仿宋_GB2312" w:hint="eastAsia"/>
          <w:sz w:val="32"/>
          <w:szCs w:val="32"/>
        </w:rPr>
        <w:t>技能素质提升培训。按不少于</w:t>
      </w:r>
      <w:r w:rsidRPr="00DA3BA3">
        <w:rPr>
          <w:rFonts w:eastAsia="仿宋_GB2312"/>
          <w:sz w:val="32"/>
          <w:szCs w:val="32"/>
        </w:rPr>
        <w:t>100</w:t>
      </w:r>
      <w:r w:rsidRPr="00DA3BA3">
        <w:rPr>
          <w:rFonts w:eastAsia="仿宋_GB2312" w:cs="仿宋_GB2312" w:hint="eastAsia"/>
          <w:sz w:val="32"/>
          <w:szCs w:val="32"/>
        </w:rPr>
        <w:t>元</w:t>
      </w:r>
      <w:r w:rsidRPr="00DA3BA3">
        <w:rPr>
          <w:rFonts w:eastAsia="仿宋_GB2312"/>
          <w:sz w:val="32"/>
          <w:szCs w:val="32"/>
        </w:rPr>
        <w:t>/</w:t>
      </w:r>
      <w:r w:rsidRPr="00DA3BA3">
        <w:rPr>
          <w:rFonts w:eastAsia="仿宋_GB2312" w:cs="仿宋_GB2312" w:hint="eastAsia"/>
          <w:sz w:val="32"/>
          <w:szCs w:val="32"/>
        </w:rPr>
        <w:t>人</w:t>
      </w:r>
      <w:r w:rsidRPr="00DA3BA3">
        <w:rPr>
          <w:rFonts w:eastAsia="仿宋_GB2312"/>
          <w:sz w:val="32"/>
          <w:szCs w:val="32"/>
        </w:rPr>
        <w:t>×</w:t>
      </w:r>
      <w:r w:rsidRPr="00DA3BA3">
        <w:rPr>
          <w:rFonts w:eastAsia="仿宋_GB2312" w:cs="仿宋_GB2312" w:hint="eastAsia"/>
          <w:sz w:val="32"/>
          <w:szCs w:val="32"/>
        </w:rPr>
        <w:t>计划培训人数编制资金需求年度预算，根据实际采取课程定制、购买服务等补贴方式。</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s="仿宋_GB2312" w:hint="eastAsia"/>
          <w:sz w:val="32"/>
          <w:szCs w:val="32"/>
        </w:rPr>
        <w:t>根据上述补贴标准，石排人力资源社会保障分局结合年度目标任务，在年度财政预算中做好石排镇“一镇一品”培训资金专项预算。</w:t>
      </w:r>
    </w:p>
    <w:p w:rsidR="004C1304" w:rsidRPr="00DA3BA3" w:rsidRDefault="004C1304" w:rsidP="00DA3BA3">
      <w:pPr>
        <w:adjustRightInd w:val="0"/>
        <w:snapToGrid w:val="0"/>
        <w:spacing w:line="600" w:lineRule="atLeast"/>
        <w:ind w:firstLineChars="200" w:firstLine="31680"/>
        <w:rPr>
          <w:rFonts w:eastAsia="黑体"/>
          <w:sz w:val="32"/>
          <w:szCs w:val="32"/>
        </w:rPr>
      </w:pPr>
      <w:r w:rsidRPr="00DA3BA3">
        <w:rPr>
          <w:rFonts w:eastAsia="黑体" w:cs="黑体" w:hint="eastAsia"/>
          <w:sz w:val="32"/>
          <w:szCs w:val="32"/>
        </w:rPr>
        <w:t>三、培训实施流程</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hAnsi="仿宋_GB2312" w:cs="仿宋_GB2312" w:hint="eastAsia"/>
          <w:sz w:val="32"/>
          <w:szCs w:val="32"/>
        </w:rPr>
        <w:t>根据市文件精神和要求，企业实施</w:t>
      </w:r>
      <w:r w:rsidRPr="00DA3BA3">
        <w:rPr>
          <w:rFonts w:eastAsia="仿宋_GB2312" w:cs="仿宋_GB2312" w:hint="eastAsia"/>
          <w:sz w:val="32"/>
          <w:szCs w:val="32"/>
        </w:rPr>
        <w:t>“</w:t>
      </w:r>
      <w:r w:rsidRPr="00DA3BA3">
        <w:rPr>
          <w:rFonts w:eastAsia="仿宋_GB2312" w:hAnsi="仿宋_GB2312" w:cs="仿宋_GB2312" w:hint="eastAsia"/>
          <w:sz w:val="32"/>
          <w:szCs w:val="32"/>
        </w:rPr>
        <w:t>一镇一品</w:t>
      </w:r>
      <w:r w:rsidRPr="00DA3BA3">
        <w:rPr>
          <w:rFonts w:eastAsia="仿宋_GB2312" w:cs="仿宋_GB2312" w:hint="eastAsia"/>
          <w:sz w:val="32"/>
          <w:szCs w:val="32"/>
        </w:rPr>
        <w:t>”</w:t>
      </w:r>
      <w:r w:rsidRPr="00DA3BA3">
        <w:rPr>
          <w:rFonts w:eastAsia="仿宋_GB2312" w:hAnsi="仿宋_GB2312" w:cs="仿宋_GB2312" w:hint="eastAsia"/>
          <w:sz w:val="32"/>
          <w:szCs w:val="32"/>
        </w:rPr>
        <w:t>培训流程如下：</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（一）培训申报。</w:t>
      </w:r>
      <w:r w:rsidRPr="00DA3BA3">
        <w:rPr>
          <w:rFonts w:eastAsia="仿宋_GB2312" w:hAnsi="仿宋_GB2312" w:cs="仿宋_GB2312" w:hint="eastAsia"/>
          <w:color w:val="000000"/>
          <w:kern w:val="0"/>
          <w:sz w:val="32"/>
          <w:szCs w:val="32"/>
        </w:rPr>
        <w:t>企业、行业组织、院校和社会培训机构必须于计</w:t>
      </w:r>
      <w:r w:rsidRPr="00DA3BA3">
        <w:rPr>
          <w:rFonts w:eastAsia="仿宋_GB2312" w:hAnsi="仿宋_GB2312" w:cs="仿宋_GB2312" w:hint="eastAsia"/>
          <w:snapToGrid w:val="0"/>
          <w:color w:val="000000"/>
          <w:sz w:val="32"/>
          <w:szCs w:val="32"/>
        </w:rPr>
        <w:t>划培训开始前</w:t>
      </w:r>
      <w:r w:rsidRPr="00DA3BA3">
        <w:rPr>
          <w:rFonts w:eastAsia="仿宋_GB2312"/>
          <w:color w:val="000000"/>
          <w:kern w:val="0"/>
          <w:sz w:val="32"/>
          <w:szCs w:val="32"/>
        </w:rPr>
        <w:t>5</w:t>
      </w:r>
      <w:r w:rsidRPr="00DA3BA3">
        <w:rPr>
          <w:rFonts w:eastAsia="仿宋_GB2312" w:hAnsi="仿宋_GB2312" w:cs="仿宋_GB2312" w:hint="eastAsia"/>
          <w:color w:val="000000"/>
          <w:kern w:val="0"/>
          <w:sz w:val="32"/>
          <w:szCs w:val="32"/>
        </w:rPr>
        <w:t>个工作日以上向</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局申报。</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（二）培训审核。</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局收到申报后，对培训方案等申报材料进行审核，并在《东莞市</w:t>
      </w:r>
      <w:r w:rsidRPr="00DA3BA3">
        <w:rPr>
          <w:rFonts w:eastAsia="仿宋_GB2312" w:cs="仿宋_GB2312" w:hint="eastAsia"/>
          <w:snapToGrid w:val="0"/>
          <w:color w:val="000000"/>
          <w:sz w:val="32"/>
          <w:szCs w:val="32"/>
        </w:rPr>
        <w:t>“</w:t>
      </w:r>
      <w:r w:rsidRPr="00DA3BA3">
        <w:rPr>
          <w:rFonts w:eastAsia="仿宋_GB2312" w:hAnsi="仿宋_GB2312" w:cs="仿宋_GB2312" w:hint="eastAsia"/>
          <w:snapToGrid w:val="0"/>
          <w:color w:val="000000"/>
          <w:sz w:val="32"/>
          <w:szCs w:val="32"/>
        </w:rPr>
        <w:t>一镇一品</w:t>
      </w:r>
      <w:r w:rsidRPr="00DA3BA3">
        <w:rPr>
          <w:rFonts w:eastAsia="仿宋_GB2312" w:cs="仿宋_GB2312" w:hint="eastAsia"/>
          <w:snapToGrid w:val="0"/>
          <w:color w:val="000000"/>
          <w:sz w:val="32"/>
          <w:szCs w:val="32"/>
        </w:rPr>
        <w:t>”</w:t>
      </w:r>
      <w:r w:rsidRPr="00DA3BA3">
        <w:rPr>
          <w:rFonts w:eastAsia="仿宋_GB2312" w:hAnsi="仿宋_GB2312" w:cs="仿宋_GB2312" w:hint="eastAsia"/>
          <w:snapToGrid w:val="0"/>
          <w:color w:val="000000"/>
          <w:sz w:val="32"/>
          <w:szCs w:val="32"/>
        </w:rPr>
        <w:t>产业人才培训项目申报表》（详见附件</w:t>
      </w:r>
      <w:r w:rsidRPr="00DA3BA3">
        <w:rPr>
          <w:rFonts w:eastAsia="仿宋_GB2312"/>
          <w:color w:val="000000"/>
          <w:kern w:val="0"/>
          <w:sz w:val="32"/>
          <w:szCs w:val="32"/>
        </w:rPr>
        <w:t>2</w:t>
      </w:r>
      <w:r w:rsidRPr="00DA3BA3">
        <w:rPr>
          <w:rFonts w:eastAsia="仿宋_GB2312" w:hAnsi="仿宋_GB2312" w:cs="仿宋_GB2312" w:hint="eastAsia"/>
          <w:color w:val="000000"/>
          <w:kern w:val="0"/>
          <w:sz w:val="32"/>
          <w:szCs w:val="32"/>
        </w:rPr>
        <w:t>）</w:t>
      </w:r>
      <w:r w:rsidRPr="00DA3BA3">
        <w:rPr>
          <w:rFonts w:eastAsia="仿宋_GB2312" w:hAnsi="仿宋_GB2312" w:cs="仿宋_GB2312" w:hint="eastAsia"/>
          <w:snapToGrid w:val="0"/>
          <w:color w:val="000000"/>
          <w:sz w:val="32"/>
          <w:szCs w:val="32"/>
        </w:rPr>
        <w:t>的</w:t>
      </w:r>
      <w:r w:rsidRPr="00DA3BA3">
        <w:rPr>
          <w:rFonts w:eastAsia="仿宋_GB2312" w:cs="仿宋_GB2312" w:hint="eastAsia"/>
          <w:snapToGrid w:val="0"/>
          <w:color w:val="000000"/>
          <w:sz w:val="32"/>
          <w:szCs w:val="32"/>
        </w:rPr>
        <w:t>“石排</w:t>
      </w:r>
      <w:r w:rsidRPr="00DA3BA3">
        <w:rPr>
          <w:rFonts w:eastAsia="仿宋_GB2312" w:hAnsi="仿宋_GB2312" w:cs="仿宋_GB2312" w:hint="eastAsia"/>
          <w:snapToGrid w:val="0"/>
          <w:color w:val="000000"/>
          <w:sz w:val="32"/>
          <w:szCs w:val="32"/>
        </w:rPr>
        <w:t>人力资源社会保障分局意见</w:t>
      </w:r>
      <w:r w:rsidRPr="00DA3BA3">
        <w:rPr>
          <w:rFonts w:eastAsia="仿宋_GB2312" w:cs="仿宋_GB2312" w:hint="eastAsia"/>
          <w:snapToGrid w:val="0"/>
          <w:color w:val="000000"/>
          <w:sz w:val="32"/>
          <w:szCs w:val="32"/>
        </w:rPr>
        <w:t>”一</w:t>
      </w:r>
      <w:r w:rsidRPr="00DA3BA3">
        <w:rPr>
          <w:rFonts w:eastAsia="仿宋_GB2312" w:hAnsi="仿宋_GB2312" w:cs="仿宋_GB2312" w:hint="eastAsia"/>
          <w:snapToGrid w:val="0"/>
          <w:color w:val="000000"/>
          <w:sz w:val="32"/>
          <w:szCs w:val="32"/>
        </w:rPr>
        <w:t>栏中加具意见。特色项目培训通过</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w:t>
      </w:r>
      <w:r w:rsidRPr="00DA3BA3">
        <w:rPr>
          <w:rFonts w:eastAsia="仿宋_GB2312" w:hAnsi="仿宋_GB2312" w:cs="仿宋_GB2312" w:hint="eastAsia"/>
          <w:snapToGrid w:val="0"/>
          <w:color w:val="000000"/>
          <w:sz w:val="32"/>
          <w:szCs w:val="32"/>
        </w:rPr>
        <w:t>分局审核后，还应将培训方案报市职业训练指导中心备案。</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（三）培训实施。</w:t>
      </w:r>
      <w:r w:rsidRPr="00DA3BA3">
        <w:rPr>
          <w:rFonts w:eastAsia="仿宋_GB2312" w:hAnsi="仿宋_GB2312" w:cs="仿宋_GB2312" w:hint="eastAsia"/>
          <w:snapToGrid w:val="0"/>
          <w:color w:val="000000"/>
          <w:sz w:val="32"/>
          <w:szCs w:val="32"/>
        </w:rPr>
        <w:t>经审核通过后，培训实施单位即可按培训方案开展培训。培训结束后，培训实施单位要组织学员进行相应考核，检验培训效果，发放培训证书。培训工种如符合国家或行业职业技能鉴定相关规定的，可组织学员通过参加国家或行业职业技能鉴定的方式获取相关职业资格证书。</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（四）数据报送。</w:t>
      </w:r>
      <w:r w:rsidRPr="00DA3BA3">
        <w:rPr>
          <w:rFonts w:eastAsia="仿宋_GB2312" w:hAnsi="仿宋_GB2312" w:cs="仿宋_GB2312" w:hint="eastAsia"/>
          <w:snapToGrid w:val="0"/>
          <w:color w:val="000000"/>
          <w:sz w:val="32"/>
          <w:szCs w:val="32"/>
        </w:rPr>
        <w:t>在培训结束后，培训实施单位要填写《东莞市</w:t>
      </w:r>
      <w:r w:rsidRPr="00DA3BA3">
        <w:rPr>
          <w:rFonts w:eastAsia="仿宋_GB2312" w:cs="仿宋_GB2312" w:hint="eastAsia"/>
          <w:snapToGrid w:val="0"/>
          <w:color w:val="000000"/>
          <w:sz w:val="32"/>
          <w:szCs w:val="32"/>
        </w:rPr>
        <w:t>“</w:t>
      </w:r>
      <w:r w:rsidRPr="00DA3BA3">
        <w:rPr>
          <w:rFonts w:eastAsia="仿宋_GB2312" w:hAnsi="仿宋_GB2312" w:cs="仿宋_GB2312" w:hint="eastAsia"/>
          <w:snapToGrid w:val="0"/>
          <w:color w:val="000000"/>
          <w:sz w:val="32"/>
          <w:szCs w:val="32"/>
        </w:rPr>
        <w:t>一镇一品</w:t>
      </w:r>
      <w:r w:rsidRPr="00DA3BA3">
        <w:rPr>
          <w:rFonts w:eastAsia="仿宋_GB2312" w:cs="仿宋_GB2312" w:hint="eastAsia"/>
          <w:snapToGrid w:val="0"/>
          <w:color w:val="000000"/>
          <w:sz w:val="32"/>
          <w:szCs w:val="32"/>
        </w:rPr>
        <w:t>”</w:t>
      </w:r>
      <w:r w:rsidRPr="00DA3BA3">
        <w:rPr>
          <w:rFonts w:eastAsia="仿宋_GB2312" w:hAnsi="仿宋_GB2312" w:cs="仿宋_GB2312" w:hint="eastAsia"/>
          <w:snapToGrid w:val="0"/>
          <w:color w:val="000000"/>
          <w:sz w:val="32"/>
          <w:szCs w:val="32"/>
        </w:rPr>
        <w:t>产业人才培训情况报表（</w:t>
      </w:r>
      <w:r w:rsidRPr="00DA3BA3">
        <w:rPr>
          <w:rFonts w:eastAsia="仿宋_GB2312"/>
          <w:snapToGrid w:val="0"/>
          <w:color w:val="000000"/>
          <w:sz w:val="32"/>
          <w:szCs w:val="32"/>
          <w:u w:val="single"/>
        </w:rPr>
        <w:t xml:space="preserve">  </w:t>
      </w:r>
      <w:r w:rsidRPr="00DA3BA3">
        <w:rPr>
          <w:rFonts w:eastAsia="仿宋_GB2312" w:hAnsi="仿宋_GB2312" w:cs="仿宋_GB2312" w:hint="eastAsia"/>
          <w:snapToGrid w:val="0"/>
          <w:color w:val="000000"/>
          <w:sz w:val="32"/>
          <w:szCs w:val="32"/>
        </w:rPr>
        <w:t>月份）》（详见</w:t>
      </w:r>
      <w:r w:rsidRPr="00DA3BA3">
        <w:rPr>
          <w:rFonts w:eastAsia="仿宋_GB2312" w:hAnsi="仿宋_GB2312" w:cs="仿宋_GB2312" w:hint="eastAsia"/>
          <w:color w:val="000000"/>
          <w:kern w:val="0"/>
          <w:sz w:val="32"/>
          <w:szCs w:val="32"/>
        </w:rPr>
        <w:t>附件</w:t>
      </w:r>
      <w:r w:rsidRPr="00DA3BA3">
        <w:rPr>
          <w:rFonts w:eastAsia="仿宋_GB2312"/>
          <w:color w:val="000000"/>
          <w:kern w:val="0"/>
          <w:sz w:val="32"/>
          <w:szCs w:val="32"/>
        </w:rPr>
        <w:t>3</w:t>
      </w:r>
      <w:r w:rsidRPr="00DA3BA3">
        <w:rPr>
          <w:rFonts w:eastAsia="仿宋_GB2312" w:hAnsi="仿宋_GB2312" w:cs="仿宋_GB2312" w:hint="eastAsia"/>
          <w:color w:val="000000"/>
          <w:kern w:val="0"/>
          <w:sz w:val="32"/>
          <w:szCs w:val="32"/>
        </w:rPr>
        <w:t>），及</w:t>
      </w:r>
      <w:r w:rsidRPr="00DA3BA3">
        <w:rPr>
          <w:rFonts w:eastAsia="仿宋_GB2312" w:hAnsi="仿宋_GB2312" w:cs="仿宋_GB2312" w:hint="eastAsia"/>
          <w:snapToGrid w:val="0"/>
          <w:color w:val="000000"/>
          <w:sz w:val="32"/>
          <w:szCs w:val="32"/>
        </w:rPr>
        <w:t>时将培训相关情况报送至</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（五）补贴申请。</w:t>
      </w:r>
      <w:r w:rsidRPr="00DA3BA3">
        <w:rPr>
          <w:rFonts w:eastAsia="仿宋_GB2312" w:hAnsi="仿宋_GB2312" w:cs="仿宋_GB2312" w:hint="eastAsia"/>
          <w:snapToGrid w:val="0"/>
          <w:color w:val="000000"/>
          <w:sz w:val="32"/>
          <w:szCs w:val="32"/>
        </w:rPr>
        <w:t>完成培训后，培训实施单位可向石排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局提出补贴申请。</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（六）审核公示。</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w:t>
      </w:r>
      <w:r w:rsidRPr="00DA3BA3">
        <w:rPr>
          <w:rFonts w:eastAsia="仿宋_GB2312" w:hAnsi="仿宋_GB2312" w:cs="仿宋_GB2312" w:hint="eastAsia"/>
          <w:color w:val="000000"/>
          <w:sz w:val="32"/>
          <w:szCs w:val="32"/>
        </w:rPr>
        <w:t>收到补贴申请后，应及时完成资料审核，对审核通过的申请单位予以</w:t>
      </w:r>
      <w:r w:rsidRPr="00DA3BA3">
        <w:rPr>
          <w:rFonts w:eastAsia="仿宋_GB2312" w:hAnsi="仿宋_GB2312" w:cs="仿宋_GB2312" w:hint="eastAsia"/>
          <w:color w:val="000000"/>
          <w:kern w:val="0"/>
          <w:sz w:val="32"/>
          <w:szCs w:val="32"/>
        </w:rPr>
        <w:t>公示</w:t>
      </w:r>
      <w:r w:rsidRPr="00DA3BA3">
        <w:rPr>
          <w:rFonts w:eastAsia="仿宋_GB2312"/>
          <w:color w:val="000000"/>
          <w:kern w:val="0"/>
          <w:sz w:val="32"/>
          <w:szCs w:val="32"/>
        </w:rPr>
        <w:t>5</w:t>
      </w:r>
      <w:r w:rsidRPr="00DA3BA3">
        <w:rPr>
          <w:rFonts w:eastAsia="仿宋_GB2312" w:hAnsi="仿宋_GB2312" w:cs="仿宋_GB2312" w:hint="eastAsia"/>
          <w:color w:val="000000"/>
          <w:kern w:val="0"/>
          <w:sz w:val="32"/>
          <w:szCs w:val="32"/>
        </w:rPr>
        <w:t>天</w:t>
      </w:r>
      <w:r w:rsidRPr="00DA3BA3">
        <w:rPr>
          <w:rFonts w:eastAsia="仿宋_GB2312" w:hAnsi="仿宋_GB2312" w:cs="仿宋_GB2312" w:hint="eastAsia"/>
          <w:color w:val="000000"/>
          <w:sz w:val="32"/>
          <w:szCs w:val="32"/>
        </w:rPr>
        <w:t>。</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楷体_GB2312" w:cs="楷体_GB2312" w:hint="eastAsia"/>
          <w:snapToGrid w:val="0"/>
          <w:color w:val="000000"/>
          <w:sz w:val="32"/>
          <w:szCs w:val="32"/>
        </w:rPr>
        <w:t>（七）资金拨付。</w:t>
      </w:r>
      <w:r w:rsidRPr="00DA3BA3">
        <w:rPr>
          <w:rFonts w:eastAsia="仿宋_GB2312" w:hAnsi="仿宋_GB2312" w:cs="仿宋_GB2312" w:hint="eastAsia"/>
          <w:snapToGrid w:val="0"/>
          <w:color w:val="000000"/>
          <w:kern w:val="0"/>
          <w:sz w:val="32"/>
          <w:szCs w:val="32"/>
        </w:rPr>
        <w:t>公示期满无异议或经调查异议不成立后</w:t>
      </w:r>
      <w:r w:rsidRPr="00DA3BA3">
        <w:rPr>
          <w:rFonts w:eastAsia="仿宋_GB2312" w:hAnsi="仿宋_GB2312" w:cs="仿宋_GB2312" w:hint="eastAsia"/>
          <w:color w:val="000000"/>
          <w:sz w:val="32"/>
          <w:szCs w:val="32"/>
        </w:rPr>
        <w:t>，石排</w:t>
      </w:r>
      <w:r w:rsidRPr="00DA3BA3">
        <w:rPr>
          <w:rFonts w:eastAsia="仿宋_GB2312" w:hAnsi="仿宋_GB2312" w:cs="仿宋_GB2312" w:hint="eastAsia"/>
          <w:color w:val="000000"/>
          <w:kern w:val="0"/>
          <w:sz w:val="32"/>
          <w:szCs w:val="32"/>
        </w:rPr>
        <w:t>人力资源社会保障分</w:t>
      </w:r>
      <w:r w:rsidRPr="00DA3BA3">
        <w:rPr>
          <w:rFonts w:eastAsia="仿宋_GB2312" w:hAnsi="仿宋_GB2312" w:cs="仿宋_GB2312" w:hint="eastAsia"/>
          <w:snapToGrid w:val="0"/>
          <w:color w:val="000000"/>
          <w:sz w:val="32"/>
          <w:szCs w:val="32"/>
        </w:rPr>
        <w:t>局</w:t>
      </w:r>
      <w:r w:rsidRPr="00DA3BA3">
        <w:rPr>
          <w:rFonts w:eastAsia="仿宋_GB2312" w:hAnsi="仿宋_GB2312" w:cs="仿宋_GB2312" w:hint="eastAsia"/>
          <w:color w:val="000000"/>
          <w:sz w:val="32"/>
          <w:szCs w:val="32"/>
        </w:rPr>
        <w:t>按相关规定向石排财政分局提交资料，审核通过后，直接将补贴款拨付至申报单位账户。</w:t>
      </w:r>
    </w:p>
    <w:p w:rsidR="004C1304" w:rsidRPr="00DA3BA3" w:rsidRDefault="004C1304" w:rsidP="00DA3BA3">
      <w:pPr>
        <w:adjustRightInd w:val="0"/>
        <w:snapToGrid w:val="0"/>
        <w:spacing w:line="600" w:lineRule="atLeast"/>
        <w:ind w:firstLineChars="200" w:firstLine="31680"/>
        <w:rPr>
          <w:rFonts w:eastAsia="黑体"/>
          <w:snapToGrid w:val="0"/>
          <w:color w:val="000000"/>
          <w:sz w:val="32"/>
          <w:szCs w:val="32"/>
        </w:rPr>
      </w:pPr>
      <w:r w:rsidRPr="00DA3BA3">
        <w:rPr>
          <w:rFonts w:eastAsia="黑体" w:cs="黑体" w:hint="eastAsia"/>
          <w:snapToGrid w:val="0"/>
          <w:color w:val="000000"/>
          <w:sz w:val="32"/>
          <w:szCs w:val="32"/>
        </w:rPr>
        <w:t>四、申报资料</w:t>
      </w:r>
    </w:p>
    <w:p w:rsidR="004C1304" w:rsidRPr="00DA3BA3" w:rsidRDefault="004C1304" w:rsidP="00DA3BA3">
      <w:pPr>
        <w:adjustRightInd w:val="0"/>
        <w:snapToGrid w:val="0"/>
        <w:spacing w:line="600" w:lineRule="atLeast"/>
        <w:ind w:firstLineChars="200" w:firstLine="31680"/>
        <w:rPr>
          <w:rFonts w:eastAsia="楷体_GB2312"/>
          <w:snapToGrid w:val="0"/>
          <w:color w:val="000000"/>
          <w:sz w:val="32"/>
          <w:szCs w:val="32"/>
        </w:rPr>
      </w:pPr>
      <w:r w:rsidRPr="00DA3BA3">
        <w:rPr>
          <w:rFonts w:eastAsia="楷体_GB2312" w:cs="楷体_GB2312" w:hint="eastAsia"/>
          <w:snapToGrid w:val="0"/>
          <w:color w:val="000000"/>
          <w:sz w:val="32"/>
          <w:szCs w:val="32"/>
        </w:rPr>
        <w:t>（一）申报培训需提交的资料</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1. </w:t>
      </w:r>
      <w:r w:rsidRPr="00DA3BA3">
        <w:rPr>
          <w:rFonts w:eastAsia="仿宋_GB2312" w:hAnsi="仿宋_GB2312" w:cs="仿宋_GB2312" w:hint="eastAsia"/>
          <w:color w:val="000000"/>
          <w:kern w:val="0"/>
          <w:sz w:val="32"/>
          <w:szCs w:val="32"/>
        </w:rPr>
        <w:t>东莞市</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一镇一品</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产业人才培训项目申报表（详见附件</w:t>
      </w:r>
      <w:r w:rsidRPr="00DA3BA3">
        <w:rPr>
          <w:rFonts w:eastAsia="仿宋_GB2312"/>
          <w:color w:val="000000"/>
          <w:kern w:val="0"/>
          <w:sz w:val="32"/>
          <w:szCs w:val="32"/>
        </w:rPr>
        <w:t>2</w:t>
      </w:r>
      <w:r w:rsidRPr="00DA3BA3">
        <w:rPr>
          <w:rFonts w:eastAsia="仿宋_GB2312" w:hAnsi="仿宋_GB2312" w:cs="仿宋_GB2312" w:hint="eastAsia"/>
          <w:color w:val="000000"/>
          <w:kern w:val="0"/>
          <w:sz w:val="32"/>
          <w:szCs w:val="32"/>
        </w:rPr>
        <w:t>）；</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2. </w:t>
      </w:r>
      <w:r w:rsidRPr="00DA3BA3">
        <w:rPr>
          <w:rFonts w:eastAsia="仿宋_GB2312" w:hAnsi="仿宋_GB2312" w:cs="仿宋_GB2312" w:hint="eastAsia"/>
          <w:color w:val="000000"/>
          <w:kern w:val="0"/>
          <w:sz w:val="32"/>
          <w:szCs w:val="32"/>
        </w:rPr>
        <w:t>培训项目的培训方案；</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3. </w:t>
      </w:r>
      <w:r w:rsidRPr="00DA3BA3">
        <w:rPr>
          <w:rFonts w:eastAsia="仿宋_GB2312" w:hAnsi="仿宋_GB2312" w:cs="仿宋_GB2312" w:hint="eastAsia"/>
          <w:color w:val="000000"/>
          <w:kern w:val="0"/>
          <w:sz w:val="32"/>
          <w:szCs w:val="32"/>
        </w:rPr>
        <w:t>营业执照或机构登记证书复印件。</w:t>
      </w:r>
    </w:p>
    <w:p w:rsidR="004C1304" w:rsidRPr="00DA3BA3" w:rsidRDefault="004C1304" w:rsidP="00DA3BA3">
      <w:pPr>
        <w:adjustRightInd w:val="0"/>
        <w:snapToGrid w:val="0"/>
        <w:spacing w:line="600" w:lineRule="atLeast"/>
        <w:ind w:firstLineChars="200" w:firstLine="31680"/>
        <w:rPr>
          <w:rFonts w:eastAsia="楷体_GB2312"/>
          <w:snapToGrid w:val="0"/>
          <w:color w:val="000000"/>
          <w:sz w:val="32"/>
          <w:szCs w:val="32"/>
        </w:rPr>
      </w:pPr>
      <w:r w:rsidRPr="00DA3BA3">
        <w:rPr>
          <w:rFonts w:eastAsia="楷体_GB2312" w:cs="楷体_GB2312" w:hint="eastAsia"/>
          <w:snapToGrid w:val="0"/>
          <w:color w:val="000000"/>
          <w:sz w:val="32"/>
          <w:szCs w:val="32"/>
        </w:rPr>
        <w:t>（二）培训组织单位申请补贴需提供以下材料</w:t>
      </w:r>
    </w:p>
    <w:p w:rsidR="004C1304" w:rsidRPr="00DA3BA3" w:rsidRDefault="004C1304" w:rsidP="00DA3BA3">
      <w:pPr>
        <w:adjustRightInd w:val="0"/>
        <w:snapToGrid w:val="0"/>
        <w:spacing w:line="600" w:lineRule="atLeast"/>
        <w:ind w:firstLineChars="200" w:firstLine="31680"/>
        <w:rPr>
          <w:rFonts w:eastAsia="仿宋_GB2312"/>
          <w:snapToGrid w:val="0"/>
          <w:color w:val="000000"/>
          <w:sz w:val="32"/>
          <w:szCs w:val="32"/>
        </w:rPr>
      </w:pPr>
      <w:r w:rsidRPr="00DA3BA3">
        <w:rPr>
          <w:rFonts w:eastAsia="仿宋_GB2312"/>
          <w:color w:val="000000"/>
          <w:kern w:val="0"/>
          <w:sz w:val="32"/>
          <w:szCs w:val="32"/>
        </w:rPr>
        <w:t xml:space="preserve">1. </w:t>
      </w:r>
      <w:r w:rsidRPr="00DA3BA3">
        <w:rPr>
          <w:rFonts w:eastAsia="仿宋_GB2312" w:hAnsi="仿宋_GB2312" w:cs="仿宋_GB2312" w:hint="eastAsia"/>
          <w:color w:val="000000"/>
          <w:kern w:val="0"/>
          <w:sz w:val="32"/>
          <w:szCs w:val="32"/>
        </w:rPr>
        <w:t>东莞市</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一镇一品</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产业人才培训名册表（详见附</w:t>
      </w:r>
      <w:r w:rsidRPr="00DA3BA3">
        <w:rPr>
          <w:rFonts w:eastAsia="仿宋_GB2312" w:hAnsi="仿宋_GB2312" w:cs="仿宋_GB2312" w:hint="eastAsia"/>
          <w:snapToGrid w:val="0"/>
          <w:color w:val="000000"/>
          <w:sz w:val="32"/>
          <w:szCs w:val="32"/>
        </w:rPr>
        <w:t>件</w:t>
      </w:r>
      <w:r w:rsidRPr="00DA3BA3">
        <w:rPr>
          <w:rFonts w:eastAsia="仿宋_GB2312"/>
          <w:snapToGrid w:val="0"/>
          <w:color w:val="000000"/>
          <w:sz w:val="32"/>
          <w:szCs w:val="32"/>
        </w:rPr>
        <w:t>4</w:t>
      </w:r>
      <w:r w:rsidRPr="00DA3BA3">
        <w:rPr>
          <w:rFonts w:eastAsia="仿宋_GB2312" w:hAnsi="仿宋_GB2312" w:cs="仿宋_GB2312" w:hint="eastAsia"/>
          <w:snapToGrid w:val="0"/>
          <w:color w:val="000000"/>
          <w:sz w:val="32"/>
          <w:szCs w:val="32"/>
        </w:rPr>
        <w:t>）；</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2. </w:t>
      </w:r>
      <w:r w:rsidRPr="00DA3BA3">
        <w:rPr>
          <w:rFonts w:eastAsia="仿宋_GB2312" w:hAnsi="仿宋_GB2312" w:cs="仿宋_GB2312" w:hint="eastAsia"/>
          <w:color w:val="000000"/>
          <w:kern w:val="0"/>
          <w:sz w:val="32"/>
          <w:szCs w:val="32"/>
        </w:rPr>
        <w:t>东莞市</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一镇一品</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产业人才培训补贴申请表（详见附件</w:t>
      </w:r>
      <w:r w:rsidRPr="00DA3BA3">
        <w:rPr>
          <w:rFonts w:eastAsia="仿宋_GB2312"/>
          <w:color w:val="000000"/>
          <w:kern w:val="0"/>
          <w:sz w:val="32"/>
          <w:szCs w:val="32"/>
        </w:rPr>
        <w:t>5</w:t>
      </w:r>
      <w:r w:rsidRPr="00DA3BA3">
        <w:rPr>
          <w:rFonts w:eastAsia="仿宋_GB2312" w:hAnsi="仿宋_GB2312" w:cs="仿宋_GB2312" w:hint="eastAsia"/>
          <w:color w:val="000000"/>
          <w:kern w:val="0"/>
          <w:sz w:val="32"/>
          <w:szCs w:val="32"/>
        </w:rPr>
        <w:t>）；</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3. </w:t>
      </w:r>
      <w:r w:rsidRPr="00DA3BA3">
        <w:rPr>
          <w:rFonts w:eastAsia="仿宋_GB2312" w:hAnsi="仿宋_GB2312" w:cs="仿宋_GB2312" w:hint="eastAsia"/>
          <w:color w:val="000000"/>
          <w:kern w:val="0"/>
          <w:sz w:val="32"/>
          <w:szCs w:val="32"/>
        </w:rPr>
        <w:t>培训考勤表复印件、</w:t>
      </w:r>
      <w:r w:rsidRPr="00DA3BA3">
        <w:rPr>
          <w:rFonts w:eastAsia="仿宋_GB2312"/>
          <w:color w:val="000000"/>
          <w:kern w:val="0"/>
          <w:sz w:val="32"/>
          <w:szCs w:val="32"/>
        </w:rPr>
        <w:t>2</w:t>
      </w:r>
      <w:r w:rsidRPr="00DA3BA3">
        <w:rPr>
          <w:rFonts w:eastAsia="仿宋_GB2312" w:hAnsi="仿宋_GB2312" w:cs="仿宋_GB2312" w:hint="eastAsia"/>
          <w:color w:val="000000"/>
          <w:kern w:val="0"/>
          <w:sz w:val="32"/>
          <w:szCs w:val="32"/>
        </w:rPr>
        <w:t>张培训现场照片；</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color w:val="000000"/>
          <w:kern w:val="0"/>
          <w:sz w:val="32"/>
          <w:szCs w:val="32"/>
        </w:rPr>
        <w:t xml:space="preserve">4. </w:t>
      </w:r>
      <w:r w:rsidRPr="00DA3BA3">
        <w:rPr>
          <w:rFonts w:eastAsia="仿宋_GB2312" w:hAnsi="仿宋_GB2312" w:cs="仿宋_GB2312" w:hint="eastAsia"/>
          <w:color w:val="000000"/>
          <w:kern w:val="0"/>
          <w:sz w:val="32"/>
          <w:szCs w:val="32"/>
        </w:rPr>
        <w:t>银行基本账户复印件。</w:t>
      </w:r>
    </w:p>
    <w:p w:rsidR="004C1304" w:rsidRPr="00DA3BA3" w:rsidRDefault="004C1304" w:rsidP="00DA3BA3">
      <w:pPr>
        <w:adjustRightInd w:val="0"/>
        <w:snapToGrid w:val="0"/>
        <w:spacing w:line="600" w:lineRule="atLeast"/>
        <w:ind w:firstLineChars="200" w:firstLine="31680"/>
        <w:rPr>
          <w:rFonts w:eastAsia="仿宋_GB2312"/>
          <w:color w:val="000000"/>
          <w:kern w:val="0"/>
          <w:sz w:val="32"/>
          <w:szCs w:val="32"/>
        </w:rPr>
      </w:pPr>
      <w:r w:rsidRPr="00DA3BA3">
        <w:rPr>
          <w:rFonts w:eastAsia="仿宋_GB2312" w:hAnsi="仿宋_GB2312" w:cs="仿宋_GB2312" w:hint="eastAsia"/>
          <w:color w:val="000000"/>
          <w:kern w:val="0"/>
          <w:sz w:val="32"/>
          <w:szCs w:val="32"/>
        </w:rPr>
        <w:t>以上各项资料一式两份，一份由石排人力资源社会保障分</w:t>
      </w:r>
      <w:r w:rsidRPr="00DA3BA3">
        <w:rPr>
          <w:rFonts w:eastAsia="仿宋_GB2312" w:hAnsi="仿宋_GB2312" w:cs="仿宋_GB2312" w:hint="eastAsia"/>
          <w:snapToGrid w:val="0"/>
          <w:color w:val="000000"/>
          <w:sz w:val="32"/>
          <w:szCs w:val="32"/>
        </w:rPr>
        <w:t>局</w:t>
      </w:r>
      <w:r w:rsidRPr="00DA3BA3">
        <w:rPr>
          <w:rFonts w:eastAsia="仿宋_GB2312" w:hAnsi="仿宋_GB2312" w:cs="仿宋_GB2312" w:hint="eastAsia"/>
          <w:color w:val="000000"/>
          <w:kern w:val="0"/>
          <w:sz w:val="32"/>
          <w:szCs w:val="32"/>
        </w:rPr>
        <w:t>存档管理，一份提交石排财政分局审核拨款。</w:t>
      </w:r>
    </w:p>
    <w:p w:rsidR="004C1304" w:rsidRPr="00DA3BA3" w:rsidRDefault="004C1304" w:rsidP="00DA3BA3">
      <w:pPr>
        <w:adjustRightInd w:val="0"/>
        <w:snapToGrid w:val="0"/>
        <w:spacing w:line="600" w:lineRule="atLeast"/>
        <w:ind w:firstLineChars="200" w:firstLine="31680"/>
        <w:rPr>
          <w:rFonts w:eastAsia="黑体"/>
          <w:sz w:val="32"/>
          <w:szCs w:val="32"/>
        </w:rPr>
      </w:pPr>
      <w:r w:rsidRPr="00DA3BA3">
        <w:rPr>
          <w:rFonts w:eastAsia="黑体" w:cs="黑体" w:hint="eastAsia"/>
          <w:sz w:val="32"/>
          <w:szCs w:val="32"/>
        </w:rPr>
        <w:t>五、工作要求及监督管理</w:t>
      </w:r>
    </w:p>
    <w:p w:rsidR="004C1304" w:rsidRPr="00DA3BA3" w:rsidRDefault="004C1304" w:rsidP="00DA3BA3">
      <w:pPr>
        <w:adjustRightInd w:val="0"/>
        <w:snapToGrid w:val="0"/>
        <w:spacing w:line="600" w:lineRule="atLeast"/>
        <w:ind w:firstLineChars="200" w:firstLine="31680"/>
        <w:rPr>
          <w:rFonts w:ascii="楷体_GB2312" w:eastAsia="楷体_GB2312"/>
          <w:sz w:val="32"/>
          <w:szCs w:val="32"/>
        </w:rPr>
      </w:pPr>
      <w:r w:rsidRPr="00DA3BA3">
        <w:rPr>
          <w:rFonts w:ascii="楷体_GB2312" w:eastAsia="楷体_GB2312" w:cs="楷体_GB2312" w:hint="eastAsia"/>
          <w:sz w:val="32"/>
          <w:szCs w:val="32"/>
        </w:rPr>
        <w:t>（一）高度重视，落实分工</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kern w:val="0"/>
          <w:sz w:val="32"/>
          <w:szCs w:val="32"/>
        </w:rPr>
        <w:t xml:space="preserve">1. </w:t>
      </w:r>
      <w:r w:rsidRPr="00DA3BA3">
        <w:rPr>
          <w:rFonts w:eastAsia="仿宋_GB2312" w:cs="仿宋_GB2312" w:hint="eastAsia"/>
          <w:sz w:val="32"/>
          <w:szCs w:val="32"/>
        </w:rPr>
        <w:t>石排人力资源社会保障分局负责按照相关文件要求，做好</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一镇一品</w:t>
      </w:r>
      <w:r w:rsidRPr="00DA3BA3">
        <w:rPr>
          <w:rFonts w:eastAsia="仿宋_GB2312" w:cs="仿宋_GB2312" w:hint="eastAsia"/>
          <w:color w:val="000000"/>
          <w:kern w:val="0"/>
          <w:sz w:val="32"/>
          <w:szCs w:val="32"/>
        </w:rPr>
        <w:t>”</w:t>
      </w:r>
      <w:r w:rsidRPr="00DA3BA3">
        <w:rPr>
          <w:rFonts w:eastAsia="仿宋_GB2312" w:cs="仿宋_GB2312" w:hint="eastAsia"/>
          <w:sz w:val="32"/>
          <w:szCs w:val="32"/>
        </w:rPr>
        <w:t>产业人才培训年度工作计划，编制本镇</w:t>
      </w:r>
      <w:r w:rsidRPr="00DA3BA3">
        <w:rPr>
          <w:rFonts w:eastAsia="仿宋_GB2312" w:cs="仿宋_GB2312" w:hint="eastAsia"/>
          <w:color w:val="000000"/>
          <w:kern w:val="0"/>
          <w:sz w:val="32"/>
          <w:szCs w:val="32"/>
        </w:rPr>
        <w:t>“</w:t>
      </w:r>
      <w:r w:rsidRPr="00DA3BA3">
        <w:rPr>
          <w:rFonts w:eastAsia="仿宋_GB2312" w:hAnsi="仿宋_GB2312" w:cs="仿宋_GB2312" w:hint="eastAsia"/>
          <w:color w:val="000000"/>
          <w:kern w:val="0"/>
          <w:sz w:val="32"/>
          <w:szCs w:val="32"/>
        </w:rPr>
        <w:t>一镇一品</w:t>
      </w:r>
      <w:r w:rsidRPr="00DA3BA3">
        <w:rPr>
          <w:rFonts w:eastAsia="仿宋_GB2312" w:cs="仿宋_GB2312" w:hint="eastAsia"/>
          <w:color w:val="000000"/>
          <w:kern w:val="0"/>
          <w:sz w:val="32"/>
          <w:szCs w:val="32"/>
        </w:rPr>
        <w:t>”</w:t>
      </w:r>
      <w:r w:rsidRPr="00DA3BA3">
        <w:rPr>
          <w:rFonts w:eastAsia="仿宋_GB2312" w:cs="仿宋_GB2312" w:hint="eastAsia"/>
          <w:sz w:val="32"/>
          <w:szCs w:val="32"/>
        </w:rPr>
        <w:t>产业人才培训工作的年度预算、征集培训项目、培训监管、培训材料审核、数据统计上报及完成上级部门每年下达的培训任务等工作。</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sz w:val="32"/>
          <w:szCs w:val="32"/>
        </w:rPr>
        <w:t xml:space="preserve">2. </w:t>
      </w:r>
      <w:r w:rsidRPr="00DA3BA3">
        <w:rPr>
          <w:rFonts w:eastAsia="仿宋_GB2312" w:cs="仿宋_GB2312" w:hint="eastAsia"/>
          <w:sz w:val="32"/>
          <w:szCs w:val="32"/>
        </w:rPr>
        <w:t>石排财政分局负责审核石排人力资源社会保障分局提交的资金拨付材料，参与培训过程监督管理，做好补贴资金拨付安排，跟进落实补贴资金拨付情况等。</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sz w:val="32"/>
          <w:szCs w:val="32"/>
        </w:rPr>
        <w:t xml:space="preserve">3. </w:t>
      </w:r>
      <w:r w:rsidRPr="00DA3BA3">
        <w:rPr>
          <w:rFonts w:eastAsia="仿宋_GB2312" w:cs="仿宋_GB2312" w:hint="eastAsia"/>
          <w:color w:val="000000"/>
          <w:sz w:val="32"/>
          <w:szCs w:val="32"/>
        </w:rPr>
        <w:t>镇工信局、商务局、科技局、民营办等部门协助宣传“一镇一品”产业人才培训的有关政策以及协助向企业征集培训项目。</w:t>
      </w:r>
    </w:p>
    <w:p w:rsidR="004C1304" w:rsidRPr="00DA3BA3" w:rsidRDefault="004C1304" w:rsidP="00DA3BA3">
      <w:pPr>
        <w:adjustRightInd w:val="0"/>
        <w:snapToGrid w:val="0"/>
        <w:spacing w:line="600" w:lineRule="atLeast"/>
        <w:ind w:firstLineChars="200" w:firstLine="31680"/>
        <w:rPr>
          <w:rFonts w:ascii="楷体_GB2312" w:eastAsia="楷体_GB2312"/>
          <w:sz w:val="32"/>
          <w:szCs w:val="32"/>
        </w:rPr>
      </w:pPr>
      <w:r w:rsidRPr="00DA3BA3">
        <w:rPr>
          <w:rFonts w:ascii="楷体_GB2312" w:eastAsia="楷体_GB2312" w:cs="楷体_GB2312" w:hint="eastAsia"/>
          <w:sz w:val="32"/>
          <w:szCs w:val="32"/>
        </w:rPr>
        <w:t>（二）强化管理，加强监督</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kern w:val="0"/>
          <w:sz w:val="32"/>
          <w:szCs w:val="32"/>
        </w:rPr>
        <w:t xml:space="preserve">1. </w:t>
      </w:r>
      <w:r w:rsidRPr="00DA3BA3">
        <w:rPr>
          <w:rFonts w:eastAsia="仿宋_GB2312" w:cs="仿宋_GB2312" w:hint="eastAsia"/>
          <w:sz w:val="32"/>
          <w:szCs w:val="32"/>
        </w:rPr>
        <w:t>石排人力资源社会保障分局要紧紧围绕市相关文件精神，切实做好培训项目审批和培训过程中的监管，安排专人跟进，加强对培训学员的出勤情况进行检查；石排财政分局配合参与培训开展过程中的监管，加强对补贴材料的审核和对专项资金的监督管理。同时，各责任部门应自觉配合上级审计、监察、业务部门做好监督检查工作。</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olor w:val="000000"/>
          <w:sz w:val="32"/>
          <w:szCs w:val="32"/>
        </w:rPr>
        <w:t xml:space="preserve">2. </w:t>
      </w:r>
      <w:r w:rsidRPr="00DA3BA3">
        <w:rPr>
          <w:rFonts w:eastAsia="仿宋_GB2312" w:cs="仿宋_GB2312" w:hint="eastAsia"/>
          <w:sz w:val="32"/>
          <w:szCs w:val="32"/>
        </w:rPr>
        <w:t>在培训补贴申领过程中，若上级部门或我镇有关部门发现弄虚作假、虚报人数、冒领补贴的单位和个人等违规行为，将向相关部门移交有关材料，依照相应法律法规严肃处理；涉嫌犯罪的，依法移交司法机关追究刑事责任。对在培训、补贴审核和资金拨付工作中存在违规违纪的单位和个人将严格追究责任。</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s="仿宋_GB2312" w:hint="eastAsia"/>
          <w:sz w:val="32"/>
          <w:szCs w:val="32"/>
        </w:rPr>
        <w:t>本实施方案由石排人力资源社会保障分局负责解释。</w:t>
      </w:r>
    </w:p>
    <w:p w:rsidR="004C1304" w:rsidRPr="00DA3BA3" w:rsidRDefault="004C1304" w:rsidP="00DA3BA3">
      <w:pPr>
        <w:adjustRightInd w:val="0"/>
        <w:snapToGrid w:val="0"/>
        <w:spacing w:line="600" w:lineRule="atLeast"/>
        <w:ind w:firstLineChars="200" w:firstLine="31680"/>
        <w:rPr>
          <w:rFonts w:eastAsia="仿宋_GB2312"/>
          <w:sz w:val="32"/>
          <w:szCs w:val="32"/>
        </w:rPr>
      </w:pPr>
      <w:r w:rsidRPr="00DA3BA3">
        <w:rPr>
          <w:rFonts w:eastAsia="仿宋_GB2312" w:cs="仿宋_GB2312" w:hint="eastAsia"/>
          <w:sz w:val="32"/>
          <w:szCs w:val="32"/>
        </w:rPr>
        <w:t>本实施方案自印发之日起实施，有效期至</w:t>
      </w:r>
      <w:r w:rsidRPr="00DA3BA3">
        <w:rPr>
          <w:rFonts w:eastAsia="仿宋_GB2312"/>
          <w:sz w:val="32"/>
          <w:szCs w:val="32"/>
        </w:rPr>
        <w:t>2021</w:t>
      </w:r>
      <w:r w:rsidRPr="00DA3BA3">
        <w:rPr>
          <w:rFonts w:eastAsia="仿宋_GB2312" w:cs="仿宋_GB2312" w:hint="eastAsia"/>
          <w:sz w:val="32"/>
          <w:szCs w:val="32"/>
        </w:rPr>
        <w:t>年</w:t>
      </w:r>
      <w:r w:rsidRPr="00DA3BA3">
        <w:rPr>
          <w:rFonts w:eastAsia="仿宋_GB2312"/>
          <w:sz w:val="32"/>
          <w:szCs w:val="32"/>
        </w:rPr>
        <w:t>12</w:t>
      </w:r>
      <w:r w:rsidRPr="00DA3BA3">
        <w:rPr>
          <w:rFonts w:eastAsia="仿宋_GB2312" w:cs="仿宋_GB2312" w:hint="eastAsia"/>
          <w:sz w:val="32"/>
          <w:szCs w:val="32"/>
        </w:rPr>
        <w:t>月</w:t>
      </w:r>
      <w:r w:rsidRPr="00DA3BA3">
        <w:rPr>
          <w:rFonts w:eastAsia="仿宋_GB2312"/>
          <w:sz w:val="32"/>
          <w:szCs w:val="32"/>
        </w:rPr>
        <w:t>31</w:t>
      </w:r>
      <w:r w:rsidRPr="00DA3BA3">
        <w:rPr>
          <w:rFonts w:eastAsia="仿宋_GB2312" w:cs="仿宋_GB2312" w:hint="eastAsia"/>
          <w:sz w:val="32"/>
          <w:szCs w:val="32"/>
        </w:rPr>
        <w:t>日止。</w:t>
      </w:r>
    </w:p>
    <w:p w:rsidR="004C1304" w:rsidRPr="00C013D1" w:rsidRDefault="004C1304" w:rsidP="00DA3BA3">
      <w:pPr>
        <w:adjustRightInd w:val="0"/>
        <w:snapToGrid w:val="0"/>
        <w:spacing w:line="600" w:lineRule="atLeast"/>
        <w:ind w:firstLineChars="200" w:firstLine="31680"/>
        <w:rPr>
          <w:rFonts w:eastAsia="仿宋_GB2312"/>
          <w:sz w:val="32"/>
          <w:szCs w:val="32"/>
        </w:rPr>
      </w:pPr>
    </w:p>
    <w:p w:rsidR="004C1304" w:rsidRPr="00C013D1" w:rsidRDefault="004C1304" w:rsidP="00DA3BA3">
      <w:pPr>
        <w:adjustRightInd w:val="0"/>
        <w:snapToGrid w:val="0"/>
        <w:spacing w:line="600" w:lineRule="atLeast"/>
        <w:ind w:leftChars="304" w:left="31680" w:hangingChars="450" w:firstLine="31680"/>
        <w:rPr>
          <w:rFonts w:eastAsia="仿宋_GB2312"/>
          <w:sz w:val="32"/>
          <w:szCs w:val="32"/>
        </w:rPr>
      </w:pPr>
      <w:r w:rsidRPr="00C013D1">
        <w:rPr>
          <w:rFonts w:eastAsia="仿宋_GB2312" w:cs="仿宋_GB2312" w:hint="eastAsia"/>
          <w:sz w:val="32"/>
          <w:szCs w:val="32"/>
        </w:rPr>
        <w:t>附件：</w:t>
      </w:r>
      <w:r w:rsidRPr="00C013D1">
        <w:rPr>
          <w:rFonts w:eastAsia="仿宋_GB2312"/>
          <w:sz w:val="32"/>
          <w:szCs w:val="32"/>
        </w:rPr>
        <w:t xml:space="preserve">1. </w:t>
      </w:r>
      <w:r w:rsidRPr="00C013D1">
        <w:rPr>
          <w:rFonts w:eastAsia="仿宋_GB2312"/>
          <w:color w:val="000000"/>
          <w:sz w:val="32"/>
          <w:szCs w:val="32"/>
          <w:u w:val="single"/>
        </w:rPr>
        <w:t xml:space="preserve">    </w:t>
      </w:r>
      <w:r w:rsidRPr="00C013D1">
        <w:rPr>
          <w:rFonts w:eastAsia="仿宋_GB2312" w:hAnsi="仿宋_GB2312" w:cs="仿宋_GB2312" w:hint="eastAsia"/>
          <w:color w:val="000000"/>
          <w:sz w:val="32"/>
          <w:szCs w:val="32"/>
        </w:rPr>
        <w:t>年石排镇</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一镇一品</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产业人才培训目录表</w:t>
      </w:r>
    </w:p>
    <w:p w:rsidR="004C1304" w:rsidRPr="00C013D1" w:rsidRDefault="004C1304" w:rsidP="00DA3BA3">
      <w:pPr>
        <w:adjustRightInd w:val="0"/>
        <w:snapToGrid w:val="0"/>
        <w:spacing w:line="600" w:lineRule="atLeast"/>
        <w:ind w:firstLineChars="510" w:firstLine="31680"/>
        <w:jc w:val="left"/>
        <w:rPr>
          <w:rFonts w:eastAsia="仿宋_GB2312"/>
          <w:color w:val="000000"/>
          <w:sz w:val="32"/>
          <w:szCs w:val="32"/>
        </w:rPr>
      </w:pPr>
      <w:r w:rsidRPr="00C013D1">
        <w:rPr>
          <w:rFonts w:eastAsia="仿宋_GB2312"/>
          <w:color w:val="000000"/>
          <w:sz w:val="32"/>
          <w:szCs w:val="32"/>
        </w:rPr>
        <w:t xml:space="preserve">2. </w:t>
      </w:r>
      <w:r w:rsidRPr="00C013D1">
        <w:rPr>
          <w:rFonts w:eastAsia="仿宋_GB2312" w:hAnsi="仿宋_GB2312" w:cs="仿宋_GB2312" w:hint="eastAsia"/>
          <w:color w:val="000000"/>
          <w:sz w:val="32"/>
          <w:szCs w:val="32"/>
        </w:rPr>
        <w:t>东莞市</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一镇一品</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产业人才培训项目申报表</w:t>
      </w:r>
    </w:p>
    <w:p w:rsidR="004C1304" w:rsidRPr="00C013D1" w:rsidRDefault="004C1304" w:rsidP="00DA3BA3">
      <w:pPr>
        <w:adjustRightInd w:val="0"/>
        <w:snapToGrid w:val="0"/>
        <w:spacing w:line="600" w:lineRule="atLeast"/>
        <w:ind w:firstLineChars="510" w:firstLine="31680"/>
        <w:jc w:val="left"/>
        <w:rPr>
          <w:rFonts w:eastAsia="仿宋_GB2312"/>
          <w:color w:val="000000"/>
          <w:spacing w:val="-12"/>
          <w:sz w:val="32"/>
          <w:szCs w:val="32"/>
        </w:rPr>
      </w:pPr>
      <w:r w:rsidRPr="00C013D1">
        <w:rPr>
          <w:rFonts w:eastAsia="仿宋_GB2312"/>
          <w:color w:val="000000"/>
          <w:sz w:val="32"/>
          <w:szCs w:val="32"/>
        </w:rPr>
        <w:t xml:space="preserve">3. </w:t>
      </w:r>
      <w:r w:rsidRPr="00C013D1">
        <w:rPr>
          <w:rFonts w:eastAsia="仿宋_GB2312" w:hAnsi="仿宋_GB2312" w:cs="仿宋_GB2312" w:hint="eastAsia"/>
          <w:color w:val="000000"/>
          <w:spacing w:val="-12"/>
          <w:sz w:val="32"/>
          <w:szCs w:val="32"/>
        </w:rPr>
        <w:t>东莞市</w:t>
      </w:r>
      <w:r w:rsidRPr="00C013D1">
        <w:rPr>
          <w:rFonts w:eastAsia="仿宋_GB2312" w:cs="仿宋_GB2312" w:hint="eastAsia"/>
          <w:color w:val="000000"/>
          <w:spacing w:val="-12"/>
          <w:sz w:val="32"/>
          <w:szCs w:val="32"/>
        </w:rPr>
        <w:t>“</w:t>
      </w:r>
      <w:r w:rsidRPr="00C013D1">
        <w:rPr>
          <w:rFonts w:eastAsia="仿宋_GB2312" w:hAnsi="仿宋_GB2312" w:cs="仿宋_GB2312" w:hint="eastAsia"/>
          <w:color w:val="000000"/>
          <w:spacing w:val="-12"/>
          <w:sz w:val="32"/>
          <w:szCs w:val="32"/>
        </w:rPr>
        <w:t>一镇一品</w:t>
      </w:r>
      <w:r w:rsidRPr="00C013D1">
        <w:rPr>
          <w:rFonts w:eastAsia="仿宋_GB2312" w:cs="仿宋_GB2312" w:hint="eastAsia"/>
          <w:color w:val="000000"/>
          <w:spacing w:val="-12"/>
          <w:sz w:val="32"/>
          <w:szCs w:val="32"/>
        </w:rPr>
        <w:t>”</w:t>
      </w:r>
      <w:r w:rsidRPr="00C013D1">
        <w:rPr>
          <w:rFonts w:eastAsia="仿宋_GB2312" w:hAnsi="仿宋_GB2312" w:cs="仿宋_GB2312" w:hint="eastAsia"/>
          <w:color w:val="000000"/>
          <w:spacing w:val="-12"/>
          <w:sz w:val="32"/>
          <w:szCs w:val="32"/>
        </w:rPr>
        <w:t>产业人才培训情况报</w:t>
      </w:r>
      <w:r>
        <w:rPr>
          <w:rFonts w:eastAsia="仿宋_GB2312" w:hAnsi="仿宋_GB2312" w:cs="仿宋_GB2312" w:hint="eastAsia"/>
          <w:color w:val="000000"/>
          <w:spacing w:val="-12"/>
          <w:sz w:val="32"/>
          <w:szCs w:val="32"/>
        </w:rPr>
        <w:t>表</w:t>
      </w:r>
      <w:r w:rsidRPr="00C013D1">
        <w:rPr>
          <w:rFonts w:eastAsia="仿宋_GB2312" w:hAnsi="仿宋_GB2312" w:cs="仿宋_GB2312" w:hint="eastAsia"/>
          <w:color w:val="000000"/>
          <w:spacing w:val="-12"/>
          <w:sz w:val="32"/>
          <w:szCs w:val="32"/>
        </w:rPr>
        <w:t>（</w:t>
      </w:r>
      <w:r w:rsidRPr="00C013D1">
        <w:rPr>
          <w:rFonts w:eastAsia="仿宋_GB2312"/>
          <w:color w:val="000000"/>
          <w:spacing w:val="-12"/>
          <w:sz w:val="32"/>
          <w:szCs w:val="32"/>
          <w:u w:val="single"/>
        </w:rPr>
        <w:t xml:space="preserve">  </w:t>
      </w:r>
      <w:r w:rsidRPr="00C013D1">
        <w:rPr>
          <w:rFonts w:eastAsia="仿宋_GB2312"/>
          <w:color w:val="000000"/>
          <w:spacing w:val="-12"/>
          <w:sz w:val="32"/>
          <w:szCs w:val="32"/>
        </w:rPr>
        <w:t xml:space="preserve"> </w:t>
      </w:r>
      <w:r w:rsidRPr="00C013D1">
        <w:rPr>
          <w:rFonts w:eastAsia="仿宋_GB2312" w:hAnsi="仿宋_GB2312" w:cs="仿宋_GB2312" w:hint="eastAsia"/>
          <w:color w:val="000000"/>
          <w:spacing w:val="-12"/>
          <w:sz w:val="32"/>
          <w:szCs w:val="32"/>
        </w:rPr>
        <w:t>月份）</w:t>
      </w:r>
      <w:r w:rsidRPr="00C013D1">
        <w:rPr>
          <w:rFonts w:eastAsia="仿宋_GB2312"/>
          <w:color w:val="000000"/>
          <w:spacing w:val="-12"/>
          <w:sz w:val="32"/>
          <w:szCs w:val="32"/>
        </w:rPr>
        <w:t xml:space="preserve"> </w:t>
      </w:r>
    </w:p>
    <w:p w:rsidR="004C1304" w:rsidRPr="00C013D1" w:rsidRDefault="004C1304" w:rsidP="00DA3BA3">
      <w:pPr>
        <w:adjustRightInd w:val="0"/>
        <w:snapToGrid w:val="0"/>
        <w:spacing w:line="600" w:lineRule="atLeast"/>
        <w:ind w:firstLineChars="510" w:firstLine="31680"/>
        <w:jc w:val="left"/>
        <w:rPr>
          <w:rFonts w:eastAsia="仿宋_GB2312"/>
          <w:color w:val="000000"/>
          <w:sz w:val="32"/>
          <w:szCs w:val="32"/>
        </w:rPr>
      </w:pPr>
      <w:r w:rsidRPr="00C013D1">
        <w:rPr>
          <w:rFonts w:eastAsia="仿宋_GB2312"/>
          <w:color w:val="000000"/>
          <w:sz w:val="32"/>
          <w:szCs w:val="32"/>
        </w:rPr>
        <w:t xml:space="preserve">4. </w:t>
      </w:r>
      <w:r w:rsidRPr="00C013D1">
        <w:rPr>
          <w:rFonts w:eastAsia="仿宋_GB2312" w:hAnsi="仿宋_GB2312" w:cs="仿宋_GB2312" w:hint="eastAsia"/>
          <w:color w:val="000000"/>
          <w:sz w:val="32"/>
          <w:szCs w:val="32"/>
        </w:rPr>
        <w:t>东莞市</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一镇一品</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产业人才培训名册表</w:t>
      </w:r>
    </w:p>
    <w:p w:rsidR="004C1304" w:rsidRPr="00C013D1" w:rsidRDefault="004C1304" w:rsidP="00DA3BA3">
      <w:pPr>
        <w:adjustRightInd w:val="0"/>
        <w:snapToGrid w:val="0"/>
        <w:spacing w:line="600" w:lineRule="atLeast"/>
        <w:ind w:firstLineChars="510" w:firstLine="31680"/>
        <w:jc w:val="left"/>
        <w:rPr>
          <w:rFonts w:eastAsia="仿宋_GB2312"/>
          <w:sz w:val="32"/>
          <w:szCs w:val="32"/>
        </w:rPr>
      </w:pPr>
      <w:r w:rsidRPr="00C013D1">
        <w:rPr>
          <w:rFonts w:eastAsia="仿宋_GB2312"/>
          <w:color w:val="000000"/>
          <w:sz w:val="32"/>
          <w:szCs w:val="32"/>
        </w:rPr>
        <w:t xml:space="preserve">5. </w:t>
      </w:r>
      <w:r w:rsidRPr="00C013D1">
        <w:rPr>
          <w:rFonts w:eastAsia="仿宋_GB2312" w:hAnsi="仿宋_GB2312" w:cs="仿宋_GB2312" w:hint="eastAsia"/>
          <w:color w:val="000000"/>
          <w:sz w:val="32"/>
          <w:szCs w:val="32"/>
        </w:rPr>
        <w:t>东莞市</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一镇一品</w:t>
      </w:r>
      <w:r w:rsidRPr="00C013D1">
        <w:rPr>
          <w:rFonts w:eastAsia="仿宋_GB2312" w:cs="仿宋_GB2312" w:hint="eastAsia"/>
          <w:color w:val="000000"/>
          <w:sz w:val="32"/>
          <w:szCs w:val="32"/>
        </w:rPr>
        <w:t>”</w:t>
      </w:r>
      <w:r w:rsidRPr="00C013D1">
        <w:rPr>
          <w:rFonts w:eastAsia="仿宋_GB2312" w:hAnsi="仿宋_GB2312" w:cs="仿宋_GB2312" w:hint="eastAsia"/>
          <w:color w:val="000000"/>
          <w:sz w:val="32"/>
          <w:szCs w:val="32"/>
        </w:rPr>
        <w:t>产业人才培训补贴申请表</w:t>
      </w:r>
    </w:p>
    <w:p w:rsidR="004C1304" w:rsidRPr="006E3BFA" w:rsidRDefault="004C1304">
      <w:pPr>
        <w:pStyle w:val="Default"/>
        <w:rPr>
          <w:rFonts w:ascii="Times New Roman" w:eastAsia="黑体" w:hAnsi="Times New Roman" w:cs="Times New Roman"/>
          <w:sz w:val="32"/>
          <w:szCs w:val="32"/>
        </w:rPr>
      </w:pPr>
      <w:bookmarkStart w:id="0" w:name="_GoBack"/>
      <w:bookmarkEnd w:id="0"/>
    </w:p>
    <w:p w:rsidR="004C1304" w:rsidRPr="006E3BFA" w:rsidRDefault="004C1304">
      <w:pPr>
        <w:pStyle w:val="Default"/>
        <w:rPr>
          <w:rFonts w:ascii="Times New Roman" w:eastAsia="黑体" w:hAnsi="Times New Roman" w:cs="Times New Roman"/>
          <w:sz w:val="32"/>
          <w:szCs w:val="32"/>
        </w:rPr>
      </w:pPr>
    </w:p>
    <w:p w:rsidR="004C1304" w:rsidRPr="006E3BFA" w:rsidRDefault="004C1304">
      <w:pPr>
        <w:pStyle w:val="Default"/>
        <w:rPr>
          <w:rFonts w:ascii="Times New Roman" w:eastAsia="黑体" w:hAnsi="Times New Roman" w:cs="Times New Roman"/>
          <w:sz w:val="32"/>
          <w:szCs w:val="32"/>
        </w:rPr>
        <w:sectPr w:rsidR="004C1304" w:rsidRPr="006E3BFA" w:rsidSect="00C83A8F">
          <w:footerReference w:type="default" r:id="rId7"/>
          <w:footerReference w:type="first" r:id="rId8"/>
          <w:pgSz w:w="11906" w:h="16838" w:code="9"/>
          <w:pgMar w:top="2098" w:right="1474" w:bottom="1985" w:left="1588" w:header="851" w:footer="1418" w:gutter="0"/>
          <w:cols w:space="0"/>
          <w:titlePg/>
          <w:docGrid w:linePitch="435"/>
        </w:sectPr>
      </w:pPr>
    </w:p>
    <w:p w:rsidR="004C1304" w:rsidRPr="006E3BFA" w:rsidRDefault="004C1304">
      <w:pPr>
        <w:pStyle w:val="Default"/>
        <w:rPr>
          <w:rFonts w:ascii="Times New Roman" w:eastAsia="黑体" w:hAnsi="Times New Roman" w:cs="Times New Roman"/>
          <w:sz w:val="32"/>
          <w:szCs w:val="32"/>
        </w:rPr>
      </w:pPr>
      <w:r w:rsidRPr="006E3BFA">
        <w:rPr>
          <w:rFonts w:ascii="Times New Roman" w:eastAsia="黑体" w:hAnsi="Times New Roman" w:cs="黑体" w:hint="eastAsia"/>
          <w:sz w:val="32"/>
          <w:szCs w:val="32"/>
        </w:rPr>
        <w:t>附件</w:t>
      </w:r>
      <w:r w:rsidRPr="006E3BFA">
        <w:rPr>
          <w:rFonts w:ascii="Times New Roman" w:eastAsia="黑体" w:hAnsi="Times New Roman" w:cs="Times New Roman"/>
          <w:sz w:val="32"/>
          <w:szCs w:val="32"/>
        </w:rPr>
        <w:t>1</w:t>
      </w:r>
    </w:p>
    <w:p w:rsidR="004C1304" w:rsidRPr="00016FED" w:rsidRDefault="004C1304">
      <w:pPr>
        <w:adjustRightInd w:val="0"/>
        <w:snapToGrid w:val="0"/>
        <w:spacing w:line="600" w:lineRule="atLeast"/>
        <w:jc w:val="center"/>
        <w:rPr>
          <w:rFonts w:eastAsia="方正小标宋简体"/>
          <w:snapToGrid w:val="0"/>
          <w:color w:val="000000"/>
          <w:sz w:val="44"/>
          <w:szCs w:val="44"/>
        </w:rPr>
      </w:pPr>
      <w:r w:rsidRPr="00016FED">
        <w:rPr>
          <w:rFonts w:eastAsia="方正小标宋简体"/>
          <w:color w:val="000000"/>
          <w:kern w:val="0"/>
          <w:sz w:val="44"/>
          <w:szCs w:val="44"/>
          <w:u w:val="single"/>
        </w:rPr>
        <w:t xml:space="preserve">     </w:t>
      </w:r>
      <w:r w:rsidRPr="00016FED">
        <w:rPr>
          <w:rFonts w:eastAsia="方正小标宋简体" w:cs="方正小标宋简体" w:hint="eastAsia"/>
          <w:color w:val="000000"/>
          <w:kern w:val="0"/>
          <w:sz w:val="44"/>
          <w:szCs w:val="44"/>
        </w:rPr>
        <w:t>年石排镇</w:t>
      </w:r>
      <w:r>
        <w:rPr>
          <w:rFonts w:cs="宋体" w:hint="eastAsia"/>
          <w:color w:val="000000"/>
          <w:kern w:val="0"/>
          <w:sz w:val="44"/>
          <w:szCs w:val="44"/>
        </w:rPr>
        <w:t>“</w:t>
      </w:r>
      <w:r w:rsidRPr="00016FED">
        <w:rPr>
          <w:rFonts w:eastAsia="方正小标宋简体" w:cs="方正小标宋简体" w:hint="eastAsia"/>
          <w:color w:val="000000"/>
          <w:kern w:val="0"/>
          <w:sz w:val="44"/>
          <w:szCs w:val="44"/>
        </w:rPr>
        <w:t>一镇一品</w:t>
      </w:r>
      <w:r>
        <w:rPr>
          <w:rFonts w:cs="宋体" w:hint="eastAsia"/>
          <w:color w:val="000000"/>
          <w:kern w:val="0"/>
          <w:sz w:val="44"/>
          <w:szCs w:val="44"/>
        </w:rPr>
        <w:t>”</w:t>
      </w:r>
      <w:r w:rsidRPr="00016FED">
        <w:rPr>
          <w:rFonts w:eastAsia="方正小标宋简体" w:cs="方正小标宋简体" w:hint="eastAsia"/>
          <w:color w:val="000000"/>
          <w:kern w:val="0"/>
          <w:sz w:val="44"/>
          <w:szCs w:val="44"/>
        </w:rPr>
        <w:t>产业人才培训目录表</w:t>
      </w:r>
    </w:p>
    <w:p w:rsidR="004C1304" w:rsidRPr="00016FED" w:rsidRDefault="004C1304" w:rsidP="007767AD">
      <w:pPr>
        <w:adjustRightInd w:val="0"/>
        <w:snapToGrid w:val="0"/>
        <w:spacing w:beforeLines="50" w:afterLines="50" w:line="600" w:lineRule="atLeast"/>
        <w:jc w:val="left"/>
        <w:rPr>
          <w:rFonts w:ascii="楷体_GB2312" w:eastAsia="楷体_GB2312"/>
          <w:snapToGrid w:val="0"/>
          <w:color w:val="000000"/>
          <w:sz w:val="30"/>
          <w:szCs w:val="30"/>
        </w:rPr>
      </w:pPr>
      <w:r w:rsidRPr="00016FED">
        <w:rPr>
          <w:rFonts w:ascii="楷体_GB2312" w:eastAsia="楷体_GB2312" w:cs="楷体_GB2312" w:hint="eastAsia"/>
          <w:snapToGrid w:val="0"/>
          <w:color w:val="000000"/>
          <w:sz w:val="30"/>
          <w:szCs w:val="30"/>
        </w:rPr>
        <w:t>填报单位（盖章）：</w:t>
      </w:r>
      <w:r w:rsidRPr="00016FED">
        <w:rPr>
          <w:rFonts w:ascii="楷体_GB2312" w:eastAsia="楷体_GB2312" w:cs="楷体_GB2312"/>
          <w:snapToGrid w:val="0"/>
          <w:color w:val="000000"/>
          <w:sz w:val="30"/>
          <w:szCs w:val="30"/>
        </w:rPr>
        <w:t xml:space="preserve">                                                           </w:t>
      </w:r>
      <w:r w:rsidRPr="00016FED">
        <w:rPr>
          <w:rFonts w:ascii="楷体_GB2312" w:eastAsia="楷体_GB2312" w:cs="楷体_GB2312" w:hint="eastAsia"/>
          <w:snapToGrid w:val="0"/>
          <w:color w:val="000000"/>
          <w:sz w:val="30"/>
          <w:szCs w:val="30"/>
        </w:rPr>
        <w:t>年</w:t>
      </w:r>
      <w:r w:rsidRPr="00016FED">
        <w:rPr>
          <w:rFonts w:ascii="楷体_GB2312" w:eastAsia="楷体_GB2312" w:cs="楷体_GB2312"/>
          <w:snapToGrid w:val="0"/>
          <w:color w:val="000000"/>
          <w:sz w:val="30"/>
          <w:szCs w:val="30"/>
        </w:rPr>
        <w:t xml:space="preserve">  </w:t>
      </w:r>
      <w:r>
        <w:rPr>
          <w:rFonts w:ascii="楷体_GB2312" w:eastAsia="楷体_GB2312" w:cs="楷体_GB2312"/>
          <w:snapToGrid w:val="0"/>
          <w:color w:val="000000"/>
          <w:sz w:val="30"/>
          <w:szCs w:val="30"/>
        </w:rPr>
        <w:t xml:space="preserve"> </w:t>
      </w:r>
      <w:r w:rsidRPr="00016FED">
        <w:rPr>
          <w:rFonts w:ascii="楷体_GB2312" w:eastAsia="楷体_GB2312" w:cs="楷体_GB2312"/>
          <w:snapToGrid w:val="0"/>
          <w:color w:val="000000"/>
          <w:sz w:val="30"/>
          <w:szCs w:val="30"/>
        </w:rPr>
        <w:t xml:space="preserve"> </w:t>
      </w:r>
      <w:r w:rsidRPr="00016FED">
        <w:rPr>
          <w:rFonts w:ascii="楷体_GB2312" w:eastAsia="楷体_GB2312" w:cs="楷体_GB2312" w:hint="eastAsia"/>
          <w:snapToGrid w:val="0"/>
          <w:color w:val="000000"/>
          <w:sz w:val="30"/>
          <w:szCs w:val="30"/>
        </w:rPr>
        <w:t>月</w:t>
      </w:r>
      <w:r>
        <w:rPr>
          <w:rFonts w:ascii="楷体_GB2312" w:eastAsia="楷体_GB2312" w:cs="楷体_GB2312"/>
          <w:snapToGrid w:val="0"/>
          <w:color w:val="000000"/>
          <w:sz w:val="30"/>
          <w:szCs w:val="30"/>
        </w:rPr>
        <w:t xml:space="preserve">    </w:t>
      </w:r>
      <w:r w:rsidRPr="00016FED">
        <w:rPr>
          <w:rFonts w:ascii="楷体_GB2312" w:eastAsia="楷体_GB2312" w:cs="楷体_GB2312" w:hint="eastAsia"/>
          <w:snapToGrid w:val="0"/>
          <w:color w:val="000000"/>
          <w:sz w:val="30"/>
          <w:szCs w:val="30"/>
        </w:rPr>
        <w:t>日</w:t>
      </w:r>
    </w:p>
    <w:tbl>
      <w:tblPr>
        <w:tblW w:w="14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4299"/>
        <w:gridCol w:w="3748"/>
        <w:gridCol w:w="3496"/>
        <w:gridCol w:w="1737"/>
      </w:tblGrid>
      <w:tr w:rsidR="004C1304" w:rsidRPr="006E3BFA">
        <w:trPr>
          <w:trHeight w:val="786"/>
          <w:jc w:val="center"/>
        </w:trPr>
        <w:tc>
          <w:tcPr>
            <w:tcW w:w="959" w:type="dxa"/>
            <w:vAlign w:val="center"/>
          </w:tcPr>
          <w:p w:rsidR="004C1304" w:rsidRPr="00016FED" w:rsidRDefault="004C1304">
            <w:pPr>
              <w:jc w:val="center"/>
              <w:rPr>
                <w:rFonts w:ascii="黑体" w:eastAsia="黑体" w:hAnsi="黑体"/>
                <w:sz w:val="30"/>
                <w:szCs w:val="30"/>
              </w:rPr>
            </w:pPr>
            <w:r w:rsidRPr="00016FED">
              <w:rPr>
                <w:rFonts w:ascii="黑体" w:eastAsia="黑体" w:hAnsi="黑体" w:cs="黑体" w:hint="eastAsia"/>
                <w:sz w:val="30"/>
                <w:szCs w:val="30"/>
              </w:rPr>
              <w:t>序号</w:t>
            </w:r>
          </w:p>
        </w:tc>
        <w:tc>
          <w:tcPr>
            <w:tcW w:w="4299" w:type="dxa"/>
            <w:vAlign w:val="center"/>
          </w:tcPr>
          <w:p w:rsidR="004C1304" w:rsidRPr="00016FED" w:rsidRDefault="004C1304">
            <w:pPr>
              <w:jc w:val="center"/>
              <w:rPr>
                <w:rFonts w:ascii="黑体" w:eastAsia="黑体" w:hAnsi="黑体"/>
                <w:sz w:val="30"/>
                <w:szCs w:val="30"/>
              </w:rPr>
            </w:pPr>
            <w:r w:rsidRPr="00016FED">
              <w:rPr>
                <w:rFonts w:ascii="黑体" w:eastAsia="黑体" w:hAnsi="黑体" w:cs="黑体" w:hint="eastAsia"/>
                <w:sz w:val="30"/>
                <w:szCs w:val="30"/>
              </w:rPr>
              <w:t>培训项目（工种）名称</w:t>
            </w:r>
          </w:p>
        </w:tc>
        <w:tc>
          <w:tcPr>
            <w:tcW w:w="3748" w:type="dxa"/>
            <w:vAlign w:val="center"/>
          </w:tcPr>
          <w:p w:rsidR="004C1304" w:rsidRPr="00016FED" w:rsidRDefault="004C1304">
            <w:pPr>
              <w:jc w:val="center"/>
              <w:rPr>
                <w:rFonts w:ascii="黑体" w:eastAsia="黑体" w:hAnsi="黑体"/>
                <w:sz w:val="30"/>
                <w:szCs w:val="30"/>
              </w:rPr>
            </w:pPr>
            <w:r w:rsidRPr="00016FED">
              <w:rPr>
                <w:rFonts w:ascii="黑体" w:eastAsia="黑体" w:hAnsi="黑体" w:cs="黑体" w:hint="eastAsia"/>
                <w:sz w:val="30"/>
                <w:szCs w:val="30"/>
              </w:rPr>
              <w:t>培训类型</w:t>
            </w:r>
          </w:p>
        </w:tc>
        <w:tc>
          <w:tcPr>
            <w:tcW w:w="3496" w:type="dxa"/>
            <w:vAlign w:val="center"/>
          </w:tcPr>
          <w:p w:rsidR="004C1304" w:rsidRPr="00016FED" w:rsidRDefault="004C1304">
            <w:pPr>
              <w:jc w:val="center"/>
              <w:rPr>
                <w:rFonts w:ascii="黑体" w:eastAsia="黑体" w:hAnsi="黑体"/>
                <w:sz w:val="30"/>
                <w:szCs w:val="30"/>
              </w:rPr>
            </w:pPr>
            <w:r w:rsidRPr="00016FED">
              <w:rPr>
                <w:rFonts w:ascii="黑体" w:eastAsia="黑体" w:hAnsi="黑体" w:cs="黑体" w:hint="eastAsia"/>
                <w:sz w:val="30"/>
                <w:szCs w:val="30"/>
              </w:rPr>
              <w:t>是否为新增项目（工种）</w:t>
            </w:r>
          </w:p>
        </w:tc>
        <w:tc>
          <w:tcPr>
            <w:tcW w:w="1737" w:type="dxa"/>
            <w:vAlign w:val="center"/>
          </w:tcPr>
          <w:p w:rsidR="004C1304" w:rsidRPr="00016FED" w:rsidRDefault="004C1304">
            <w:pPr>
              <w:jc w:val="center"/>
              <w:rPr>
                <w:rFonts w:ascii="黑体" w:eastAsia="黑体" w:hAnsi="黑体"/>
                <w:sz w:val="30"/>
                <w:szCs w:val="30"/>
              </w:rPr>
            </w:pPr>
            <w:r w:rsidRPr="00016FED">
              <w:rPr>
                <w:rFonts w:ascii="黑体" w:eastAsia="黑体" w:hAnsi="黑体" w:cs="黑体" w:hint="eastAsia"/>
                <w:sz w:val="30"/>
                <w:szCs w:val="30"/>
              </w:rPr>
              <w:t>备注</w:t>
            </w: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r w:rsidR="004C1304" w:rsidRPr="006E3BFA">
        <w:trPr>
          <w:trHeight w:val="449"/>
          <w:jc w:val="center"/>
        </w:trPr>
        <w:tc>
          <w:tcPr>
            <w:tcW w:w="95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4299"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748"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c>
          <w:tcPr>
            <w:tcW w:w="3496" w:type="dxa"/>
            <w:vAlign w:val="center"/>
          </w:tcPr>
          <w:p w:rsidR="004C1304" w:rsidRPr="006E3BFA" w:rsidRDefault="004C1304" w:rsidP="00016FED">
            <w:pPr>
              <w:adjustRightInd w:val="0"/>
              <w:snapToGrid w:val="0"/>
              <w:spacing w:line="400" w:lineRule="exact"/>
              <w:rPr>
                <w:rFonts w:eastAsia="仿宋"/>
                <w:snapToGrid w:val="0"/>
                <w:color w:val="000000"/>
              </w:rPr>
            </w:pPr>
          </w:p>
        </w:tc>
        <w:tc>
          <w:tcPr>
            <w:tcW w:w="1737" w:type="dxa"/>
            <w:vAlign w:val="center"/>
          </w:tcPr>
          <w:p w:rsidR="004C1304" w:rsidRPr="006E3BFA" w:rsidRDefault="004C1304" w:rsidP="00016FED">
            <w:pPr>
              <w:adjustRightInd w:val="0"/>
              <w:snapToGrid w:val="0"/>
              <w:spacing w:line="400" w:lineRule="exact"/>
              <w:jc w:val="center"/>
              <w:rPr>
                <w:rFonts w:eastAsia="仿宋"/>
                <w:snapToGrid w:val="0"/>
                <w:color w:val="000000"/>
              </w:rPr>
            </w:pPr>
          </w:p>
        </w:tc>
      </w:tr>
    </w:tbl>
    <w:p w:rsidR="004C1304" w:rsidRPr="00016FED" w:rsidRDefault="004C1304" w:rsidP="004C1304">
      <w:pPr>
        <w:adjustRightInd w:val="0"/>
        <w:snapToGrid w:val="0"/>
        <w:spacing w:beforeLines="50" w:line="400" w:lineRule="exact"/>
        <w:ind w:leftChars="40" w:left="31680" w:hangingChars="450" w:firstLine="31680"/>
        <w:rPr>
          <w:rFonts w:eastAsia="楷体_GB2312"/>
          <w:snapToGrid w:val="0"/>
          <w:color w:val="000000"/>
          <w:sz w:val="28"/>
          <w:szCs w:val="28"/>
        </w:rPr>
      </w:pPr>
      <w:r w:rsidRPr="00016FED">
        <w:rPr>
          <w:rFonts w:eastAsia="楷体_GB2312" w:cs="楷体_GB2312" w:hint="eastAsia"/>
          <w:snapToGrid w:val="0"/>
          <w:color w:val="000000"/>
          <w:sz w:val="28"/>
          <w:szCs w:val="28"/>
        </w:rPr>
        <w:t>说明：</w:t>
      </w:r>
      <w:r w:rsidRPr="00016FED">
        <w:rPr>
          <w:rFonts w:eastAsia="楷体_GB2312"/>
          <w:color w:val="000000"/>
          <w:kern w:val="0"/>
          <w:sz w:val="28"/>
          <w:szCs w:val="28"/>
        </w:rPr>
        <w:t xml:space="preserve">1. </w:t>
      </w:r>
      <w:r w:rsidRPr="00016FED">
        <w:rPr>
          <w:rFonts w:eastAsia="楷体_GB2312" w:cs="楷体_GB2312" w:hint="eastAsia"/>
          <w:snapToGrid w:val="0"/>
          <w:color w:val="000000"/>
          <w:sz w:val="28"/>
          <w:szCs w:val="28"/>
        </w:rPr>
        <w:t>本表由石排人力资源社会保障分局填报。于每年年底确定好我镇次年培训项目后形成目录，通过</w:t>
      </w:r>
      <w:r w:rsidRPr="00016FED">
        <w:rPr>
          <w:rFonts w:eastAsia="楷体_GB2312"/>
          <w:snapToGrid w:val="0"/>
          <w:color w:val="000000"/>
          <w:sz w:val="28"/>
          <w:szCs w:val="28"/>
        </w:rPr>
        <w:t>OA</w:t>
      </w:r>
      <w:r w:rsidRPr="00016FED">
        <w:rPr>
          <w:rFonts w:eastAsia="楷体_GB2312" w:cs="楷体_GB2312" w:hint="eastAsia"/>
          <w:snapToGrid w:val="0"/>
          <w:color w:val="000000"/>
          <w:sz w:val="28"/>
          <w:szCs w:val="28"/>
        </w:rPr>
        <w:t>报送至市人力资源和社会保障局职业训练指导中心办公室邮箱。</w:t>
      </w:r>
    </w:p>
    <w:p w:rsidR="004C1304" w:rsidRPr="00016FED" w:rsidRDefault="004C1304" w:rsidP="00DA3BA3">
      <w:pPr>
        <w:adjustRightInd w:val="0"/>
        <w:snapToGrid w:val="0"/>
        <w:spacing w:line="400" w:lineRule="exact"/>
        <w:ind w:firstLineChars="315" w:firstLine="31680"/>
        <w:rPr>
          <w:rFonts w:eastAsia="楷体_GB2312"/>
          <w:snapToGrid w:val="0"/>
          <w:color w:val="000000"/>
          <w:sz w:val="28"/>
          <w:szCs w:val="28"/>
        </w:rPr>
      </w:pPr>
      <w:r w:rsidRPr="00016FED">
        <w:rPr>
          <w:rFonts w:eastAsia="楷体_GB2312"/>
          <w:color w:val="000000"/>
          <w:kern w:val="0"/>
          <w:sz w:val="28"/>
          <w:szCs w:val="28"/>
        </w:rPr>
        <w:t>2</w:t>
      </w:r>
      <w:r w:rsidRPr="00016FED">
        <w:rPr>
          <w:rFonts w:eastAsia="楷体_GB2312"/>
          <w:snapToGrid w:val="0"/>
          <w:color w:val="000000"/>
          <w:sz w:val="28"/>
          <w:szCs w:val="28"/>
        </w:rPr>
        <w:t xml:space="preserve">. </w:t>
      </w:r>
      <w:r w:rsidRPr="00016FED">
        <w:rPr>
          <w:rFonts w:eastAsia="楷体_GB2312" w:cs="楷体_GB2312" w:hint="eastAsia"/>
          <w:snapToGrid w:val="0"/>
          <w:color w:val="000000"/>
          <w:sz w:val="28"/>
          <w:szCs w:val="28"/>
        </w:rPr>
        <w:t>临时增加培训目录报送适用本表。</w:t>
      </w:r>
    </w:p>
    <w:p w:rsidR="004C1304" w:rsidRPr="006E3BFA" w:rsidRDefault="004C1304">
      <w:pPr>
        <w:adjustRightInd w:val="0"/>
        <w:snapToGrid w:val="0"/>
        <w:spacing w:line="600" w:lineRule="atLeast"/>
        <w:rPr>
          <w:rFonts w:eastAsia="仿宋"/>
          <w:snapToGrid w:val="0"/>
          <w:color w:val="000000"/>
        </w:rPr>
        <w:sectPr w:rsidR="004C1304" w:rsidRPr="006E3BFA" w:rsidSect="00C83A8F">
          <w:footerReference w:type="first" r:id="rId9"/>
          <w:pgSz w:w="16838" w:h="11906" w:orient="landscape"/>
          <w:pgMar w:top="2098" w:right="1474" w:bottom="1985" w:left="1588" w:header="851" w:footer="1418" w:gutter="0"/>
          <w:pgNumType w:fmt="numberInDash"/>
          <w:cols w:space="0"/>
          <w:titlePg/>
          <w:docGrid w:linePitch="435"/>
        </w:sectPr>
      </w:pPr>
    </w:p>
    <w:p w:rsidR="004C1304" w:rsidRPr="006E3BFA" w:rsidRDefault="004C1304">
      <w:pPr>
        <w:pStyle w:val="Default"/>
        <w:rPr>
          <w:rFonts w:ascii="Times New Roman" w:eastAsia="黑体" w:hAnsi="Times New Roman" w:cs="Times New Roman"/>
          <w:sz w:val="32"/>
          <w:szCs w:val="32"/>
        </w:rPr>
      </w:pPr>
      <w:r w:rsidRPr="006E3BFA">
        <w:rPr>
          <w:rFonts w:ascii="Times New Roman" w:eastAsia="黑体" w:hAnsi="Times New Roman" w:cs="黑体" w:hint="eastAsia"/>
          <w:sz w:val="32"/>
          <w:szCs w:val="32"/>
        </w:rPr>
        <w:t>附件</w:t>
      </w:r>
      <w:r w:rsidRPr="006E3BFA">
        <w:rPr>
          <w:rFonts w:ascii="Times New Roman" w:eastAsia="黑体" w:hAnsi="Times New Roman" w:cs="Times New Roman"/>
          <w:sz w:val="32"/>
          <w:szCs w:val="32"/>
        </w:rPr>
        <w:t>2</w:t>
      </w:r>
    </w:p>
    <w:p w:rsidR="004C1304" w:rsidRPr="00016FED" w:rsidRDefault="004C1304" w:rsidP="007767AD">
      <w:pPr>
        <w:adjustRightInd w:val="0"/>
        <w:snapToGrid w:val="0"/>
        <w:spacing w:before="100" w:beforeAutospacing="1" w:afterLines="50" w:line="600" w:lineRule="atLeast"/>
        <w:jc w:val="center"/>
        <w:rPr>
          <w:rFonts w:eastAsia="方正小标宋简体"/>
          <w:color w:val="000000"/>
          <w:sz w:val="44"/>
          <w:szCs w:val="44"/>
        </w:rPr>
      </w:pPr>
      <w:r w:rsidRPr="00016FED">
        <w:rPr>
          <w:rFonts w:eastAsia="方正小标宋简体" w:cs="方正小标宋简体" w:hint="eastAsia"/>
          <w:color w:val="000000"/>
          <w:sz w:val="44"/>
          <w:szCs w:val="44"/>
        </w:rPr>
        <w:t>东莞市</w:t>
      </w:r>
      <w:r>
        <w:rPr>
          <w:rFonts w:cs="宋体" w:hint="eastAsia"/>
          <w:color w:val="000000"/>
          <w:sz w:val="44"/>
          <w:szCs w:val="44"/>
        </w:rPr>
        <w:t>“</w:t>
      </w:r>
      <w:r w:rsidRPr="00016FED">
        <w:rPr>
          <w:rFonts w:eastAsia="方正小标宋简体" w:cs="方正小标宋简体" w:hint="eastAsia"/>
          <w:color w:val="000000"/>
          <w:sz w:val="44"/>
          <w:szCs w:val="44"/>
        </w:rPr>
        <w:t>一镇一品</w:t>
      </w:r>
      <w:r>
        <w:rPr>
          <w:rFonts w:cs="宋体" w:hint="eastAsia"/>
          <w:color w:val="000000"/>
          <w:sz w:val="44"/>
          <w:szCs w:val="44"/>
        </w:rPr>
        <w:t>”</w:t>
      </w:r>
      <w:r w:rsidRPr="00016FED">
        <w:rPr>
          <w:rFonts w:eastAsia="方正小标宋简体" w:cs="方正小标宋简体" w:hint="eastAsia"/>
          <w:color w:val="000000"/>
          <w:sz w:val="44"/>
          <w:szCs w:val="44"/>
        </w:rPr>
        <w:t>产业人才培训项目申报表</w:t>
      </w:r>
    </w:p>
    <w:p w:rsidR="004C1304" w:rsidRPr="00016FED" w:rsidRDefault="004C1304" w:rsidP="007767AD">
      <w:pPr>
        <w:adjustRightInd w:val="0"/>
        <w:snapToGrid w:val="0"/>
        <w:spacing w:afterLines="50" w:line="600" w:lineRule="atLeast"/>
        <w:jc w:val="left"/>
        <w:rPr>
          <w:rFonts w:ascii="楷体_GB2312" w:eastAsia="楷体_GB2312"/>
          <w:color w:val="000000"/>
          <w:sz w:val="30"/>
          <w:szCs w:val="30"/>
        </w:rPr>
      </w:pPr>
      <w:r w:rsidRPr="00016FED">
        <w:rPr>
          <w:rFonts w:ascii="楷体_GB2312" w:eastAsia="楷体_GB2312" w:hAnsi="仿宋_GB2312" w:cs="楷体_GB2312" w:hint="eastAsia"/>
          <w:color w:val="000000"/>
          <w:sz w:val="30"/>
          <w:szCs w:val="30"/>
        </w:rPr>
        <w:t>填报时间：</w:t>
      </w:r>
      <w:r w:rsidRPr="00016FED">
        <w:rPr>
          <w:rFonts w:ascii="楷体_GB2312" w:eastAsia="楷体_GB2312" w:cs="楷体_GB2312"/>
          <w:color w:val="000000"/>
          <w:sz w:val="30"/>
          <w:szCs w:val="30"/>
        </w:rPr>
        <w:t xml:space="preserve">                                       </w:t>
      </w:r>
      <w:r>
        <w:rPr>
          <w:rFonts w:ascii="楷体_GB2312" w:eastAsia="楷体_GB2312" w:cs="楷体_GB2312"/>
          <w:color w:val="000000"/>
          <w:sz w:val="30"/>
          <w:szCs w:val="30"/>
        </w:rPr>
        <w:t xml:space="preserve">    </w:t>
      </w:r>
      <w:r w:rsidRPr="00016FED">
        <w:rPr>
          <w:rFonts w:ascii="楷体_GB2312" w:eastAsia="楷体_GB2312" w:hAnsi="仿宋_GB2312" w:cs="楷体_GB2312" w:hint="eastAsia"/>
          <w:color w:val="000000"/>
          <w:sz w:val="30"/>
          <w:szCs w:val="30"/>
        </w:rPr>
        <w:t>年</w:t>
      </w:r>
      <w:r w:rsidRPr="00016FED">
        <w:rPr>
          <w:rFonts w:ascii="楷体_GB2312" w:eastAsia="楷体_GB2312" w:cs="楷体_GB2312"/>
          <w:color w:val="000000"/>
          <w:sz w:val="30"/>
          <w:szCs w:val="30"/>
        </w:rPr>
        <w:t xml:space="preserve">   </w:t>
      </w:r>
      <w:r w:rsidRPr="00016FED">
        <w:rPr>
          <w:rFonts w:ascii="楷体_GB2312" w:eastAsia="楷体_GB2312" w:hAnsi="仿宋_GB2312" w:cs="楷体_GB2312" w:hint="eastAsia"/>
          <w:color w:val="000000"/>
          <w:sz w:val="30"/>
          <w:szCs w:val="30"/>
        </w:rPr>
        <w:t>月</w:t>
      </w:r>
      <w:r w:rsidRPr="00016FED">
        <w:rPr>
          <w:rFonts w:ascii="楷体_GB2312" w:eastAsia="楷体_GB2312" w:cs="楷体_GB2312"/>
          <w:color w:val="000000"/>
          <w:sz w:val="30"/>
          <w:szCs w:val="30"/>
        </w:rPr>
        <w:t xml:space="preserve">   </w:t>
      </w:r>
      <w:r w:rsidRPr="00016FED">
        <w:rPr>
          <w:rFonts w:ascii="楷体_GB2312" w:eastAsia="楷体_GB2312" w:hAnsi="仿宋_GB2312" w:cs="楷体_GB2312" w:hint="eastAsia"/>
          <w:color w:val="000000"/>
          <w:sz w:val="30"/>
          <w:szCs w:val="30"/>
        </w:rPr>
        <w:t>日</w:t>
      </w:r>
    </w:p>
    <w:tbl>
      <w:tblPr>
        <w:tblW w:w="9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59"/>
        <w:gridCol w:w="1705"/>
        <w:gridCol w:w="1244"/>
        <w:gridCol w:w="850"/>
        <w:gridCol w:w="295"/>
        <w:gridCol w:w="949"/>
        <w:gridCol w:w="144"/>
        <w:gridCol w:w="851"/>
        <w:gridCol w:w="33"/>
        <w:gridCol w:w="780"/>
        <w:gridCol w:w="1958"/>
      </w:tblGrid>
      <w:tr w:rsidR="004C1304" w:rsidRPr="006E3BFA">
        <w:trPr>
          <w:trHeight w:val="555"/>
          <w:jc w:val="center"/>
        </w:trPr>
        <w:tc>
          <w:tcPr>
            <w:tcW w:w="959" w:type="dxa"/>
            <w:vMerge w:val="restart"/>
            <w:tcBorders>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申报单位基本情况</w:t>
            </w:r>
          </w:p>
        </w:tc>
        <w:tc>
          <w:tcPr>
            <w:tcW w:w="1705" w:type="dxa"/>
            <w:tcBorders>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单位名称</w:t>
            </w:r>
          </w:p>
        </w:tc>
        <w:tc>
          <w:tcPr>
            <w:tcW w:w="7104" w:type="dxa"/>
            <w:gridSpan w:val="9"/>
            <w:tcBorders>
              <w:left w:val="single" w:sz="4" w:space="0" w:color="auto"/>
              <w:bottom w:val="single" w:sz="4" w:space="0" w:color="auto"/>
            </w:tcBorders>
            <w:vAlign w:val="center"/>
          </w:tcPr>
          <w:p w:rsidR="004C1304" w:rsidRPr="006E3BFA" w:rsidRDefault="004C1304">
            <w:pPr>
              <w:jc w:val="center"/>
              <w:rPr>
                <w:rFonts w:eastAsia="仿宋_GB2312"/>
                <w:color w:val="000000"/>
                <w:sz w:val="28"/>
                <w:szCs w:val="28"/>
              </w:rPr>
            </w:pPr>
          </w:p>
        </w:tc>
      </w:tr>
      <w:tr w:rsidR="004C1304" w:rsidRPr="006E3BFA">
        <w:trPr>
          <w:trHeight w:val="564"/>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单位地址</w:t>
            </w:r>
          </w:p>
        </w:tc>
        <w:tc>
          <w:tcPr>
            <w:tcW w:w="7104" w:type="dxa"/>
            <w:gridSpan w:val="9"/>
            <w:tcBorders>
              <w:top w:val="single" w:sz="4" w:space="0" w:color="auto"/>
              <w:left w:val="single" w:sz="4" w:space="0" w:color="auto"/>
              <w:bottom w:val="single" w:sz="4" w:space="0" w:color="auto"/>
            </w:tcBorders>
            <w:vAlign w:val="center"/>
          </w:tcPr>
          <w:p w:rsidR="004C1304" w:rsidRPr="006E3BFA" w:rsidRDefault="004C1304">
            <w:pPr>
              <w:jc w:val="center"/>
              <w:rPr>
                <w:rFonts w:eastAsia="仿宋_GB2312"/>
                <w:color w:val="000000"/>
                <w:sz w:val="28"/>
                <w:szCs w:val="28"/>
              </w:rPr>
            </w:pPr>
          </w:p>
        </w:tc>
      </w:tr>
      <w:tr w:rsidR="004C1304" w:rsidRPr="00F746FB">
        <w:trPr>
          <w:trHeight w:val="556"/>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单位属性</w:t>
            </w:r>
          </w:p>
        </w:tc>
        <w:tc>
          <w:tcPr>
            <w:tcW w:w="7104" w:type="dxa"/>
            <w:gridSpan w:val="9"/>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企业</w:t>
            </w:r>
            <w:r w:rsidRPr="00F746FB">
              <w:rPr>
                <w:rFonts w:ascii="楷体_GB2312" w:eastAsia="楷体_GB2312" w:cs="楷体_GB2312"/>
                <w:color w:val="000000"/>
                <w:sz w:val="28"/>
                <w:szCs w:val="28"/>
              </w:rPr>
              <w:t xml:space="preserve">        </w:t>
            </w:r>
            <w:r w:rsidRPr="00F746FB">
              <w:rPr>
                <w:rFonts w:ascii="楷体_GB2312" w:eastAsia="楷体_GB2312" w:cs="楷体_GB2312"/>
                <w:color w:val="000000"/>
                <w:sz w:val="44"/>
                <w:szCs w:val="44"/>
              </w:rPr>
              <w:t xml:space="preserve"> </w:t>
            </w: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行业组织</w:t>
            </w:r>
            <w:r w:rsidRPr="00F746FB">
              <w:rPr>
                <w:rFonts w:ascii="楷体_GB2312" w:eastAsia="楷体_GB2312" w:cs="楷体_GB2312"/>
                <w:color w:val="000000"/>
                <w:sz w:val="28"/>
                <w:szCs w:val="28"/>
              </w:rPr>
              <w:t xml:space="preserve">       </w:t>
            </w: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培训机构</w:t>
            </w:r>
          </w:p>
        </w:tc>
      </w:tr>
      <w:tr w:rsidR="004C1304" w:rsidRPr="00F746FB">
        <w:trPr>
          <w:trHeight w:val="550"/>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统一社会</w:t>
            </w:r>
          </w:p>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信用代码</w:t>
            </w:r>
          </w:p>
        </w:tc>
        <w:tc>
          <w:tcPr>
            <w:tcW w:w="7104" w:type="dxa"/>
            <w:gridSpan w:val="9"/>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757"/>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法定代表人</w:t>
            </w:r>
          </w:p>
        </w:tc>
        <w:tc>
          <w:tcPr>
            <w:tcW w:w="1244"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联系电话</w:t>
            </w:r>
          </w:p>
        </w:tc>
        <w:tc>
          <w:tcPr>
            <w:tcW w:w="1388" w:type="dxa"/>
            <w:gridSpan w:val="3"/>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手机号码</w:t>
            </w:r>
          </w:p>
        </w:tc>
        <w:tc>
          <w:tcPr>
            <w:tcW w:w="2771" w:type="dxa"/>
            <w:gridSpan w:val="3"/>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698"/>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项目联系人</w:t>
            </w:r>
          </w:p>
        </w:tc>
        <w:tc>
          <w:tcPr>
            <w:tcW w:w="1244"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联系电话</w:t>
            </w:r>
          </w:p>
        </w:tc>
        <w:tc>
          <w:tcPr>
            <w:tcW w:w="1388" w:type="dxa"/>
            <w:gridSpan w:val="3"/>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手机号码</w:t>
            </w:r>
          </w:p>
        </w:tc>
        <w:tc>
          <w:tcPr>
            <w:tcW w:w="2771" w:type="dxa"/>
            <w:gridSpan w:val="3"/>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612"/>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通讯地址</w:t>
            </w:r>
          </w:p>
        </w:tc>
        <w:tc>
          <w:tcPr>
            <w:tcW w:w="3482" w:type="dxa"/>
            <w:gridSpan w:val="5"/>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电子邮箱</w:t>
            </w:r>
          </w:p>
        </w:tc>
        <w:tc>
          <w:tcPr>
            <w:tcW w:w="2771" w:type="dxa"/>
            <w:gridSpan w:val="3"/>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727"/>
          <w:jc w:val="center"/>
        </w:trPr>
        <w:tc>
          <w:tcPr>
            <w:tcW w:w="959" w:type="dxa"/>
            <w:vMerge/>
            <w:tcBorders>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开户银行</w:t>
            </w:r>
          </w:p>
        </w:tc>
        <w:tc>
          <w:tcPr>
            <w:tcW w:w="2389" w:type="dxa"/>
            <w:gridSpan w:val="3"/>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093" w:type="dxa"/>
            <w:gridSpan w:val="2"/>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银行</w:t>
            </w:r>
          </w:p>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帐号</w:t>
            </w:r>
          </w:p>
        </w:tc>
        <w:tc>
          <w:tcPr>
            <w:tcW w:w="3622" w:type="dxa"/>
            <w:gridSpan w:val="4"/>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558"/>
          <w:jc w:val="center"/>
        </w:trPr>
        <w:tc>
          <w:tcPr>
            <w:tcW w:w="959" w:type="dxa"/>
            <w:vMerge w:val="restart"/>
            <w:tcBorders>
              <w:top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申报培训项目情况</w:t>
            </w:r>
          </w:p>
        </w:tc>
        <w:tc>
          <w:tcPr>
            <w:tcW w:w="1705" w:type="dxa"/>
            <w:tcBorders>
              <w:top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培训类型</w:t>
            </w:r>
          </w:p>
        </w:tc>
        <w:tc>
          <w:tcPr>
            <w:tcW w:w="7104" w:type="dxa"/>
            <w:gridSpan w:val="9"/>
            <w:tcBorders>
              <w:top w:val="single" w:sz="4" w:space="0" w:color="auto"/>
              <w:left w:val="single" w:sz="4" w:space="0" w:color="auto"/>
              <w:bottom w:val="single" w:sz="4" w:space="0" w:color="auto"/>
            </w:tcBorders>
            <w:vAlign w:val="center"/>
          </w:tcPr>
          <w:p w:rsidR="004C1304" w:rsidRPr="00F746FB" w:rsidRDefault="004C1304" w:rsidP="004C1304">
            <w:pPr>
              <w:ind w:firstLineChars="50" w:firstLine="31680"/>
              <w:rPr>
                <w:rFonts w:ascii="楷体_GB2312" w:eastAsia="楷体_GB2312"/>
                <w:color w:val="000000"/>
                <w:sz w:val="28"/>
                <w:szCs w:val="28"/>
              </w:rPr>
            </w:pP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特色项目培训</w:t>
            </w:r>
            <w:r w:rsidRPr="00F746FB">
              <w:rPr>
                <w:rFonts w:ascii="楷体_GB2312" w:eastAsia="楷体_GB2312" w:cs="楷体_GB2312"/>
                <w:color w:val="000000"/>
                <w:sz w:val="28"/>
                <w:szCs w:val="28"/>
              </w:rPr>
              <w:t xml:space="preserve">       </w:t>
            </w: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技能素质提升培训</w:t>
            </w:r>
          </w:p>
        </w:tc>
      </w:tr>
      <w:tr w:rsidR="004C1304" w:rsidRPr="00F746FB">
        <w:trPr>
          <w:trHeight w:val="551"/>
          <w:jc w:val="center"/>
        </w:trPr>
        <w:tc>
          <w:tcPr>
            <w:tcW w:w="959" w:type="dxa"/>
            <w:vMerge/>
            <w:tcBorders>
              <w:top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vMerge w:val="restart"/>
            <w:tcBorders>
              <w:top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课程名称</w:t>
            </w:r>
          </w:p>
        </w:tc>
        <w:tc>
          <w:tcPr>
            <w:tcW w:w="3338" w:type="dxa"/>
            <w:gridSpan w:val="4"/>
            <w:vMerge w:val="restart"/>
            <w:tcBorders>
              <w:top w:val="single" w:sz="4" w:space="0" w:color="auto"/>
              <w:left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028" w:type="dxa"/>
            <w:gridSpan w:val="3"/>
            <w:vMerge w:val="restart"/>
            <w:tcBorders>
              <w:top w:val="single" w:sz="4" w:space="0" w:color="auto"/>
              <w:left w:val="single" w:sz="4" w:space="0" w:color="auto"/>
              <w:right w:val="single" w:sz="4" w:space="0" w:color="auto"/>
            </w:tcBorders>
            <w:vAlign w:val="center"/>
          </w:tcPr>
          <w:p w:rsidR="004C1304" w:rsidRPr="00F746FB" w:rsidRDefault="004C1304">
            <w:pP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课时（</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w:t>
            </w:r>
          </w:p>
        </w:tc>
        <w:tc>
          <w:tcPr>
            <w:tcW w:w="780"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理论</w:t>
            </w:r>
          </w:p>
        </w:tc>
        <w:tc>
          <w:tcPr>
            <w:tcW w:w="1958" w:type="dxa"/>
            <w:tcBorders>
              <w:top w:val="single" w:sz="4" w:space="0" w:color="auto"/>
              <w:left w:val="single" w:sz="4" w:space="0" w:color="auto"/>
              <w:bottom w:val="single" w:sz="4" w:space="0" w:color="auto"/>
            </w:tcBorders>
            <w:vAlign w:val="center"/>
          </w:tcPr>
          <w:p w:rsidR="004C1304" w:rsidRPr="00F746FB" w:rsidRDefault="004C1304">
            <w:pPr>
              <w:rPr>
                <w:rFonts w:ascii="楷体_GB2312" w:eastAsia="楷体_GB2312"/>
                <w:color w:val="000000"/>
                <w:sz w:val="28"/>
                <w:szCs w:val="28"/>
              </w:rPr>
            </w:pPr>
          </w:p>
        </w:tc>
      </w:tr>
      <w:tr w:rsidR="004C1304" w:rsidRPr="00F746FB">
        <w:trPr>
          <w:trHeight w:val="755"/>
          <w:jc w:val="center"/>
        </w:trPr>
        <w:tc>
          <w:tcPr>
            <w:tcW w:w="959" w:type="dxa"/>
            <w:vMerge/>
            <w:tcBorders>
              <w:top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705" w:type="dxa"/>
            <w:vMerge/>
            <w:tcBorders>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3338" w:type="dxa"/>
            <w:gridSpan w:val="4"/>
            <w:vMerge/>
            <w:tcBorders>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028" w:type="dxa"/>
            <w:gridSpan w:val="3"/>
            <w:vMerge/>
            <w:tcBorders>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780" w:type="dxa"/>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实操</w:t>
            </w:r>
          </w:p>
        </w:tc>
        <w:tc>
          <w:tcPr>
            <w:tcW w:w="1958" w:type="dxa"/>
            <w:tcBorders>
              <w:top w:val="single" w:sz="4" w:space="0" w:color="auto"/>
              <w:left w:val="single" w:sz="4" w:space="0" w:color="auto"/>
              <w:bottom w:val="single" w:sz="4" w:space="0" w:color="auto"/>
            </w:tcBorders>
            <w:vAlign w:val="center"/>
          </w:tcPr>
          <w:p w:rsidR="004C1304" w:rsidRPr="00F746FB" w:rsidRDefault="004C1304">
            <w:pPr>
              <w:rPr>
                <w:rFonts w:ascii="楷体_GB2312" w:eastAsia="楷体_GB2312"/>
                <w:color w:val="000000"/>
                <w:sz w:val="28"/>
                <w:szCs w:val="28"/>
              </w:rPr>
            </w:pPr>
          </w:p>
        </w:tc>
      </w:tr>
      <w:tr w:rsidR="004C1304" w:rsidRPr="00F746FB">
        <w:trPr>
          <w:trHeight w:val="579"/>
          <w:jc w:val="center"/>
        </w:trPr>
        <w:tc>
          <w:tcPr>
            <w:tcW w:w="959" w:type="dxa"/>
            <w:vMerge/>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培训地点</w:t>
            </w:r>
          </w:p>
        </w:tc>
        <w:tc>
          <w:tcPr>
            <w:tcW w:w="3338" w:type="dxa"/>
            <w:gridSpan w:val="4"/>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p>
        </w:tc>
        <w:tc>
          <w:tcPr>
            <w:tcW w:w="1028" w:type="dxa"/>
            <w:gridSpan w:val="3"/>
            <w:tcBorders>
              <w:top w:val="single" w:sz="4" w:space="0" w:color="auto"/>
              <w:left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培训时段</w:t>
            </w:r>
          </w:p>
        </w:tc>
        <w:tc>
          <w:tcPr>
            <w:tcW w:w="2738" w:type="dxa"/>
            <w:gridSpan w:val="2"/>
            <w:tcBorders>
              <w:top w:val="single" w:sz="4" w:space="0" w:color="auto"/>
              <w:left w:val="single" w:sz="4" w:space="0" w:color="auto"/>
              <w:bottom w:val="single" w:sz="4" w:space="0" w:color="auto"/>
            </w:tcBorders>
            <w:vAlign w:val="center"/>
          </w:tcPr>
          <w:p w:rsidR="004C1304" w:rsidRPr="00F746FB" w:rsidRDefault="004C1304">
            <w:pPr>
              <w:jc w:val="right"/>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年</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月</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日</w:t>
            </w:r>
            <w:r>
              <w:rPr>
                <w:rFonts w:ascii="楷体_GB2312" w:eastAsia="楷体_GB2312" w:cs="楷体_GB2312" w:hint="eastAsia"/>
                <w:color w:val="000000"/>
                <w:sz w:val="28"/>
                <w:szCs w:val="28"/>
              </w:rPr>
              <w:t>至</w:t>
            </w:r>
          </w:p>
          <w:p w:rsidR="004C1304" w:rsidRPr="00F746FB" w:rsidRDefault="004C1304">
            <w:pPr>
              <w:ind w:right="280"/>
              <w:jc w:val="right"/>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年</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月</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日</w:t>
            </w:r>
          </w:p>
        </w:tc>
      </w:tr>
      <w:tr w:rsidR="004C1304" w:rsidRPr="00F746FB">
        <w:trPr>
          <w:trHeight w:val="2501"/>
          <w:jc w:val="center"/>
        </w:trPr>
        <w:tc>
          <w:tcPr>
            <w:tcW w:w="959" w:type="dxa"/>
            <w:vMerge/>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培训师资</w:t>
            </w:r>
          </w:p>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情况</w:t>
            </w:r>
          </w:p>
        </w:tc>
        <w:tc>
          <w:tcPr>
            <w:tcW w:w="7104" w:type="dxa"/>
            <w:gridSpan w:val="9"/>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1975"/>
          <w:jc w:val="center"/>
        </w:trPr>
        <w:tc>
          <w:tcPr>
            <w:tcW w:w="959" w:type="dxa"/>
            <w:vMerge/>
            <w:vAlign w:val="center"/>
          </w:tcPr>
          <w:p w:rsidR="004C1304" w:rsidRPr="00F746FB" w:rsidRDefault="004C1304">
            <w:pPr>
              <w:jc w:val="center"/>
              <w:rPr>
                <w:rFonts w:ascii="楷体_GB2312" w:eastAsia="楷体_GB2312"/>
                <w:color w:val="000000"/>
                <w:sz w:val="28"/>
                <w:szCs w:val="28"/>
              </w:rPr>
            </w:pPr>
          </w:p>
        </w:tc>
        <w:tc>
          <w:tcPr>
            <w:tcW w:w="1705" w:type="dxa"/>
            <w:tcBorders>
              <w:top w:val="single" w:sz="4" w:space="0" w:color="auto"/>
              <w:bottom w:val="single" w:sz="4" w:space="0" w:color="auto"/>
              <w:right w:val="single" w:sz="4" w:space="0" w:color="auto"/>
            </w:tcBorders>
            <w:vAlign w:val="center"/>
          </w:tcPr>
          <w:p w:rsidR="004C1304" w:rsidRPr="00F746FB" w:rsidRDefault="004C1304" w:rsidP="00F746FB">
            <w:pPr>
              <w:adjustRightInd w:val="0"/>
              <w:snapToGrid w:val="0"/>
              <w:spacing w:line="300" w:lineRule="exact"/>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培训内容</w:t>
            </w:r>
          </w:p>
          <w:p w:rsidR="004C1304" w:rsidRDefault="004C1304" w:rsidP="00F746FB">
            <w:pPr>
              <w:adjustRightInd w:val="0"/>
              <w:snapToGrid w:val="0"/>
              <w:spacing w:line="300" w:lineRule="exact"/>
              <w:jc w:val="center"/>
              <w:rPr>
                <w:rFonts w:ascii="楷体_GB2312" w:eastAsia="楷体_GB2312" w:hAnsi="仿宋_GB2312"/>
                <w:color w:val="000000"/>
                <w:sz w:val="28"/>
                <w:szCs w:val="28"/>
              </w:rPr>
            </w:pPr>
            <w:r w:rsidRPr="00F746FB">
              <w:rPr>
                <w:rFonts w:ascii="楷体_GB2312" w:eastAsia="楷体_GB2312" w:hAnsi="仿宋_GB2312" w:cs="楷体_GB2312" w:hint="eastAsia"/>
                <w:color w:val="000000"/>
                <w:sz w:val="28"/>
                <w:szCs w:val="28"/>
              </w:rPr>
              <w:t>简述（培训</w:t>
            </w:r>
          </w:p>
          <w:p w:rsidR="004C1304" w:rsidRDefault="004C1304" w:rsidP="00F746FB">
            <w:pPr>
              <w:adjustRightInd w:val="0"/>
              <w:snapToGrid w:val="0"/>
              <w:spacing w:line="300" w:lineRule="exact"/>
              <w:jc w:val="center"/>
              <w:rPr>
                <w:rFonts w:ascii="楷体_GB2312" w:eastAsia="楷体_GB2312" w:hAnsi="仿宋_GB2312"/>
                <w:color w:val="000000"/>
                <w:sz w:val="28"/>
                <w:szCs w:val="28"/>
              </w:rPr>
            </w:pPr>
            <w:r w:rsidRPr="00F746FB">
              <w:rPr>
                <w:rFonts w:ascii="楷体_GB2312" w:eastAsia="楷体_GB2312" w:hAnsi="仿宋_GB2312" w:cs="楷体_GB2312" w:hint="eastAsia"/>
                <w:color w:val="000000"/>
                <w:sz w:val="28"/>
                <w:szCs w:val="28"/>
              </w:rPr>
              <w:t>内容、方式、培训预期</w:t>
            </w:r>
          </w:p>
          <w:p w:rsidR="004C1304" w:rsidRPr="00F746FB" w:rsidRDefault="004C1304" w:rsidP="00F746FB">
            <w:pPr>
              <w:adjustRightInd w:val="0"/>
              <w:snapToGrid w:val="0"/>
              <w:spacing w:line="300" w:lineRule="exact"/>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效果等）</w:t>
            </w:r>
          </w:p>
        </w:tc>
        <w:tc>
          <w:tcPr>
            <w:tcW w:w="7104" w:type="dxa"/>
            <w:gridSpan w:val="9"/>
            <w:tcBorders>
              <w:top w:val="single" w:sz="4" w:space="0" w:color="auto"/>
              <w:left w:val="single" w:sz="4" w:space="0" w:color="auto"/>
              <w:bottom w:val="single" w:sz="4" w:space="0" w:color="auto"/>
            </w:tcBorders>
            <w:vAlign w:val="center"/>
          </w:tcPr>
          <w:p w:rsidR="004C1304" w:rsidRPr="00F746FB" w:rsidRDefault="004C1304">
            <w:pPr>
              <w:jc w:val="center"/>
              <w:rPr>
                <w:rFonts w:ascii="楷体_GB2312" w:eastAsia="楷体_GB2312"/>
                <w:color w:val="000000"/>
                <w:sz w:val="28"/>
                <w:szCs w:val="28"/>
              </w:rPr>
            </w:pPr>
          </w:p>
        </w:tc>
      </w:tr>
      <w:tr w:rsidR="004C1304" w:rsidRPr="00F746FB">
        <w:trPr>
          <w:trHeight w:val="5176"/>
          <w:jc w:val="center"/>
        </w:trPr>
        <w:tc>
          <w:tcPr>
            <w:tcW w:w="959" w:type="dxa"/>
            <w:tcBorders>
              <w:bottom w:val="single" w:sz="4" w:space="0" w:color="auto"/>
              <w:right w:val="single" w:sz="4" w:space="0" w:color="auto"/>
            </w:tcBorders>
            <w:vAlign w:val="center"/>
          </w:tcPr>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培训</w:t>
            </w:r>
          </w:p>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单位</w:t>
            </w:r>
          </w:p>
          <w:p w:rsidR="004C1304" w:rsidRPr="00F746FB" w:rsidRDefault="004C1304">
            <w:pPr>
              <w:jc w:val="center"/>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承诺</w:t>
            </w:r>
          </w:p>
        </w:tc>
        <w:tc>
          <w:tcPr>
            <w:tcW w:w="8809" w:type="dxa"/>
            <w:gridSpan w:val="10"/>
            <w:tcBorders>
              <w:left w:val="single" w:sz="4" w:space="0" w:color="auto"/>
              <w:bottom w:val="single" w:sz="4" w:space="0" w:color="auto"/>
            </w:tcBorders>
            <w:vAlign w:val="center"/>
          </w:tcPr>
          <w:p w:rsidR="004C1304" w:rsidRPr="00F746FB" w:rsidRDefault="004C1304">
            <w:pPr>
              <w:rPr>
                <w:rFonts w:ascii="楷体_GB2312" w:eastAsia="楷体_GB2312"/>
                <w:color w:val="000000"/>
                <w:sz w:val="28"/>
                <w:szCs w:val="28"/>
              </w:rPr>
            </w:pPr>
          </w:p>
          <w:p w:rsidR="004C1304" w:rsidRPr="00F746FB" w:rsidRDefault="004C1304" w:rsidP="004C1304">
            <w:pPr>
              <w:ind w:firstLineChars="200" w:firstLine="31680"/>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本单位根据有关规定申报东莞市</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一镇一品</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产业人才培训，并作出如下承诺：</w:t>
            </w:r>
          </w:p>
          <w:p w:rsidR="004C1304" w:rsidRPr="00F746FB" w:rsidRDefault="004C1304" w:rsidP="004C1304">
            <w:pPr>
              <w:ind w:firstLineChars="200" w:firstLine="31680"/>
              <w:rPr>
                <w:rFonts w:eastAsia="楷体_GB2312"/>
                <w:color w:val="000000"/>
                <w:sz w:val="28"/>
                <w:szCs w:val="28"/>
              </w:rPr>
            </w:pPr>
            <w:r w:rsidRPr="00F746FB">
              <w:rPr>
                <w:rFonts w:eastAsia="楷体_GB2312"/>
                <w:color w:val="000000"/>
                <w:sz w:val="28"/>
                <w:szCs w:val="28"/>
              </w:rPr>
              <w:t>1</w:t>
            </w:r>
            <w:r>
              <w:rPr>
                <w:rFonts w:eastAsia="楷体_GB2312"/>
                <w:color w:val="000000"/>
                <w:sz w:val="28"/>
                <w:szCs w:val="28"/>
              </w:rPr>
              <w:t xml:space="preserve">. </w:t>
            </w:r>
            <w:r w:rsidRPr="00F746FB">
              <w:rPr>
                <w:rFonts w:eastAsia="楷体_GB2312" w:cs="楷体_GB2312" w:hint="eastAsia"/>
                <w:color w:val="000000"/>
                <w:sz w:val="28"/>
                <w:szCs w:val="28"/>
              </w:rPr>
              <w:t>申报审核通过后，将按照培训方案组织开展培训并自觉抓好培训质量。</w:t>
            </w:r>
          </w:p>
          <w:p w:rsidR="004C1304" w:rsidRPr="00F746FB" w:rsidRDefault="004C1304" w:rsidP="004C1304">
            <w:pPr>
              <w:tabs>
                <w:tab w:val="left" w:pos="5727"/>
                <w:tab w:val="left" w:pos="6682"/>
              </w:tabs>
              <w:ind w:firstLineChars="200" w:firstLine="31680"/>
              <w:rPr>
                <w:rFonts w:eastAsia="楷体_GB2312"/>
                <w:color w:val="000000"/>
                <w:sz w:val="28"/>
                <w:szCs w:val="28"/>
              </w:rPr>
            </w:pPr>
            <w:r w:rsidRPr="00F746FB">
              <w:rPr>
                <w:rFonts w:eastAsia="楷体_GB2312"/>
                <w:color w:val="000000"/>
                <w:sz w:val="28"/>
                <w:szCs w:val="28"/>
              </w:rPr>
              <w:t>2</w:t>
            </w:r>
            <w:r>
              <w:rPr>
                <w:rFonts w:eastAsia="楷体_GB2312"/>
                <w:color w:val="000000"/>
                <w:sz w:val="28"/>
                <w:szCs w:val="28"/>
              </w:rPr>
              <w:t xml:space="preserve">. </w:t>
            </w:r>
            <w:r w:rsidRPr="00F746FB">
              <w:rPr>
                <w:rFonts w:eastAsia="楷体_GB2312" w:cs="楷体_GB2312" w:hint="eastAsia"/>
                <w:color w:val="000000"/>
                <w:sz w:val="28"/>
                <w:szCs w:val="28"/>
              </w:rPr>
              <w:t>按规定提交的相关申报资料，绝不弄虚作假，并对申报资料的准确性和有效情况负责。</w:t>
            </w:r>
          </w:p>
          <w:p w:rsidR="004C1304" w:rsidRPr="00F746FB" w:rsidRDefault="004C1304" w:rsidP="004C1304">
            <w:pPr>
              <w:ind w:firstLineChars="200" w:firstLine="31680"/>
              <w:rPr>
                <w:rFonts w:eastAsia="楷体_GB2312"/>
                <w:color w:val="000000"/>
                <w:sz w:val="28"/>
                <w:szCs w:val="28"/>
              </w:rPr>
            </w:pPr>
            <w:r w:rsidRPr="00F746FB">
              <w:rPr>
                <w:rFonts w:eastAsia="楷体_GB2312"/>
                <w:color w:val="000000"/>
                <w:sz w:val="28"/>
                <w:szCs w:val="28"/>
              </w:rPr>
              <w:t>3</w:t>
            </w:r>
            <w:r>
              <w:rPr>
                <w:rFonts w:eastAsia="楷体_GB2312"/>
                <w:color w:val="000000"/>
                <w:sz w:val="28"/>
                <w:szCs w:val="28"/>
              </w:rPr>
              <w:t xml:space="preserve">. </w:t>
            </w:r>
            <w:r w:rsidRPr="00F746FB">
              <w:rPr>
                <w:rFonts w:eastAsia="楷体_GB2312" w:cs="楷体_GB2312" w:hint="eastAsia"/>
                <w:color w:val="000000"/>
                <w:sz w:val="28"/>
                <w:szCs w:val="28"/>
              </w:rPr>
              <w:t>按规定做好各项数据报送和做好培训原始资料建档保存。</w:t>
            </w:r>
          </w:p>
          <w:p w:rsidR="004C1304" w:rsidRPr="00F746FB" w:rsidRDefault="004C1304" w:rsidP="004C1304">
            <w:pPr>
              <w:ind w:firstLineChars="200" w:firstLine="31680"/>
              <w:rPr>
                <w:rFonts w:ascii="楷体_GB2312" w:eastAsia="楷体_GB2312"/>
                <w:color w:val="000000"/>
                <w:sz w:val="28"/>
                <w:szCs w:val="28"/>
              </w:rPr>
            </w:pPr>
            <w:r w:rsidRPr="00F746FB">
              <w:rPr>
                <w:rFonts w:eastAsia="楷体_GB2312"/>
                <w:color w:val="000000"/>
                <w:sz w:val="28"/>
                <w:szCs w:val="28"/>
              </w:rPr>
              <w:t>4</w:t>
            </w:r>
            <w:r>
              <w:rPr>
                <w:rFonts w:eastAsia="楷体_GB2312"/>
                <w:color w:val="000000"/>
                <w:sz w:val="28"/>
                <w:szCs w:val="28"/>
              </w:rPr>
              <w:t xml:space="preserve">. </w:t>
            </w:r>
            <w:r w:rsidRPr="00F746FB">
              <w:rPr>
                <w:rFonts w:eastAsia="楷体_GB2312" w:cs="楷体_GB2312" w:hint="eastAsia"/>
                <w:color w:val="000000"/>
                <w:sz w:val="28"/>
                <w:szCs w:val="28"/>
              </w:rPr>
              <w:t>如存在虚报、瞒报等行为并获得专</w:t>
            </w:r>
            <w:r w:rsidRPr="00F746FB">
              <w:rPr>
                <w:rFonts w:ascii="楷体_GB2312" w:eastAsia="楷体_GB2312" w:hAnsi="仿宋_GB2312" w:cs="楷体_GB2312" w:hint="eastAsia"/>
                <w:color w:val="000000"/>
                <w:sz w:val="28"/>
                <w:szCs w:val="28"/>
              </w:rPr>
              <w:t>项资金资助的，由此产生的法律责任及其他后果，由我单位承担。</w:t>
            </w:r>
          </w:p>
          <w:p w:rsidR="004C1304" w:rsidRPr="00F746FB" w:rsidRDefault="004C1304" w:rsidP="004C1304">
            <w:pPr>
              <w:ind w:firstLineChars="200" w:firstLine="31680"/>
              <w:rPr>
                <w:rFonts w:ascii="楷体_GB2312" w:eastAsia="楷体_GB2312"/>
                <w:color w:val="000000"/>
                <w:sz w:val="28"/>
                <w:szCs w:val="28"/>
              </w:rPr>
            </w:pPr>
          </w:p>
          <w:p w:rsidR="004C1304" w:rsidRPr="00F746FB" w:rsidRDefault="004C1304">
            <w:pPr>
              <w:rPr>
                <w:rFonts w:ascii="楷体_GB2312" w:eastAsia="楷体_GB2312"/>
                <w:color w:val="000000"/>
                <w:sz w:val="28"/>
                <w:szCs w:val="28"/>
              </w:rPr>
            </w:pPr>
          </w:p>
          <w:p w:rsidR="004C1304" w:rsidRPr="00F746FB" w:rsidRDefault="004C1304">
            <w:pPr>
              <w:jc w:val="center"/>
              <w:rPr>
                <w:rFonts w:ascii="楷体_GB2312" w:eastAsia="楷体_GB2312"/>
                <w:color w:val="000000"/>
                <w:sz w:val="28"/>
                <w:szCs w:val="28"/>
              </w:rPr>
            </w:pP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盖章：</w:t>
            </w:r>
          </w:p>
          <w:p w:rsidR="004C1304" w:rsidRPr="00F746FB" w:rsidRDefault="004C1304">
            <w:pPr>
              <w:wordWrap w:val="0"/>
              <w:jc w:val="right"/>
              <w:rPr>
                <w:rFonts w:ascii="楷体_GB2312" w:eastAsia="楷体_GB2312" w:cs="楷体_GB2312"/>
                <w:color w:val="000000"/>
                <w:sz w:val="28"/>
                <w:szCs w:val="28"/>
              </w:rPr>
            </w:pPr>
            <w:r w:rsidRPr="00F746FB">
              <w:rPr>
                <w:rFonts w:ascii="楷体_GB2312" w:eastAsia="楷体_GB2312" w:cs="楷体_GB2312"/>
                <w:color w:val="000000"/>
                <w:sz w:val="28"/>
                <w:szCs w:val="28"/>
              </w:rPr>
              <w:t xml:space="preserve">  </w:t>
            </w:r>
          </w:p>
          <w:p w:rsidR="004C1304" w:rsidRPr="00F746FB" w:rsidRDefault="004C1304" w:rsidP="004C1304">
            <w:pPr>
              <w:ind w:leftChars="1590" w:left="31680" w:firstLineChars="1150" w:firstLine="31680"/>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年</w:t>
            </w:r>
            <w:r>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月</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日</w:t>
            </w:r>
          </w:p>
        </w:tc>
      </w:tr>
      <w:tr w:rsidR="004C1304" w:rsidRPr="00F746FB">
        <w:trPr>
          <w:trHeight w:val="4243"/>
          <w:jc w:val="center"/>
        </w:trPr>
        <w:tc>
          <w:tcPr>
            <w:tcW w:w="959" w:type="dxa"/>
            <w:tcBorders>
              <w:top w:val="single" w:sz="4" w:space="0" w:color="auto"/>
            </w:tcBorders>
            <w:vAlign w:val="center"/>
          </w:tcPr>
          <w:p w:rsidR="004C1304" w:rsidRDefault="004C1304">
            <w:pPr>
              <w:jc w:val="center"/>
              <w:rPr>
                <w:rFonts w:ascii="楷体_GB2312" w:eastAsia="楷体_GB2312" w:hAnsi="仿宋_GB2312"/>
                <w:color w:val="000000"/>
                <w:sz w:val="28"/>
                <w:szCs w:val="28"/>
              </w:rPr>
            </w:pPr>
            <w:r>
              <w:rPr>
                <w:rFonts w:ascii="楷体_GB2312" w:eastAsia="楷体_GB2312" w:hAnsi="仿宋_GB2312" w:cs="楷体_GB2312" w:hint="eastAsia"/>
                <w:color w:val="000000"/>
                <w:sz w:val="28"/>
                <w:szCs w:val="28"/>
              </w:rPr>
              <w:t>石排</w:t>
            </w:r>
          </w:p>
          <w:p w:rsidR="004C1304" w:rsidRPr="00F746FB" w:rsidRDefault="004C1304">
            <w:pPr>
              <w:jc w:val="center"/>
              <w:rPr>
                <w:rFonts w:ascii="楷体_GB2312" w:eastAsia="楷体_GB2312"/>
                <w:color w:val="000000"/>
                <w:sz w:val="28"/>
                <w:szCs w:val="28"/>
              </w:rPr>
            </w:pPr>
            <w:r>
              <w:rPr>
                <w:rFonts w:ascii="楷体_GB2312" w:eastAsia="楷体_GB2312" w:hAnsi="仿宋_GB2312" w:cs="楷体_GB2312" w:hint="eastAsia"/>
                <w:color w:val="000000"/>
                <w:sz w:val="28"/>
                <w:szCs w:val="28"/>
              </w:rPr>
              <w:t>人力资源</w:t>
            </w:r>
            <w:r w:rsidRPr="00F746FB">
              <w:rPr>
                <w:rFonts w:ascii="楷体_GB2312" w:eastAsia="楷体_GB2312" w:hAnsi="仿宋_GB2312" w:cs="楷体_GB2312" w:hint="eastAsia"/>
                <w:color w:val="000000"/>
                <w:sz w:val="28"/>
                <w:szCs w:val="28"/>
              </w:rPr>
              <w:t>社会保障分局意见</w:t>
            </w:r>
          </w:p>
        </w:tc>
        <w:tc>
          <w:tcPr>
            <w:tcW w:w="8809" w:type="dxa"/>
            <w:gridSpan w:val="10"/>
            <w:tcBorders>
              <w:top w:val="single" w:sz="4" w:space="0" w:color="auto"/>
            </w:tcBorders>
            <w:vAlign w:val="center"/>
          </w:tcPr>
          <w:p w:rsidR="004C1304" w:rsidRPr="00F746FB" w:rsidRDefault="004C1304" w:rsidP="004C1304">
            <w:pPr>
              <w:ind w:firstLineChars="250" w:firstLine="31680"/>
              <w:rPr>
                <w:rFonts w:ascii="楷体_GB2312" w:eastAsia="楷体_GB2312"/>
                <w:color w:val="000000"/>
                <w:sz w:val="28"/>
                <w:szCs w:val="28"/>
              </w:rPr>
            </w:pPr>
            <w:r w:rsidRPr="00F746FB">
              <w:rPr>
                <w:rFonts w:ascii="楷体_GB2312" w:eastAsia="楷体_GB2312" w:hAnsi="仿宋_GB2312" w:cs="楷体_GB2312" w:hint="eastAsia"/>
                <w:color w:val="000000"/>
                <w:sz w:val="28"/>
                <w:szCs w:val="28"/>
              </w:rPr>
              <w:t>经审核，意见如下：</w:t>
            </w:r>
          </w:p>
          <w:p w:rsidR="004C1304" w:rsidRPr="00F746FB" w:rsidRDefault="004C1304" w:rsidP="004C1304">
            <w:pPr>
              <w:ind w:firstLineChars="200" w:firstLine="31680"/>
              <w:rPr>
                <w:rFonts w:ascii="楷体_GB2312" w:eastAsia="楷体_GB2312"/>
                <w:color w:val="000000"/>
                <w:sz w:val="28"/>
                <w:szCs w:val="28"/>
              </w:rPr>
            </w:pP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同意归入：</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特色项目培训</w:t>
            </w:r>
            <w:r w:rsidRPr="00F746FB">
              <w:rPr>
                <w:rFonts w:ascii="楷体_GB2312" w:eastAsia="楷体_GB2312" w:cs="楷体_GB2312"/>
                <w:color w:val="000000"/>
                <w:sz w:val="28"/>
                <w:szCs w:val="28"/>
              </w:rPr>
              <w:t xml:space="preserve">      </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技能素质提升培训</w:t>
            </w:r>
          </w:p>
          <w:p w:rsidR="004C1304" w:rsidRPr="00F746FB" w:rsidRDefault="004C1304" w:rsidP="004C1304">
            <w:pPr>
              <w:ind w:firstLineChars="200" w:firstLine="31680"/>
              <w:rPr>
                <w:rFonts w:ascii="楷体_GB2312" w:eastAsia="楷体_GB2312"/>
                <w:color w:val="000000"/>
                <w:sz w:val="28"/>
                <w:szCs w:val="28"/>
              </w:rPr>
            </w:pPr>
            <w:r w:rsidRPr="00F746FB">
              <w:rPr>
                <w:rFonts w:ascii="楷体_GB2312" w:eastAsia="楷体_GB2312" w:cs="楷体_GB2312" w:hint="eastAsia"/>
                <w:color w:val="000000"/>
                <w:sz w:val="32"/>
                <w:szCs w:val="32"/>
              </w:rPr>
              <w:t>□</w:t>
            </w:r>
            <w:r w:rsidRPr="00F746FB">
              <w:rPr>
                <w:rFonts w:ascii="楷体_GB2312" w:eastAsia="楷体_GB2312" w:hAnsi="仿宋_GB2312" w:cs="楷体_GB2312" w:hint="eastAsia"/>
                <w:color w:val="000000"/>
                <w:sz w:val="28"/>
                <w:szCs w:val="28"/>
              </w:rPr>
              <w:t>不同意</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列入</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一镇一品</w:t>
            </w:r>
            <w:r w:rsidRPr="00F746FB">
              <w:rPr>
                <w:rFonts w:ascii="楷体_GB2312" w:eastAsia="楷体_GB2312" w:cs="楷体_GB2312" w:hint="eastAsia"/>
                <w:color w:val="000000"/>
                <w:sz w:val="28"/>
                <w:szCs w:val="28"/>
              </w:rPr>
              <w:t>”</w:t>
            </w:r>
            <w:r w:rsidRPr="00F746FB">
              <w:rPr>
                <w:rFonts w:ascii="楷体_GB2312" w:eastAsia="楷体_GB2312" w:hAnsi="仿宋_GB2312" w:cs="楷体_GB2312" w:hint="eastAsia"/>
                <w:color w:val="000000"/>
                <w:sz w:val="28"/>
                <w:szCs w:val="28"/>
              </w:rPr>
              <w:t>产业人才培训</w:t>
            </w:r>
          </w:p>
          <w:p w:rsidR="004C1304" w:rsidRPr="00F746FB" w:rsidRDefault="004C1304">
            <w:pPr>
              <w:jc w:val="center"/>
              <w:rPr>
                <w:rFonts w:ascii="楷体_GB2312" w:eastAsia="楷体_GB2312" w:cs="楷体_GB2312"/>
                <w:color w:val="000000"/>
                <w:sz w:val="28"/>
                <w:szCs w:val="28"/>
              </w:rPr>
            </w:pPr>
            <w:r w:rsidRPr="00F746FB">
              <w:rPr>
                <w:rFonts w:ascii="楷体_GB2312" w:eastAsia="楷体_GB2312" w:cs="楷体_GB2312"/>
                <w:color w:val="000000"/>
                <w:sz w:val="28"/>
                <w:szCs w:val="28"/>
              </w:rPr>
              <w:t xml:space="preserve">         </w:t>
            </w:r>
          </w:p>
          <w:p w:rsidR="004C1304" w:rsidRPr="00F746FB" w:rsidRDefault="004C1304">
            <w:pPr>
              <w:jc w:val="center"/>
              <w:rPr>
                <w:rFonts w:ascii="楷体_GB2312" w:eastAsia="楷体_GB2312" w:cs="楷体_GB2312"/>
                <w:color w:val="000000"/>
                <w:sz w:val="28"/>
                <w:szCs w:val="28"/>
              </w:rPr>
            </w:pPr>
          </w:p>
          <w:p w:rsidR="004C1304" w:rsidRPr="00F746FB" w:rsidRDefault="004C1304">
            <w:pPr>
              <w:rPr>
                <w:rFonts w:ascii="楷体_GB2312" w:eastAsia="楷体_GB2312"/>
                <w:color w:val="000000"/>
                <w:sz w:val="28"/>
                <w:szCs w:val="28"/>
              </w:rPr>
            </w:pPr>
          </w:p>
          <w:p w:rsidR="004C1304" w:rsidRPr="00F746FB" w:rsidRDefault="004C1304">
            <w:pPr>
              <w:jc w:val="center"/>
              <w:rPr>
                <w:rFonts w:ascii="楷体_GB2312" w:eastAsia="楷体_GB2312" w:cs="楷体_GB2312"/>
                <w:color w:val="000000"/>
                <w:sz w:val="28"/>
                <w:szCs w:val="28"/>
              </w:rPr>
            </w:pPr>
            <w:r w:rsidRPr="00F746FB">
              <w:rPr>
                <w:rFonts w:ascii="楷体_GB2312" w:eastAsia="楷体_GB2312" w:cs="楷体_GB2312"/>
                <w:color w:val="000000"/>
                <w:sz w:val="28"/>
                <w:szCs w:val="28"/>
              </w:rPr>
              <w:t xml:space="preserve"> </w:t>
            </w:r>
          </w:p>
          <w:p w:rsidR="004C1304" w:rsidRPr="00F746FB" w:rsidRDefault="004C1304" w:rsidP="00F746FB">
            <w:pPr>
              <w:tabs>
                <w:tab w:val="left" w:pos="5609"/>
                <w:tab w:val="left" w:pos="5779"/>
              </w:tabs>
              <w:jc w:val="center"/>
              <w:rPr>
                <w:rFonts w:ascii="楷体_GB2312" w:eastAsia="楷体_GB2312"/>
                <w:color w:val="000000"/>
                <w:sz w:val="28"/>
                <w:szCs w:val="28"/>
              </w:rPr>
            </w:pPr>
            <w:r>
              <w:rPr>
                <w:rFonts w:ascii="楷体_GB2312" w:eastAsia="楷体_GB2312" w:hAnsi="仿宋_GB2312" w:cs="楷体_GB2312"/>
                <w:color w:val="000000"/>
                <w:sz w:val="28"/>
                <w:szCs w:val="28"/>
              </w:rPr>
              <w:t xml:space="preserve">                           </w:t>
            </w:r>
            <w:r w:rsidRPr="00F746FB">
              <w:rPr>
                <w:rFonts w:ascii="楷体_GB2312" w:eastAsia="楷体_GB2312" w:hAnsi="仿宋_GB2312" w:cs="楷体_GB2312" w:hint="eastAsia"/>
                <w:color w:val="000000"/>
                <w:sz w:val="28"/>
                <w:szCs w:val="28"/>
              </w:rPr>
              <w:t>盖章：</w:t>
            </w:r>
          </w:p>
          <w:p w:rsidR="004C1304" w:rsidRPr="00F746FB" w:rsidRDefault="004C1304" w:rsidP="00F746FB">
            <w:pPr>
              <w:tabs>
                <w:tab w:val="left" w:pos="6604"/>
              </w:tabs>
              <w:jc w:val="center"/>
              <w:rPr>
                <w:rFonts w:ascii="楷体_GB2312" w:eastAsia="楷体_GB2312"/>
                <w:color w:val="000000"/>
                <w:sz w:val="28"/>
                <w:szCs w:val="28"/>
              </w:rPr>
            </w:pPr>
            <w:r w:rsidRPr="00F746FB">
              <w:rPr>
                <w:rFonts w:ascii="楷体_GB2312" w:eastAsia="楷体_GB2312" w:cs="楷体_GB2312"/>
                <w:color w:val="000000"/>
                <w:sz w:val="28"/>
                <w:szCs w:val="28"/>
              </w:rPr>
              <w:t xml:space="preserve">                                        </w:t>
            </w:r>
            <w:r>
              <w:rPr>
                <w:rFonts w:ascii="楷体_GB2312" w:eastAsia="楷体_GB2312" w:cs="楷体_GB2312"/>
                <w:color w:val="000000"/>
                <w:sz w:val="28"/>
                <w:szCs w:val="28"/>
              </w:rPr>
              <w:t xml:space="preserve">     </w:t>
            </w:r>
            <w:r w:rsidRPr="00F746FB">
              <w:rPr>
                <w:rFonts w:ascii="楷体_GB2312" w:eastAsia="楷体_GB2312" w:cs="楷体_GB2312"/>
                <w:color w:val="000000"/>
                <w:sz w:val="28"/>
                <w:szCs w:val="28"/>
              </w:rPr>
              <w:t xml:space="preserve"> </w:t>
            </w:r>
            <w:r>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年</w:t>
            </w:r>
            <w:r>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月</w:t>
            </w:r>
            <w:r w:rsidRPr="00F746FB">
              <w:rPr>
                <w:rFonts w:ascii="楷体_GB2312" w:eastAsia="楷体_GB2312" w:cs="楷体_GB2312"/>
                <w:color w:val="000000"/>
                <w:sz w:val="28"/>
                <w:szCs w:val="28"/>
              </w:rPr>
              <w:t xml:space="preserve">    </w:t>
            </w:r>
            <w:r w:rsidRPr="00F746FB">
              <w:rPr>
                <w:rFonts w:ascii="楷体_GB2312" w:eastAsia="楷体_GB2312" w:hAnsi="仿宋_GB2312" w:cs="楷体_GB2312" w:hint="eastAsia"/>
                <w:color w:val="000000"/>
                <w:sz w:val="28"/>
                <w:szCs w:val="28"/>
              </w:rPr>
              <w:t>日</w:t>
            </w:r>
          </w:p>
        </w:tc>
      </w:tr>
    </w:tbl>
    <w:p w:rsidR="004C1304" w:rsidRPr="006E3BFA" w:rsidRDefault="004C1304">
      <w:pPr>
        <w:adjustRightInd w:val="0"/>
        <w:snapToGrid w:val="0"/>
        <w:spacing w:line="600" w:lineRule="atLeast"/>
        <w:rPr>
          <w:rFonts w:eastAsia="仿宋"/>
          <w:snapToGrid w:val="0"/>
          <w:color w:val="000000"/>
        </w:rPr>
      </w:pPr>
    </w:p>
    <w:p w:rsidR="004C1304" w:rsidRPr="006E3BFA" w:rsidRDefault="004C1304">
      <w:pPr>
        <w:adjustRightInd w:val="0"/>
        <w:snapToGrid w:val="0"/>
        <w:spacing w:line="600" w:lineRule="atLeast"/>
        <w:rPr>
          <w:rFonts w:eastAsia="仿宋"/>
          <w:snapToGrid w:val="0"/>
          <w:color w:val="000000"/>
        </w:rPr>
        <w:sectPr w:rsidR="004C1304" w:rsidRPr="006E3BFA" w:rsidSect="00C83A8F">
          <w:footerReference w:type="default" r:id="rId10"/>
          <w:footerReference w:type="first" r:id="rId11"/>
          <w:pgSz w:w="11906" w:h="16838"/>
          <w:pgMar w:top="1701" w:right="1134" w:bottom="1701" w:left="1134" w:header="851" w:footer="992" w:gutter="0"/>
          <w:cols w:space="0"/>
          <w:titlePg/>
          <w:docGrid w:linePitch="435"/>
        </w:sectPr>
      </w:pPr>
    </w:p>
    <w:p w:rsidR="004C1304" w:rsidRPr="006E3BFA" w:rsidRDefault="004C1304">
      <w:pPr>
        <w:pStyle w:val="Default"/>
        <w:rPr>
          <w:rFonts w:ascii="Times New Roman" w:eastAsia="黑体" w:hAnsi="Times New Roman" w:cs="Times New Roman"/>
          <w:sz w:val="32"/>
          <w:szCs w:val="32"/>
        </w:rPr>
      </w:pPr>
      <w:r w:rsidRPr="006E3BFA">
        <w:rPr>
          <w:rFonts w:ascii="Times New Roman" w:eastAsia="黑体" w:hAnsi="Times New Roman" w:cs="黑体" w:hint="eastAsia"/>
          <w:sz w:val="32"/>
          <w:szCs w:val="32"/>
        </w:rPr>
        <w:t>附件</w:t>
      </w:r>
      <w:r w:rsidRPr="006E3BFA">
        <w:rPr>
          <w:rFonts w:ascii="Times New Roman" w:eastAsia="黑体" w:hAnsi="Times New Roman" w:cs="Times New Roman"/>
          <w:sz w:val="32"/>
          <w:szCs w:val="32"/>
        </w:rPr>
        <w:t>3</w:t>
      </w:r>
    </w:p>
    <w:p w:rsidR="004C1304" w:rsidRPr="00931FDE" w:rsidRDefault="004C1304" w:rsidP="00931FDE">
      <w:pPr>
        <w:adjustRightInd w:val="0"/>
        <w:snapToGrid w:val="0"/>
        <w:spacing w:line="600" w:lineRule="atLeast"/>
        <w:jc w:val="center"/>
        <w:rPr>
          <w:rFonts w:eastAsia="方正小标宋简体"/>
          <w:color w:val="000000"/>
          <w:sz w:val="44"/>
          <w:szCs w:val="44"/>
        </w:rPr>
      </w:pPr>
      <w:r w:rsidRPr="00931FDE">
        <w:rPr>
          <w:rFonts w:eastAsia="方正小标宋简体" w:cs="方正小标宋简体" w:hint="eastAsia"/>
          <w:color w:val="000000"/>
          <w:sz w:val="44"/>
          <w:szCs w:val="44"/>
        </w:rPr>
        <w:t>东莞市</w:t>
      </w:r>
      <w:r>
        <w:rPr>
          <w:rFonts w:cs="宋体" w:hint="eastAsia"/>
          <w:color w:val="000000"/>
          <w:sz w:val="44"/>
          <w:szCs w:val="44"/>
        </w:rPr>
        <w:t>“</w:t>
      </w:r>
      <w:r w:rsidRPr="00931FDE">
        <w:rPr>
          <w:rFonts w:eastAsia="方正小标宋简体" w:cs="方正小标宋简体" w:hint="eastAsia"/>
          <w:color w:val="000000"/>
          <w:sz w:val="44"/>
          <w:szCs w:val="44"/>
        </w:rPr>
        <w:t>一镇一品</w:t>
      </w:r>
      <w:r>
        <w:rPr>
          <w:rFonts w:cs="宋体" w:hint="eastAsia"/>
          <w:color w:val="000000"/>
          <w:sz w:val="44"/>
          <w:szCs w:val="44"/>
        </w:rPr>
        <w:t>”</w:t>
      </w:r>
      <w:r w:rsidRPr="00931FDE">
        <w:rPr>
          <w:rFonts w:eastAsia="方正小标宋简体" w:cs="方正小标宋简体" w:hint="eastAsia"/>
          <w:color w:val="000000"/>
          <w:sz w:val="44"/>
          <w:szCs w:val="44"/>
        </w:rPr>
        <w:t>产业人才培训情况报表（</w:t>
      </w:r>
      <w:r w:rsidRPr="00931FDE">
        <w:rPr>
          <w:rFonts w:eastAsia="方正小标宋简体"/>
          <w:color w:val="000000"/>
          <w:sz w:val="44"/>
          <w:szCs w:val="44"/>
        </w:rPr>
        <w:t xml:space="preserve">    </w:t>
      </w:r>
      <w:r w:rsidRPr="00931FDE">
        <w:rPr>
          <w:rFonts w:eastAsia="方正小标宋简体" w:cs="方正小标宋简体" w:hint="eastAsia"/>
          <w:color w:val="000000"/>
          <w:sz w:val="44"/>
          <w:szCs w:val="44"/>
        </w:rPr>
        <w:t>月份）</w:t>
      </w:r>
    </w:p>
    <w:p w:rsidR="004C1304" w:rsidRPr="00931FDE" w:rsidRDefault="004C1304" w:rsidP="00DA3BA3">
      <w:pPr>
        <w:adjustRightInd w:val="0"/>
        <w:snapToGrid w:val="0"/>
        <w:spacing w:beforeLines="50" w:afterLines="50" w:line="600" w:lineRule="atLeast"/>
        <w:ind w:leftChars="-300" w:left="31680" w:rightChars="-300" w:right="31680"/>
        <w:jc w:val="left"/>
        <w:rPr>
          <w:rFonts w:ascii="楷体_GB2312" w:eastAsia="楷体_GB2312" w:cs="楷体_GB2312"/>
          <w:b/>
          <w:bCs/>
          <w:snapToGrid w:val="0"/>
          <w:color w:val="000000"/>
          <w:sz w:val="30"/>
          <w:szCs w:val="30"/>
        </w:rPr>
      </w:pPr>
      <w:r w:rsidRPr="00931FDE">
        <w:rPr>
          <w:rFonts w:ascii="楷体_GB2312" w:eastAsia="楷体_GB2312" w:hAnsi="仿宋_GB2312" w:cs="楷体_GB2312" w:hint="eastAsia"/>
          <w:snapToGrid w:val="0"/>
          <w:color w:val="000000"/>
          <w:sz w:val="30"/>
          <w:szCs w:val="30"/>
        </w:rPr>
        <w:t>填报单位：</w:t>
      </w:r>
      <w:r w:rsidRPr="00931FDE">
        <w:rPr>
          <w:rFonts w:ascii="楷体_GB2312" w:eastAsia="楷体_GB2312" w:cs="楷体_GB2312"/>
          <w:snapToGrid w:val="0"/>
          <w:color w:val="000000"/>
          <w:sz w:val="30"/>
          <w:szCs w:val="30"/>
        </w:rPr>
        <w:t xml:space="preserve">                         </w:t>
      </w:r>
      <w:r>
        <w:rPr>
          <w:rFonts w:ascii="楷体_GB2312" w:eastAsia="楷体_GB2312" w:cs="楷体_GB2312"/>
          <w:snapToGrid w:val="0"/>
          <w:color w:val="000000"/>
          <w:sz w:val="30"/>
          <w:szCs w:val="30"/>
        </w:rPr>
        <w:t xml:space="preserve">                                         </w:t>
      </w:r>
      <w:r>
        <w:rPr>
          <w:rFonts w:ascii="楷体_GB2312" w:eastAsia="楷体_GB2312" w:cs="楷体_GB2312" w:hint="eastAsia"/>
          <w:snapToGrid w:val="0"/>
          <w:color w:val="000000"/>
          <w:sz w:val="30"/>
          <w:szCs w:val="30"/>
        </w:rPr>
        <w:t>填报</w:t>
      </w:r>
      <w:r w:rsidRPr="00931FDE">
        <w:rPr>
          <w:rFonts w:ascii="楷体_GB2312" w:eastAsia="楷体_GB2312" w:hAnsi="仿宋_GB2312" w:cs="楷体_GB2312" w:hint="eastAsia"/>
          <w:snapToGrid w:val="0"/>
          <w:color w:val="000000"/>
          <w:sz w:val="30"/>
          <w:szCs w:val="30"/>
        </w:rPr>
        <w:t>时间：</w:t>
      </w:r>
      <w:r w:rsidRPr="00931FDE">
        <w:rPr>
          <w:rFonts w:ascii="楷体_GB2312" w:eastAsia="楷体_GB2312" w:cs="楷体_GB2312"/>
          <w:snapToGrid w:val="0"/>
          <w:color w:val="000000"/>
          <w:sz w:val="30"/>
          <w:szCs w:val="30"/>
        </w:rPr>
        <w:t xml:space="preserve">   </w:t>
      </w:r>
      <w:r w:rsidRPr="00931FDE">
        <w:rPr>
          <w:rFonts w:ascii="楷体_GB2312" w:eastAsia="楷体_GB2312" w:hAnsi="仿宋_GB2312" w:cs="楷体_GB2312" w:hint="eastAsia"/>
          <w:snapToGrid w:val="0"/>
          <w:color w:val="000000"/>
          <w:sz w:val="30"/>
          <w:szCs w:val="30"/>
        </w:rPr>
        <w:t>年</w:t>
      </w:r>
      <w:r w:rsidRPr="00931FDE">
        <w:rPr>
          <w:rFonts w:ascii="楷体_GB2312" w:eastAsia="楷体_GB2312" w:cs="楷体_GB2312"/>
          <w:snapToGrid w:val="0"/>
          <w:color w:val="000000"/>
          <w:sz w:val="30"/>
          <w:szCs w:val="30"/>
        </w:rPr>
        <w:t xml:space="preserve">   </w:t>
      </w:r>
      <w:r w:rsidRPr="00931FDE">
        <w:rPr>
          <w:rFonts w:ascii="楷体_GB2312" w:eastAsia="楷体_GB2312" w:hAnsi="仿宋_GB2312" w:cs="楷体_GB2312" w:hint="eastAsia"/>
          <w:snapToGrid w:val="0"/>
          <w:color w:val="000000"/>
          <w:sz w:val="30"/>
          <w:szCs w:val="30"/>
        </w:rPr>
        <w:t>月</w:t>
      </w:r>
      <w:r w:rsidRPr="00931FDE">
        <w:rPr>
          <w:rFonts w:ascii="楷体_GB2312" w:eastAsia="楷体_GB2312" w:cs="楷体_GB2312"/>
          <w:snapToGrid w:val="0"/>
          <w:color w:val="000000"/>
          <w:sz w:val="30"/>
          <w:szCs w:val="30"/>
        </w:rPr>
        <w:t xml:space="preserve">   </w:t>
      </w:r>
      <w:r w:rsidRPr="00931FDE">
        <w:rPr>
          <w:rFonts w:ascii="楷体_GB2312" w:eastAsia="楷体_GB2312" w:hAnsi="仿宋_GB2312" w:cs="楷体_GB2312" w:hint="eastAsia"/>
          <w:snapToGrid w:val="0"/>
          <w:color w:val="000000"/>
          <w:sz w:val="30"/>
          <w:szCs w:val="30"/>
        </w:rPr>
        <w:t>日</w:t>
      </w:r>
      <w:r w:rsidRPr="00931FDE">
        <w:rPr>
          <w:rFonts w:ascii="楷体_GB2312" w:eastAsia="楷体_GB2312" w:cs="楷体_GB2312"/>
          <w:b/>
          <w:bCs/>
          <w:snapToGrid w:val="0"/>
          <w:color w:val="000000"/>
          <w:sz w:val="30"/>
          <w:szCs w:val="30"/>
        </w:rPr>
        <w:t xml:space="preserve">   </w:t>
      </w:r>
    </w:p>
    <w:tbl>
      <w:tblPr>
        <w:tblW w:w="1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3"/>
        <w:gridCol w:w="2170"/>
        <w:gridCol w:w="1778"/>
        <w:gridCol w:w="2436"/>
        <w:gridCol w:w="2687"/>
        <w:gridCol w:w="1358"/>
        <w:gridCol w:w="951"/>
        <w:gridCol w:w="902"/>
        <w:gridCol w:w="876"/>
        <w:gridCol w:w="1209"/>
      </w:tblGrid>
      <w:tr w:rsidR="004C1304" w:rsidRPr="006E3BFA">
        <w:trPr>
          <w:trHeight w:val="464"/>
          <w:jc w:val="center"/>
        </w:trPr>
        <w:tc>
          <w:tcPr>
            <w:tcW w:w="983"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序号</w:t>
            </w:r>
          </w:p>
        </w:tc>
        <w:tc>
          <w:tcPr>
            <w:tcW w:w="2170"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培训项目名称</w:t>
            </w:r>
          </w:p>
        </w:tc>
        <w:tc>
          <w:tcPr>
            <w:tcW w:w="1778"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培训类型</w:t>
            </w:r>
          </w:p>
        </w:tc>
        <w:tc>
          <w:tcPr>
            <w:tcW w:w="2436"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培训单位</w:t>
            </w:r>
          </w:p>
        </w:tc>
        <w:tc>
          <w:tcPr>
            <w:tcW w:w="2687"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培训时间</w:t>
            </w:r>
          </w:p>
          <w:p w:rsidR="004C1304" w:rsidRPr="00FB4882" w:rsidRDefault="004C1304">
            <w:pPr>
              <w:adjustRightInd w:val="0"/>
              <w:snapToGrid w:val="0"/>
              <w:spacing w:line="380" w:lineRule="atLeast"/>
              <w:jc w:val="center"/>
              <w:rPr>
                <w:rFonts w:ascii="黑体" w:eastAsia="黑体" w:hAnsi="黑体" w:cs="黑体"/>
                <w:snapToGrid w:val="0"/>
                <w:color w:val="000000"/>
                <w:spacing w:val="-20"/>
                <w:sz w:val="28"/>
                <w:szCs w:val="28"/>
              </w:rPr>
            </w:pPr>
            <w:r w:rsidRPr="00FB4882">
              <w:rPr>
                <w:rFonts w:ascii="黑体" w:eastAsia="黑体" w:hAnsi="黑体" w:cs="黑体"/>
                <w:snapToGrid w:val="0"/>
                <w:color w:val="000000"/>
                <w:spacing w:val="-20"/>
                <w:sz w:val="28"/>
                <w:szCs w:val="28"/>
              </w:rPr>
              <w:t xml:space="preserve">(  </w:t>
            </w:r>
            <w:r w:rsidRPr="00FB4882">
              <w:rPr>
                <w:rFonts w:ascii="黑体" w:eastAsia="黑体" w:hAnsi="黑体" w:cs="黑体" w:hint="eastAsia"/>
                <w:snapToGrid w:val="0"/>
                <w:color w:val="000000"/>
                <w:spacing w:val="-20"/>
                <w:sz w:val="28"/>
                <w:szCs w:val="28"/>
              </w:rPr>
              <w:t>月</w:t>
            </w:r>
            <w:r w:rsidRPr="00FB4882">
              <w:rPr>
                <w:rFonts w:ascii="黑体" w:eastAsia="黑体" w:hAnsi="黑体" w:cs="黑体"/>
                <w:snapToGrid w:val="0"/>
                <w:color w:val="000000"/>
                <w:spacing w:val="-20"/>
                <w:sz w:val="28"/>
                <w:szCs w:val="28"/>
              </w:rPr>
              <w:t xml:space="preserve">  </w:t>
            </w:r>
            <w:r w:rsidRPr="00FB4882">
              <w:rPr>
                <w:rFonts w:ascii="黑体" w:eastAsia="黑体" w:hAnsi="黑体" w:cs="黑体" w:hint="eastAsia"/>
                <w:snapToGrid w:val="0"/>
                <w:color w:val="000000"/>
                <w:spacing w:val="-20"/>
                <w:sz w:val="28"/>
                <w:szCs w:val="28"/>
              </w:rPr>
              <w:t>日至</w:t>
            </w:r>
            <w:r w:rsidRPr="00FB4882">
              <w:rPr>
                <w:rFonts w:ascii="黑体" w:eastAsia="黑体" w:hAnsi="黑体" w:cs="黑体"/>
                <w:snapToGrid w:val="0"/>
                <w:color w:val="000000"/>
                <w:spacing w:val="-20"/>
                <w:sz w:val="28"/>
                <w:szCs w:val="28"/>
              </w:rPr>
              <w:t xml:space="preserve">  </w:t>
            </w:r>
            <w:r w:rsidRPr="00FB4882">
              <w:rPr>
                <w:rFonts w:ascii="黑体" w:eastAsia="黑体" w:hAnsi="黑体" w:cs="黑体" w:hint="eastAsia"/>
                <w:snapToGrid w:val="0"/>
                <w:color w:val="000000"/>
                <w:spacing w:val="-20"/>
                <w:sz w:val="28"/>
                <w:szCs w:val="28"/>
              </w:rPr>
              <w:t>月</w:t>
            </w:r>
            <w:r w:rsidRPr="00FB4882">
              <w:rPr>
                <w:rFonts w:ascii="黑体" w:eastAsia="黑体" w:hAnsi="黑体" w:cs="黑体"/>
                <w:snapToGrid w:val="0"/>
                <w:color w:val="000000"/>
                <w:spacing w:val="-20"/>
                <w:sz w:val="28"/>
                <w:szCs w:val="28"/>
              </w:rPr>
              <w:t xml:space="preserve">  </w:t>
            </w:r>
            <w:r w:rsidRPr="00FB4882">
              <w:rPr>
                <w:rFonts w:ascii="黑体" w:eastAsia="黑体" w:hAnsi="黑体" w:cs="黑体" w:hint="eastAsia"/>
                <w:snapToGrid w:val="0"/>
                <w:color w:val="000000"/>
                <w:spacing w:val="-20"/>
                <w:sz w:val="28"/>
                <w:szCs w:val="28"/>
              </w:rPr>
              <w:t>日</w:t>
            </w:r>
            <w:r w:rsidRPr="00FB4882">
              <w:rPr>
                <w:rFonts w:ascii="黑体" w:eastAsia="黑体" w:hAnsi="黑体" w:cs="黑体"/>
                <w:snapToGrid w:val="0"/>
                <w:color w:val="000000"/>
                <w:spacing w:val="-20"/>
                <w:sz w:val="28"/>
                <w:szCs w:val="28"/>
              </w:rPr>
              <w:t>)</w:t>
            </w:r>
          </w:p>
        </w:tc>
        <w:tc>
          <w:tcPr>
            <w:tcW w:w="1358"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培训人数</w:t>
            </w:r>
          </w:p>
        </w:tc>
        <w:tc>
          <w:tcPr>
            <w:tcW w:w="2729" w:type="dxa"/>
            <w:gridSpan w:val="3"/>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培训课时</w:t>
            </w:r>
          </w:p>
        </w:tc>
        <w:tc>
          <w:tcPr>
            <w:tcW w:w="1209" w:type="dxa"/>
            <w:vMerge w:val="restart"/>
            <w:vAlign w:val="center"/>
          </w:tcPr>
          <w:p w:rsidR="004C1304" w:rsidRPr="00931FDE" w:rsidRDefault="004C1304">
            <w:pPr>
              <w:adjustRightInd w:val="0"/>
              <w:snapToGrid w:val="0"/>
              <w:spacing w:line="380" w:lineRule="atLeast"/>
              <w:jc w:val="center"/>
              <w:rPr>
                <w:rFonts w:ascii="黑体" w:eastAsia="黑体" w:hAnsi="黑体"/>
                <w:snapToGrid w:val="0"/>
                <w:color w:val="000000"/>
                <w:sz w:val="28"/>
                <w:szCs w:val="28"/>
              </w:rPr>
            </w:pPr>
            <w:r w:rsidRPr="00931FDE">
              <w:rPr>
                <w:rFonts w:ascii="黑体" w:eastAsia="黑体" w:hAnsi="黑体" w:cs="黑体" w:hint="eastAsia"/>
                <w:snapToGrid w:val="0"/>
                <w:color w:val="000000"/>
                <w:sz w:val="28"/>
                <w:szCs w:val="28"/>
              </w:rPr>
              <w:t>备注</w:t>
            </w:r>
          </w:p>
        </w:tc>
      </w:tr>
      <w:tr w:rsidR="004C1304" w:rsidRPr="006E3BFA">
        <w:trPr>
          <w:trHeight w:val="505"/>
          <w:jc w:val="center"/>
        </w:trPr>
        <w:tc>
          <w:tcPr>
            <w:tcW w:w="983"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2170"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1778"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2436"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2687"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1358"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c>
          <w:tcPr>
            <w:tcW w:w="951" w:type="dxa"/>
            <w:vAlign w:val="center"/>
          </w:tcPr>
          <w:p w:rsidR="004C1304" w:rsidRPr="00FB4882" w:rsidRDefault="004C1304">
            <w:pPr>
              <w:adjustRightInd w:val="0"/>
              <w:snapToGrid w:val="0"/>
              <w:spacing w:line="380" w:lineRule="atLeast"/>
              <w:jc w:val="center"/>
              <w:rPr>
                <w:rFonts w:ascii="黑体" w:eastAsia="黑体" w:hAnsi="黑体"/>
                <w:snapToGrid w:val="0"/>
                <w:color w:val="000000"/>
                <w:sz w:val="28"/>
                <w:szCs w:val="28"/>
              </w:rPr>
            </w:pPr>
            <w:r w:rsidRPr="00FB4882">
              <w:rPr>
                <w:rFonts w:ascii="黑体" w:eastAsia="黑体" w:hAnsi="黑体" w:cs="黑体" w:hint="eastAsia"/>
                <w:snapToGrid w:val="0"/>
                <w:color w:val="000000"/>
                <w:sz w:val="28"/>
                <w:szCs w:val="28"/>
              </w:rPr>
              <w:t>理论</w:t>
            </w:r>
          </w:p>
        </w:tc>
        <w:tc>
          <w:tcPr>
            <w:tcW w:w="902" w:type="dxa"/>
            <w:vAlign w:val="center"/>
          </w:tcPr>
          <w:p w:rsidR="004C1304" w:rsidRPr="00FB4882" w:rsidRDefault="004C1304">
            <w:pPr>
              <w:adjustRightInd w:val="0"/>
              <w:snapToGrid w:val="0"/>
              <w:spacing w:line="380" w:lineRule="atLeast"/>
              <w:jc w:val="center"/>
              <w:rPr>
                <w:rFonts w:ascii="黑体" w:eastAsia="黑体" w:hAnsi="黑体"/>
                <w:snapToGrid w:val="0"/>
                <w:color w:val="000000"/>
                <w:sz w:val="28"/>
                <w:szCs w:val="28"/>
              </w:rPr>
            </w:pPr>
            <w:r w:rsidRPr="00FB4882">
              <w:rPr>
                <w:rFonts w:ascii="黑体" w:eastAsia="黑体" w:hAnsi="黑体" w:cs="黑体" w:hint="eastAsia"/>
                <w:snapToGrid w:val="0"/>
                <w:color w:val="000000"/>
                <w:sz w:val="28"/>
                <w:szCs w:val="28"/>
              </w:rPr>
              <w:t>实操</w:t>
            </w:r>
          </w:p>
        </w:tc>
        <w:tc>
          <w:tcPr>
            <w:tcW w:w="876" w:type="dxa"/>
            <w:vAlign w:val="center"/>
          </w:tcPr>
          <w:p w:rsidR="004C1304" w:rsidRPr="00FB4882" w:rsidRDefault="004C1304">
            <w:pPr>
              <w:adjustRightInd w:val="0"/>
              <w:snapToGrid w:val="0"/>
              <w:spacing w:line="380" w:lineRule="atLeast"/>
              <w:jc w:val="center"/>
              <w:rPr>
                <w:rFonts w:ascii="黑体" w:eastAsia="黑体" w:hAnsi="黑体"/>
                <w:snapToGrid w:val="0"/>
                <w:color w:val="000000"/>
                <w:sz w:val="28"/>
                <w:szCs w:val="28"/>
              </w:rPr>
            </w:pPr>
            <w:r w:rsidRPr="00FB4882">
              <w:rPr>
                <w:rFonts w:ascii="黑体" w:eastAsia="黑体" w:hAnsi="黑体" w:cs="黑体" w:hint="eastAsia"/>
                <w:snapToGrid w:val="0"/>
                <w:color w:val="000000"/>
                <w:sz w:val="28"/>
                <w:szCs w:val="28"/>
              </w:rPr>
              <w:t>合计</w:t>
            </w:r>
          </w:p>
        </w:tc>
        <w:tc>
          <w:tcPr>
            <w:tcW w:w="1209" w:type="dxa"/>
            <w:vMerge/>
            <w:vAlign w:val="center"/>
          </w:tcPr>
          <w:p w:rsidR="004C1304" w:rsidRPr="006E3BFA" w:rsidRDefault="004C1304">
            <w:pPr>
              <w:adjustRightInd w:val="0"/>
              <w:snapToGrid w:val="0"/>
              <w:spacing w:line="380" w:lineRule="atLeast"/>
              <w:jc w:val="center"/>
              <w:rPr>
                <w:rFonts w:eastAsia="仿宋_GB2312"/>
                <w:snapToGrid w:val="0"/>
                <w:color w:val="000000"/>
                <w:sz w:val="22"/>
                <w:szCs w:val="22"/>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2"/>
                <w:szCs w:val="22"/>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trHeight w:val="539"/>
          <w:jc w:val="center"/>
        </w:trPr>
        <w:tc>
          <w:tcPr>
            <w:tcW w:w="983"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170"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77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3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687"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358"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51"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02"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76"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209" w:type="dxa"/>
            <w:vAlign w:val="center"/>
          </w:tcPr>
          <w:p w:rsidR="004C1304" w:rsidRPr="006E3BFA" w:rsidRDefault="004C1304">
            <w:pPr>
              <w:adjustRightInd w:val="0"/>
              <w:snapToGrid w:val="0"/>
              <w:spacing w:line="600" w:lineRule="atLeast"/>
              <w:jc w:val="center"/>
              <w:rPr>
                <w:rFonts w:eastAsia="仿宋_GB2312"/>
                <w:snapToGrid w:val="0"/>
                <w:color w:val="000000"/>
                <w:sz w:val="28"/>
                <w:szCs w:val="28"/>
              </w:rPr>
            </w:pPr>
          </w:p>
        </w:tc>
      </w:tr>
    </w:tbl>
    <w:p w:rsidR="004C1304" w:rsidRPr="00FB4882" w:rsidRDefault="004C1304" w:rsidP="007767AD">
      <w:pPr>
        <w:adjustRightInd w:val="0"/>
        <w:snapToGrid w:val="0"/>
        <w:spacing w:beforeLines="50" w:line="320" w:lineRule="exact"/>
        <w:rPr>
          <w:rFonts w:eastAsia="楷体_GB2312"/>
          <w:snapToGrid w:val="0"/>
          <w:color w:val="000000"/>
          <w:spacing w:val="-6"/>
          <w:sz w:val="28"/>
          <w:szCs w:val="28"/>
        </w:rPr>
      </w:pPr>
      <w:r w:rsidRPr="00FB4882">
        <w:rPr>
          <w:rFonts w:eastAsia="楷体_GB2312" w:cs="楷体_GB2312" w:hint="eastAsia"/>
          <w:snapToGrid w:val="0"/>
          <w:color w:val="000000"/>
          <w:sz w:val="28"/>
          <w:szCs w:val="28"/>
        </w:rPr>
        <w:t>说明：</w:t>
      </w:r>
      <w:r w:rsidRPr="00FB4882">
        <w:rPr>
          <w:rFonts w:eastAsia="楷体_GB2312"/>
          <w:color w:val="000000"/>
          <w:kern w:val="0"/>
          <w:sz w:val="28"/>
          <w:szCs w:val="28"/>
        </w:rPr>
        <w:t xml:space="preserve">1. </w:t>
      </w:r>
      <w:r w:rsidRPr="00FB4882">
        <w:rPr>
          <w:rFonts w:eastAsia="楷体_GB2312" w:cs="楷体_GB2312" w:hint="eastAsia"/>
          <w:snapToGrid w:val="0"/>
          <w:color w:val="000000"/>
          <w:spacing w:val="-6"/>
          <w:sz w:val="28"/>
          <w:szCs w:val="28"/>
        </w:rPr>
        <w:t>此表为培训结束后填写，每月填报一次，填报数据以当月培训结束为准，由</w:t>
      </w:r>
      <w:r>
        <w:rPr>
          <w:rFonts w:eastAsia="楷体_GB2312" w:cs="楷体_GB2312" w:hint="eastAsia"/>
          <w:snapToGrid w:val="0"/>
          <w:color w:val="000000"/>
          <w:spacing w:val="-6"/>
          <w:sz w:val="28"/>
          <w:szCs w:val="28"/>
        </w:rPr>
        <w:t>石排人力资源</w:t>
      </w:r>
      <w:r w:rsidRPr="00FB4882">
        <w:rPr>
          <w:rFonts w:eastAsia="楷体_GB2312" w:cs="楷体_GB2312" w:hint="eastAsia"/>
          <w:snapToGrid w:val="0"/>
          <w:color w:val="000000"/>
          <w:spacing w:val="-6"/>
          <w:sz w:val="28"/>
          <w:szCs w:val="28"/>
        </w:rPr>
        <w:t>社会保障分局填写；</w:t>
      </w:r>
      <w:r w:rsidRPr="00FB4882">
        <w:rPr>
          <w:rFonts w:eastAsia="楷体_GB2312"/>
          <w:snapToGrid w:val="0"/>
          <w:color w:val="000000"/>
          <w:spacing w:val="-6"/>
          <w:sz w:val="28"/>
          <w:szCs w:val="28"/>
        </w:rPr>
        <w:t xml:space="preserve"> </w:t>
      </w:r>
    </w:p>
    <w:p w:rsidR="004C1304" w:rsidRPr="00FB4882" w:rsidRDefault="004C1304" w:rsidP="00DA3BA3">
      <w:pPr>
        <w:adjustRightInd w:val="0"/>
        <w:snapToGrid w:val="0"/>
        <w:spacing w:line="320" w:lineRule="exact"/>
        <w:ind w:firstLineChars="300" w:firstLine="31680"/>
        <w:rPr>
          <w:rFonts w:eastAsia="楷体_GB2312"/>
          <w:snapToGrid w:val="0"/>
          <w:color w:val="000000"/>
          <w:sz w:val="28"/>
          <w:szCs w:val="28"/>
        </w:rPr>
      </w:pPr>
      <w:r w:rsidRPr="00FB4882">
        <w:rPr>
          <w:rFonts w:eastAsia="楷体_GB2312"/>
          <w:color w:val="000000"/>
          <w:kern w:val="0"/>
          <w:sz w:val="28"/>
          <w:szCs w:val="28"/>
        </w:rPr>
        <w:t>2.</w:t>
      </w:r>
      <w:r w:rsidRPr="00FB4882">
        <w:rPr>
          <w:rFonts w:eastAsia="楷体_GB2312"/>
          <w:snapToGrid w:val="0"/>
          <w:color w:val="000000"/>
          <w:sz w:val="28"/>
          <w:szCs w:val="28"/>
        </w:rPr>
        <w:t xml:space="preserve"> </w:t>
      </w:r>
      <w:r w:rsidRPr="00FB4882">
        <w:rPr>
          <w:rFonts w:eastAsia="楷体_GB2312" w:cs="楷体_GB2312" w:hint="eastAsia"/>
          <w:snapToGrid w:val="0"/>
          <w:color w:val="000000"/>
          <w:sz w:val="28"/>
          <w:szCs w:val="28"/>
        </w:rPr>
        <w:t>培训课时为本期学员个人所有学时之和；</w:t>
      </w:r>
    </w:p>
    <w:p w:rsidR="004C1304" w:rsidRPr="00FB4882" w:rsidRDefault="004C1304" w:rsidP="00DA3BA3">
      <w:pPr>
        <w:adjustRightInd w:val="0"/>
        <w:snapToGrid w:val="0"/>
        <w:spacing w:line="320" w:lineRule="exact"/>
        <w:ind w:firstLineChars="300" w:firstLine="31680"/>
        <w:rPr>
          <w:rFonts w:eastAsia="楷体_GB2312"/>
          <w:snapToGrid w:val="0"/>
          <w:color w:val="000000"/>
          <w:sz w:val="28"/>
          <w:szCs w:val="28"/>
        </w:rPr>
      </w:pPr>
      <w:r w:rsidRPr="00FB4882">
        <w:rPr>
          <w:rFonts w:eastAsia="楷体_GB2312"/>
          <w:color w:val="000000"/>
          <w:kern w:val="0"/>
          <w:sz w:val="28"/>
          <w:szCs w:val="28"/>
        </w:rPr>
        <w:t xml:space="preserve">3. </w:t>
      </w:r>
      <w:r w:rsidRPr="00FB4882">
        <w:rPr>
          <w:rFonts w:eastAsia="楷体_GB2312" w:cs="楷体_GB2312" w:hint="eastAsia"/>
          <w:snapToGrid w:val="0"/>
          <w:color w:val="000000"/>
          <w:sz w:val="28"/>
          <w:szCs w:val="28"/>
        </w:rPr>
        <w:t>报表于每月</w:t>
      </w:r>
      <w:r w:rsidRPr="00FB4882">
        <w:rPr>
          <w:rFonts w:eastAsia="楷体_GB2312"/>
          <w:snapToGrid w:val="0"/>
          <w:color w:val="000000"/>
          <w:sz w:val="28"/>
          <w:szCs w:val="28"/>
        </w:rPr>
        <w:t>28</w:t>
      </w:r>
      <w:r w:rsidRPr="00FB4882">
        <w:rPr>
          <w:rFonts w:eastAsia="楷体_GB2312" w:cs="楷体_GB2312" w:hint="eastAsia"/>
          <w:snapToGrid w:val="0"/>
          <w:color w:val="000000"/>
          <w:sz w:val="28"/>
          <w:szCs w:val="28"/>
        </w:rPr>
        <w:t>日前通过</w:t>
      </w:r>
      <w:r w:rsidRPr="00FB4882">
        <w:rPr>
          <w:rFonts w:eastAsia="楷体_GB2312"/>
          <w:snapToGrid w:val="0"/>
          <w:color w:val="000000"/>
          <w:sz w:val="28"/>
          <w:szCs w:val="28"/>
        </w:rPr>
        <w:t>OA</w:t>
      </w:r>
      <w:r w:rsidRPr="00FB4882">
        <w:rPr>
          <w:rFonts w:eastAsia="楷体_GB2312" w:cs="楷体_GB2312" w:hint="eastAsia"/>
          <w:snapToGrid w:val="0"/>
          <w:color w:val="000000"/>
          <w:sz w:val="28"/>
          <w:szCs w:val="28"/>
        </w:rPr>
        <w:t>报送至市人力资源和社会保障局职业训练指导中心办公室邮箱。</w:t>
      </w:r>
    </w:p>
    <w:p w:rsidR="004C1304" w:rsidRPr="00FB4882" w:rsidRDefault="004C1304">
      <w:pPr>
        <w:adjustRightInd w:val="0"/>
        <w:snapToGrid w:val="0"/>
        <w:spacing w:line="600" w:lineRule="atLeast"/>
        <w:rPr>
          <w:rFonts w:eastAsia="楷体_GB2312"/>
          <w:snapToGrid w:val="0"/>
          <w:color w:val="000000"/>
          <w:sz w:val="28"/>
          <w:szCs w:val="28"/>
        </w:rPr>
        <w:sectPr w:rsidR="004C1304" w:rsidRPr="00FB4882" w:rsidSect="00931FDE">
          <w:footerReference w:type="first" r:id="rId12"/>
          <w:pgSz w:w="16838" w:h="11906" w:orient="landscape"/>
          <w:pgMar w:top="2098" w:right="1474" w:bottom="1985" w:left="1588" w:header="851" w:footer="992" w:gutter="0"/>
          <w:pgNumType w:fmt="numberInDash"/>
          <w:cols w:space="0"/>
          <w:titlePg/>
          <w:docGrid w:linePitch="435"/>
        </w:sectPr>
      </w:pPr>
    </w:p>
    <w:p w:rsidR="004C1304" w:rsidRPr="006E3BFA" w:rsidRDefault="004C1304">
      <w:pPr>
        <w:pStyle w:val="Default"/>
        <w:rPr>
          <w:rFonts w:ascii="Times New Roman" w:eastAsia="黑体" w:hAnsi="Times New Roman" w:cs="Times New Roman"/>
          <w:sz w:val="32"/>
          <w:szCs w:val="32"/>
        </w:rPr>
      </w:pPr>
      <w:r w:rsidRPr="006E3BFA">
        <w:rPr>
          <w:rFonts w:ascii="Times New Roman" w:eastAsia="黑体" w:hAnsi="Times New Roman" w:cs="黑体" w:hint="eastAsia"/>
          <w:sz w:val="32"/>
          <w:szCs w:val="32"/>
        </w:rPr>
        <w:t>附件</w:t>
      </w:r>
      <w:r w:rsidRPr="006E3BFA">
        <w:rPr>
          <w:rFonts w:ascii="Times New Roman" w:eastAsia="黑体" w:hAnsi="Times New Roman" w:cs="Times New Roman"/>
          <w:sz w:val="32"/>
          <w:szCs w:val="32"/>
        </w:rPr>
        <w:t>4</w:t>
      </w:r>
    </w:p>
    <w:p w:rsidR="004C1304" w:rsidRPr="002A34D7" w:rsidRDefault="004C1304" w:rsidP="002A34D7">
      <w:pPr>
        <w:jc w:val="center"/>
        <w:rPr>
          <w:rFonts w:ascii="方正小标宋简体" w:eastAsia="方正小标宋简体"/>
          <w:color w:val="000000"/>
          <w:sz w:val="44"/>
          <w:szCs w:val="44"/>
        </w:rPr>
      </w:pPr>
      <w:r w:rsidRPr="002A34D7">
        <w:rPr>
          <w:rFonts w:ascii="方正小标宋简体" w:eastAsia="方正小标宋简体" w:cs="方正小标宋简体" w:hint="eastAsia"/>
          <w:color w:val="000000"/>
          <w:sz w:val="44"/>
          <w:szCs w:val="44"/>
        </w:rPr>
        <w:t>东莞市“一镇一品”产业人才培训名册表</w:t>
      </w:r>
    </w:p>
    <w:p w:rsidR="004C1304" w:rsidRPr="002A34D7" w:rsidRDefault="004C1304" w:rsidP="00DA3BA3">
      <w:pPr>
        <w:adjustRightInd w:val="0"/>
        <w:snapToGrid w:val="0"/>
        <w:spacing w:line="600" w:lineRule="atLeast"/>
        <w:ind w:rightChars="-200" w:right="31680"/>
        <w:rPr>
          <w:color w:val="000000"/>
        </w:rPr>
      </w:pPr>
      <w:r w:rsidRPr="002A34D7">
        <w:rPr>
          <w:rFonts w:ascii="楷体_GB2312" w:eastAsia="楷体_GB2312" w:hAnsi="仿宋_GB2312" w:cs="楷体_GB2312" w:hint="eastAsia"/>
          <w:color w:val="000000"/>
          <w:sz w:val="28"/>
          <w:szCs w:val="28"/>
        </w:rPr>
        <w:t>申报单位（盖章）：</w:t>
      </w:r>
      <w:r>
        <w:rPr>
          <w:rFonts w:ascii="楷体_GB2312" w:eastAsia="楷体_GB2312" w:cs="楷体_GB2312"/>
          <w:color w:val="000000"/>
          <w:sz w:val="28"/>
          <w:szCs w:val="28"/>
        </w:rPr>
        <w:t xml:space="preserve">                </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培训项目名称：</w:t>
      </w:r>
      <w:r w:rsidRPr="002A34D7">
        <w:rPr>
          <w:rFonts w:ascii="楷体_GB2312" w:eastAsia="楷体_GB2312" w:cs="楷体_GB2312"/>
          <w:color w:val="000000"/>
          <w:sz w:val="28"/>
          <w:szCs w:val="28"/>
        </w:rPr>
        <w:t xml:space="preserve"> </w:t>
      </w:r>
      <w:r w:rsidRPr="002A34D7">
        <w:rPr>
          <w:rFonts w:ascii="楷体_GB2312" w:eastAsia="楷体_GB2312" w:cs="楷体_GB2312"/>
          <w:b/>
          <w:bCs/>
          <w:color w:val="000000"/>
          <w:sz w:val="28"/>
          <w:szCs w:val="28"/>
        </w:rPr>
        <w:t xml:space="preserve">                       </w:t>
      </w:r>
      <w:r w:rsidRPr="002A34D7">
        <w:rPr>
          <w:rFonts w:ascii="楷体_GB2312" w:eastAsia="楷体_GB2312" w:hAnsi="仿宋_GB2312" w:cs="楷体_GB2312" w:hint="eastAsia"/>
          <w:color w:val="000000"/>
          <w:sz w:val="28"/>
          <w:szCs w:val="28"/>
        </w:rPr>
        <w:t>培训类型：</w:t>
      </w:r>
      <w:r w:rsidRPr="002A34D7">
        <w:rPr>
          <w:rFonts w:ascii="楷体_GB2312" w:eastAsia="楷体_GB2312" w:cs="楷体_GB2312"/>
          <w:b/>
          <w:bCs/>
          <w:color w:val="000000"/>
          <w:sz w:val="28"/>
          <w:szCs w:val="28"/>
        </w:rPr>
        <w:t xml:space="preserve">  </w:t>
      </w:r>
    </w:p>
    <w:p w:rsidR="004C1304" w:rsidRPr="002A34D7" w:rsidRDefault="004C1304" w:rsidP="00DA3BA3">
      <w:pPr>
        <w:adjustRightInd w:val="0"/>
        <w:snapToGrid w:val="0"/>
        <w:spacing w:line="600" w:lineRule="atLeast"/>
        <w:ind w:left="31680" w:rightChars="-200" w:right="31680" w:hangingChars="405" w:firstLine="31680"/>
        <w:jc w:val="left"/>
        <w:rPr>
          <w:rFonts w:ascii="楷体_GB2312" w:eastAsia="楷体_GB2312"/>
          <w:color w:val="000000"/>
          <w:sz w:val="28"/>
          <w:szCs w:val="28"/>
        </w:rPr>
      </w:pPr>
      <w:r w:rsidRPr="002A34D7">
        <w:rPr>
          <w:rFonts w:ascii="楷体_GB2312" w:eastAsia="楷体_GB2312" w:hAnsi="仿宋_GB2312" w:cs="楷体_GB2312" w:hint="eastAsia"/>
          <w:color w:val="000000"/>
          <w:sz w:val="28"/>
          <w:szCs w:val="28"/>
        </w:rPr>
        <w:t>培训时段：</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年</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月</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日</w:t>
      </w:r>
      <w:r>
        <w:rPr>
          <w:rFonts w:ascii="楷体_GB2312" w:eastAsia="楷体_GB2312" w:cs="楷体_GB2312" w:hint="eastAsia"/>
          <w:color w:val="000000"/>
          <w:sz w:val="28"/>
          <w:szCs w:val="28"/>
        </w:rPr>
        <w:t>至</w:t>
      </w:r>
      <w:r>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年</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月</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日</w:t>
      </w:r>
      <w:r w:rsidRPr="002A34D7">
        <w:rPr>
          <w:rFonts w:ascii="楷体_GB2312" w:eastAsia="楷体_GB2312" w:cs="楷体_GB2312"/>
          <w:color w:val="000000"/>
          <w:sz w:val="28"/>
          <w:szCs w:val="28"/>
        </w:rPr>
        <w:t xml:space="preserve">               </w:t>
      </w:r>
      <w:r>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培训课时总计：</w:t>
      </w:r>
      <w:r w:rsidRPr="002A34D7">
        <w:rPr>
          <w:rFonts w:ascii="楷体_GB2312" w:eastAsia="楷体_GB2312" w:cs="楷体_GB2312"/>
          <w:color w:val="000000"/>
          <w:sz w:val="28"/>
          <w:szCs w:val="28"/>
        </w:rPr>
        <w:t xml:space="preserve">     </w:t>
      </w:r>
      <w:r w:rsidRPr="002A34D7">
        <w:rPr>
          <w:rFonts w:ascii="楷体_GB2312" w:eastAsia="楷体_GB2312" w:hAnsi="仿宋_GB2312" w:cs="楷体_GB2312" w:hint="eastAsia"/>
          <w:color w:val="000000"/>
          <w:sz w:val="28"/>
          <w:szCs w:val="28"/>
        </w:rPr>
        <w:t>个课时</w:t>
      </w:r>
    </w:p>
    <w:p w:rsidR="004C1304" w:rsidRPr="006E3BFA" w:rsidRDefault="004C1304" w:rsidP="00DA3BA3">
      <w:pPr>
        <w:ind w:leftChars="-354" w:left="31680" w:hangingChars="405" w:firstLine="31680"/>
        <w:rPr>
          <w:rFonts w:eastAsia="仿宋_GB2312"/>
          <w:color w:val="000000"/>
          <w:sz w:val="28"/>
          <w:szCs w:val="28"/>
        </w:rPr>
      </w:pPr>
    </w:p>
    <w:tbl>
      <w:tblPr>
        <w:tblW w:w="15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4"/>
        <w:gridCol w:w="890"/>
        <w:gridCol w:w="745"/>
        <w:gridCol w:w="2482"/>
        <w:gridCol w:w="722"/>
        <w:gridCol w:w="1125"/>
        <w:gridCol w:w="865"/>
        <w:gridCol w:w="2743"/>
        <w:gridCol w:w="1876"/>
        <w:gridCol w:w="722"/>
        <w:gridCol w:w="722"/>
        <w:gridCol w:w="723"/>
        <w:gridCol w:w="979"/>
      </w:tblGrid>
      <w:tr w:rsidR="004C1304" w:rsidRPr="006E3BFA">
        <w:trPr>
          <w:trHeight w:val="460"/>
          <w:jc w:val="center"/>
        </w:trPr>
        <w:tc>
          <w:tcPr>
            <w:tcW w:w="714"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序号</w:t>
            </w:r>
          </w:p>
        </w:tc>
        <w:tc>
          <w:tcPr>
            <w:tcW w:w="890" w:type="dxa"/>
            <w:vMerge w:val="restart"/>
            <w:vAlign w:val="center"/>
          </w:tcPr>
          <w:p w:rsidR="004C1304" w:rsidRPr="002A34D7" w:rsidRDefault="004C1304">
            <w:pPr>
              <w:adjustRightInd w:val="0"/>
              <w:snapToGrid w:val="0"/>
              <w:jc w:val="center"/>
              <w:rPr>
                <w:rFonts w:ascii="黑体" w:eastAsia="黑体" w:hAnsi="黑体"/>
                <w:color w:val="000000"/>
                <w:sz w:val="24"/>
                <w:szCs w:val="24"/>
              </w:rPr>
            </w:pPr>
            <w:r w:rsidRPr="002A34D7">
              <w:rPr>
                <w:rFonts w:ascii="黑体" w:eastAsia="黑体" w:hAnsi="黑体" w:cs="黑体" w:hint="eastAsia"/>
                <w:color w:val="000000"/>
                <w:sz w:val="24"/>
                <w:szCs w:val="24"/>
              </w:rPr>
              <w:t>姓名</w:t>
            </w:r>
          </w:p>
        </w:tc>
        <w:tc>
          <w:tcPr>
            <w:tcW w:w="745"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性别</w:t>
            </w:r>
          </w:p>
        </w:tc>
        <w:tc>
          <w:tcPr>
            <w:tcW w:w="2482"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身份证号</w:t>
            </w:r>
          </w:p>
        </w:tc>
        <w:tc>
          <w:tcPr>
            <w:tcW w:w="722"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民族</w:t>
            </w:r>
          </w:p>
        </w:tc>
        <w:tc>
          <w:tcPr>
            <w:tcW w:w="1125"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籍贯</w:t>
            </w:r>
          </w:p>
        </w:tc>
        <w:tc>
          <w:tcPr>
            <w:tcW w:w="865"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文化程度</w:t>
            </w:r>
          </w:p>
        </w:tc>
        <w:tc>
          <w:tcPr>
            <w:tcW w:w="2743"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工作单位</w:t>
            </w:r>
          </w:p>
        </w:tc>
        <w:tc>
          <w:tcPr>
            <w:tcW w:w="1876"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联系电话</w:t>
            </w:r>
          </w:p>
        </w:tc>
        <w:tc>
          <w:tcPr>
            <w:tcW w:w="2167" w:type="dxa"/>
            <w:gridSpan w:val="3"/>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培训课时</w:t>
            </w:r>
          </w:p>
        </w:tc>
        <w:tc>
          <w:tcPr>
            <w:tcW w:w="979" w:type="dxa"/>
            <w:vMerge w:val="restart"/>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备注</w:t>
            </w:r>
          </w:p>
        </w:tc>
      </w:tr>
      <w:tr w:rsidR="004C1304" w:rsidRPr="006E3BFA">
        <w:trPr>
          <w:trHeight w:val="459"/>
          <w:jc w:val="center"/>
        </w:trPr>
        <w:tc>
          <w:tcPr>
            <w:tcW w:w="714" w:type="dxa"/>
            <w:vMerge/>
            <w:vAlign w:val="center"/>
          </w:tcPr>
          <w:p w:rsidR="004C1304" w:rsidRPr="002A34D7" w:rsidRDefault="004C1304">
            <w:pPr>
              <w:jc w:val="center"/>
              <w:rPr>
                <w:rFonts w:ascii="黑体" w:eastAsia="黑体" w:hAnsi="黑体"/>
                <w:b/>
                <w:bCs/>
                <w:color w:val="000000"/>
                <w:sz w:val="24"/>
                <w:szCs w:val="24"/>
              </w:rPr>
            </w:pPr>
          </w:p>
        </w:tc>
        <w:tc>
          <w:tcPr>
            <w:tcW w:w="890" w:type="dxa"/>
            <w:vMerge/>
            <w:vAlign w:val="center"/>
          </w:tcPr>
          <w:p w:rsidR="004C1304" w:rsidRPr="002A34D7" w:rsidRDefault="004C1304">
            <w:pPr>
              <w:adjustRightInd w:val="0"/>
              <w:snapToGrid w:val="0"/>
              <w:jc w:val="center"/>
              <w:rPr>
                <w:rFonts w:ascii="黑体" w:eastAsia="黑体" w:hAnsi="黑体"/>
                <w:b/>
                <w:bCs/>
                <w:color w:val="000000"/>
                <w:sz w:val="24"/>
                <w:szCs w:val="24"/>
              </w:rPr>
            </w:pPr>
          </w:p>
        </w:tc>
        <w:tc>
          <w:tcPr>
            <w:tcW w:w="745" w:type="dxa"/>
            <w:vMerge/>
            <w:vAlign w:val="center"/>
          </w:tcPr>
          <w:p w:rsidR="004C1304" w:rsidRPr="002A34D7" w:rsidRDefault="004C1304">
            <w:pPr>
              <w:jc w:val="center"/>
              <w:rPr>
                <w:rFonts w:ascii="黑体" w:eastAsia="黑体" w:hAnsi="黑体"/>
                <w:b/>
                <w:bCs/>
                <w:color w:val="000000"/>
                <w:sz w:val="24"/>
                <w:szCs w:val="24"/>
              </w:rPr>
            </w:pPr>
          </w:p>
        </w:tc>
        <w:tc>
          <w:tcPr>
            <w:tcW w:w="2482" w:type="dxa"/>
            <w:vMerge/>
            <w:vAlign w:val="center"/>
          </w:tcPr>
          <w:p w:rsidR="004C1304" w:rsidRPr="002A34D7" w:rsidRDefault="004C1304">
            <w:pPr>
              <w:jc w:val="center"/>
              <w:rPr>
                <w:rFonts w:ascii="黑体" w:eastAsia="黑体" w:hAnsi="黑体"/>
                <w:b/>
                <w:bCs/>
                <w:color w:val="000000"/>
                <w:sz w:val="24"/>
                <w:szCs w:val="24"/>
              </w:rPr>
            </w:pPr>
          </w:p>
        </w:tc>
        <w:tc>
          <w:tcPr>
            <w:tcW w:w="722" w:type="dxa"/>
            <w:vMerge/>
            <w:vAlign w:val="center"/>
          </w:tcPr>
          <w:p w:rsidR="004C1304" w:rsidRPr="002A34D7" w:rsidRDefault="004C1304">
            <w:pPr>
              <w:jc w:val="center"/>
              <w:rPr>
                <w:rFonts w:ascii="黑体" w:eastAsia="黑体" w:hAnsi="黑体"/>
                <w:b/>
                <w:bCs/>
                <w:color w:val="000000"/>
                <w:sz w:val="24"/>
                <w:szCs w:val="24"/>
              </w:rPr>
            </w:pPr>
          </w:p>
        </w:tc>
        <w:tc>
          <w:tcPr>
            <w:tcW w:w="1125" w:type="dxa"/>
            <w:vMerge/>
            <w:vAlign w:val="center"/>
          </w:tcPr>
          <w:p w:rsidR="004C1304" w:rsidRPr="002A34D7" w:rsidRDefault="004C1304">
            <w:pPr>
              <w:jc w:val="center"/>
              <w:rPr>
                <w:rFonts w:ascii="黑体" w:eastAsia="黑体" w:hAnsi="黑体"/>
                <w:b/>
                <w:bCs/>
                <w:color w:val="000000"/>
                <w:sz w:val="24"/>
                <w:szCs w:val="24"/>
              </w:rPr>
            </w:pPr>
          </w:p>
        </w:tc>
        <w:tc>
          <w:tcPr>
            <w:tcW w:w="865" w:type="dxa"/>
            <w:vMerge/>
            <w:vAlign w:val="center"/>
          </w:tcPr>
          <w:p w:rsidR="004C1304" w:rsidRPr="002A34D7" w:rsidRDefault="004C1304">
            <w:pPr>
              <w:jc w:val="center"/>
              <w:rPr>
                <w:rFonts w:ascii="黑体" w:eastAsia="黑体" w:hAnsi="黑体"/>
                <w:b/>
                <w:bCs/>
                <w:color w:val="000000"/>
                <w:sz w:val="24"/>
                <w:szCs w:val="24"/>
              </w:rPr>
            </w:pPr>
          </w:p>
        </w:tc>
        <w:tc>
          <w:tcPr>
            <w:tcW w:w="2743" w:type="dxa"/>
            <w:vMerge/>
            <w:vAlign w:val="center"/>
          </w:tcPr>
          <w:p w:rsidR="004C1304" w:rsidRPr="002A34D7" w:rsidRDefault="004C1304">
            <w:pPr>
              <w:jc w:val="center"/>
              <w:rPr>
                <w:rFonts w:ascii="黑体" w:eastAsia="黑体" w:hAnsi="黑体"/>
                <w:b/>
                <w:bCs/>
                <w:color w:val="000000"/>
                <w:sz w:val="24"/>
                <w:szCs w:val="24"/>
              </w:rPr>
            </w:pPr>
          </w:p>
        </w:tc>
        <w:tc>
          <w:tcPr>
            <w:tcW w:w="1876" w:type="dxa"/>
            <w:vMerge/>
            <w:vAlign w:val="center"/>
          </w:tcPr>
          <w:p w:rsidR="004C1304" w:rsidRPr="002A34D7" w:rsidRDefault="004C1304">
            <w:pPr>
              <w:jc w:val="center"/>
              <w:rPr>
                <w:rFonts w:ascii="黑体" w:eastAsia="黑体" w:hAnsi="黑体"/>
                <w:color w:val="000000"/>
                <w:sz w:val="24"/>
                <w:szCs w:val="24"/>
              </w:rPr>
            </w:pPr>
          </w:p>
        </w:tc>
        <w:tc>
          <w:tcPr>
            <w:tcW w:w="722" w:type="dxa"/>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理论</w:t>
            </w:r>
          </w:p>
        </w:tc>
        <w:tc>
          <w:tcPr>
            <w:tcW w:w="722" w:type="dxa"/>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实操</w:t>
            </w:r>
          </w:p>
        </w:tc>
        <w:tc>
          <w:tcPr>
            <w:tcW w:w="723" w:type="dxa"/>
            <w:vAlign w:val="center"/>
          </w:tcPr>
          <w:p w:rsidR="004C1304" w:rsidRPr="002A34D7" w:rsidRDefault="004C1304">
            <w:pPr>
              <w:jc w:val="center"/>
              <w:rPr>
                <w:rFonts w:ascii="黑体" w:eastAsia="黑体" w:hAnsi="黑体"/>
                <w:color w:val="000000"/>
                <w:sz w:val="24"/>
                <w:szCs w:val="24"/>
              </w:rPr>
            </w:pPr>
            <w:r w:rsidRPr="002A34D7">
              <w:rPr>
                <w:rFonts w:ascii="黑体" w:eastAsia="黑体" w:hAnsi="黑体" w:cs="黑体" w:hint="eastAsia"/>
                <w:color w:val="000000"/>
                <w:sz w:val="24"/>
                <w:szCs w:val="24"/>
              </w:rPr>
              <w:t>合计</w:t>
            </w:r>
          </w:p>
        </w:tc>
        <w:tc>
          <w:tcPr>
            <w:tcW w:w="979" w:type="dxa"/>
            <w:vMerge/>
            <w:vAlign w:val="center"/>
          </w:tcPr>
          <w:p w:rsidR="004C1304" w:rsidRPr="002A34D7" w:rsidRDefault="004C1304">
            <w:pPr>
              <w:jc w:val="center"/>
              <w:rPr>
                <w:rFonts w:ascii="黑体" w:eastAsia="黑体" w:hAnsi="黑体"/>
                <w:color w:val="000000"/>
                <w:sz w:val="28"/>
                <w:szCs w:val="28"/>
              </w:rPr>
            </w:pPr>
          </w:p>
        </w:tc>
      </w:tr>
      <w:tr w:rsidR="004C1304" w:rsidRPr="006E3BFA">
        <w:trPr>
          <w:jc w:val="center"/>
        </w:trPr>
        <w:tc>
          <w:tcPr>
            <w:tcW w:w="714"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890"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745"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2482"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722"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1125"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865"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2743"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1876" w:type="dxa"/>
          </w:tcPr>
          <w:p w:rsidR="004C1304" w:rsidRPr="002A34D7" w:rsidRDefault="004C1304">
            <w:pPr>
              <w:jc w:val="center"/>
              <w:rPr>
                <w:rFonts w:ascii="黑体" w:eastAsia="黑体" w:hAnsi="黑体"/>
                <w:color w:val="000000"/>
                <w:sz w:val="28"/>
                <w:szCs w:val="28"/>
              </w:rPr>
            </w:pPr>
          </w:p>
        </w:tc>
        <w:tc>
          <w:tcPr>
            <w:tcW w:w="722"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722"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723"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c>
          <w:tcPr>
            <w:tcW w:w="979" w:type="dxa"/>
          </w:tcPr>
          <w:p w:rsidR="004C1304" w:rsidRPr="002A34D7" w:rsidRDefault="004C1304">
            <w:pPr>
              <w:adjustRightInd w:val="0"/>
              <w:snapToGrid w:val="0"/>
              <w:spacing w:line="600" w:lineRule="atLeast"/>
              <w:jc w:val="center"/>
              <w:rPr>
                <w:rFonts w:ascii="黑体" w:eastAsia="黑体" w:hAnsi="黑体"/>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r w:rsidR="004C1304" w:rsidRPr="006E3BFA">
        <w:trPr>
          <w:jc w:val="center"/>
        </w:trPr>
        <w:tc>
          <w:tcPr>
            <w:tcW w:w="714"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90"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4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48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12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865"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274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1876"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2"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723"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c>
          <w:tcPr>
            <w:tcW w:w="979" w:type="dxa"/>
          </w:tcPr>
          <w:p w:rsidR="004C1304" w:rsidRPr="006E3BFA" w:rsidRDefault="004C1304">
            <w:pPr>
              <w:adjustRightInd w:val="0"/>
              <w:snapToGrid w:val="0"/>
              <w:spacing w:line="600" w:lineRule="atLeast"/>
              <w:jc w:val="center"/>
              <w:rPr>
                <w:rFonts w:eastAsia="仿宋_GB2312"/>
                <w:snapToGrid w:val="0"/>
                <w:color w:val="000000"/>
                <w:sz w:val="28"/>
                <w:szCs w:val="28"/>
              </w:rPr>
            </w:pPr>
          </w:p>
        </w:tc>
      </w:tr>
    </w:tbl>
    <w:p w:rsidR="004C1304" w:rsidRPr="006E3BFA" w:rsidRDefault="004C1304">
      <w:pPr>
        <w:adjustRightInd w:val="0"/>
        <w:snapToGrid w:val="0"/>
        <w:spacing w:line="600" w:lineRule="atLeast"/>
        <w:rPr>
          <w:rFonts w:eastAsia="仿宋"/>
          <w:snapToGrid w:val="0"/>
          <w:color w:val="000000"/>
        </w:rPr>
        <w:sectPr w:rsidR="004C1304" w:rsidRPr="006E3BFA">
          <w:footerReference w:type="default" r:id="rId13"/>
          <w:footerReference w:type="first" r:id="rId14"/>
          <w:pgSz w:w="16838" w:h="11906" w:orient="landscape"/>
          <w:pgMar w:top="1417" w:right="1417" w:bottom="1134" w:left="1417" w:header="851" w:footer="992" w:gutter="0"/>
          <w:pgNumType w:fmt="numberInDash"/>
          <w:cols w:space="0"/>
          <w:titlePg/>
          <w:docGrid w:linePitch="435"/>
        </w:sectPr>
      </w:pPr>
    </w:p>
    <w:p w:rsidR="004C1304" w:rsidRPr="006E3BFA" w:rsidRDefault="004C1304">
      <w:pPr>
        <w:pStyle w:val="Default"/>
        <w:rPr>
          <w:rFonts w:ascii="Times New Roman" w:eastAsia="黑体" w:hAnsi="Times New Roman" w:cs="Times New Roman"/>
          <w:sz w:val="32"/>
          <w:szCs w:val="32"/>
        </w:rPr>
      </w:pPr>
      <w:r w:rsidRPr="006E3BFA">
        <w:rPr>
          <w:rFonts w:ascii="Times New Roman" w:eastAsia="黑体" w:hAnsi="Times New Roman" w:cs="黑体" w:hint="eastAsia"/>
          <w:sz w:val="32"/>
          <w:szCs w:val="32"/>
        </w:rPr>
        <w:t>附件</w:t>
      </w:r>
      <w:r w:rsidRPr="006E3BFA">
        <w:rPr>
          <w:rFonts w:ascii="Times New Roman" w:eastAsia="黑体" w:hAnsi="Times New Roman" w:cs="Times New Roman"/>
          <w:sz w:val="32"/>
          <w:szCs w:val="32"/>
        </w:rPr>
        <w:t>5</w:t>
      </w:r>
    </w:p>
    <w:p w:rsidR="004C1304" w:rsidRPr="005F3F5E" w:rsidRDefault="004C1304" w:rsidP="007767AD">
      <w:pPr>
        <w:pStyle w:val="NewNewNewNewNewNew"/>
        <w:adjustRightInd w:val="0"/>
        <w:snapToGrid w:val="0"/>
        <w:spacing w:before="100" w:beforeAutospacing="1" w:afterLines="50" w:line="550" w:lineRule="exact"/>
        <w:jc w:val="center"/>
        <w:rPr>
          <w:rFonts w:eastAsia="方正小标宋简体"/>
          <w:kern w:val="0"/>
          <w:sz w:val="44"/>
          <w:szCs w:val="44"/>
        </w:rPr>
      </w:pPr>
      <w:r w:rsidRPr="005F3F5E">
        <w:rPr>
          <w:rFonts w:eastAsia="方正小标宋简体" w:cs="方正小标宋简体" w:hint="eastAsia"/>
          <w:kern w:val="0"/>
          <w:sz w:val="44"/>
          <w:szCs w:val="44"/>
        </w:rPr>
        <w:t>东莞市</w:t>
      </w:r>
      <w:r>
        <w:rPr>
          <w:rFonts w:cs="仿宋_GB2312" w:hint="eastAsia"/>
          <w:kern w:val="0"/>
          <w:sz w:val="44"/>
          <w:szCs w:val="44"/>
        </w:rPr>
        <w:t>“</w:t>
      </w:r>
      <w:r w:rsidRPr="005F3F5E">
        <w:rPr>
          <w:rFonts w:eastAsia="方正小标宋简体" w:cs="方正小标宋简体" w:hint="eastAsia"/>
          <w:kern w:val="0"/>
          <w:sz w:val="44"/>
          <w:szCs w:val="44"/>
        </w:rPr>
        <w:t>一镇一品</w:t>
      </w:r>
      <w:r>
        <w:rPr>
          <w:rFonts w:cs="仿宋_GB2312" w:hint="eastAsia"/>
          <w:kern w:val="0"/>
          <w:sz w:val="44"/>
          <w:szCs w:val="44"/>
        </w:rPr>
        <w:t>”</w:t>
      </w:r>
      <w:r w:rsidRPr="005F3F5E">
        <w:rPr>
          <w:rFonts w:eastAsia="方正小标宋简体" w:cs="方正小标宋简体" w:hint="eastAsia"/>
          <w:kern w:val="0"/>
          <w:sz w:val="44"/>
          <w:szCs w:val="44"/>
        </w:rPr>
        <w:t>产业人才培训补贴申请表</w:t>
      </w:r>
    </w:p>
    <w:p w:rsidR="004C1304" w:rsidRPr="005F3F5E" w:rsidRDefault="004C1304" w:rsidP="00DA3BA3">
      <w:pPr>
        <w:pStyle w:val="NewNewNewNewNewNew"/>
        <w:adjustRightInd w:val="0"/>
        <w:snapToGrid w:val="0"/>
        <w:spacing w:afterLines="50" w:line="550" w:lineRule="exact"/>
        <w:ind w:right="142" w:firstLineChars="150" w:firstLine="31680"/>
        <w:jc w:val="right"/>
        <w:rPr>
          <w:rFonts w:ascii="楷体_GB2312" w:eastAsia="楷体_GB2312"/>
          <w:kern w:val="0"/>
          <w:sz w:val="28"/>
          <w:szCs w:val="28"/>
        </w:rPr>
      </w:pPr>
      <w:r w:rsidRPr="005F3F5E">
        <w:rPr>
          <w:rFonts w:ascii="楷体_GB2312" w:eastAsia="楷体_GB2312" w:cs="楷体_GB2312" w:hint="eastAsia"/>
          <w:sz w:val="28"/>
          <w:szCs w:val="28"/>
        </w:rPr>
        <w:t>填表日期：</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年</w:t>
      </w:r>
      <w:r>
        <w:rPr>
          <w:rFonts w:ascii="楷体_GB2312" w:eastAsia="楷体_GB2312" w:cs="楷体_GB2312"/>
          <w:sz w:val="28"/>
          <w:szCs w:val="28"/>
        </w:rPr>
        <w:t xml:space="preserve"> </w:t>
      </w:r>
      <w:r w:rsidRPr="005F3F5E">
        <w:rPr>
          <w:rFonts w:ascii="楷体_GB2312" w:eastAsia="楷体_GB2312" w:cs="楷体_GB2312" w:hint="eastAsia"/>
          <w:sz w:val="28"/>
          <w:szCs w:val="28"/>
        </w:rPr>
        <w:t xml:space="preserve">　月</w:t>
      </w:r>
      <w:r>
        <w:rPr>
          <w:rFonts w:ascii="楷体_GB2312" w:eastAsia="楷体_GB2312" w:cs="楷体_GB2312"/>
          <w:sz w:val="28"/>
          <w:szCs w:val="28"/>
        </w:rPr>
        <w:t xml:space="preserve"> </w:t>
      </w:r>
      <w:r w:rsidRPr="005F3F5E">
        <w:rPr>
          <w:rFonts w:ascii="楷体_GB2312" w:eastAsia="楷体_GB2312" w:cs="楷体_GB2312" w:hint="eastAsia"/>
          <w:sz w:val="28"/>
          <w:szCs w:val="28"/>
        </w:rPr>
        <w:t xml:space="preserve">　日</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3235"/>
        <w:gridCol w:w="1713"/>
        <w:gridCol w:w="2444"/>
      </w:tblGrid>
      <w:tr w:rsidR="004C1304" w:rsidRPr="006E3BFA">
        <w:trPr>
          <w:trHeight w:val="277"/>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单位名称</w:t>
            </w:r>
          </w:p>
        </w:tc>
        <w:tc>
          <w:tcPr>
            <w:tcW w:w="3235" w:type="dxa"/>
            <w:vAlign w:val="center"/>
          </w:tcPr>
          <w:p w:rsidR="004C1304" w:rsidRPr="005F3F5E" w:rsidRDefault="004C1304">
            <w:pPr>
              <w:pStyle w:val="NewNewNewNewNewNew"/>
              <w:spacing w:line="380" w:lineRule="exact"/>
              <w:jc w:val="center"/>
              <w:rPr>
                <w:rFonts w:ascii="楷体_GB2312" w:eastAsia="楷体_GB2312"/>
                <w:sz w:val="28"/>
                <w:szCs w:val="28"/>
              </w:rPr>
            </w:pPr>
          </w:p>
        </w:tc>
        <w:tc>
          <w:tcPr>
            <w:tcW w:w="1713" w:type="dxa"/>
            <w:vAlign w:val="center"/>
          </w:tcPr>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统一社会</w:t>
            </w:r>
          </w:p>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信用代码</w:t>
            </w:r>
          </w:p>
        </w:tc>
        <w:tc>
          <w:tcPr>
            <w:tcW w:w="2444" w:type="dxa"/>
            <w:vAlign w:val="center"/>
          </w:tcPr>
          <w:p w:rsidR="004C1304" w:rsidRPr="005F3F5E" w:rsidRDefault="004C1304">
            <w:pPr>
              <w:pStyle w:val="NewNewNewNewNewNew"/>
              <w:spacing w:line="240" w:lineRule="atLeast"/>
              <w:rPr>
                <w:rFonts w:ascii="楷体_GB2312" w:eastAsia="楷体_GB2312"/>
                <w:sz w:val="28"/>
                <w:szCs w:val="28"/>
              </w:rPr>
            </w:pPr>
          </w:p>
          <w:p w:rsidR="004C1304" w:rsidRPr="005F3F5E" w:rsidRDefault="004C1304">
            <w:pPr>
              <w:pStyle w:val="NewNewNewNewNewNew"/>
              <w:spacing w:line="240" w:lineRule="atLeast"/>
              <w:jc w:val="center"/>
              <w:rPr>
                <w:rFonts w:ascii="楷体_GB2312" w:eastAsia="楷体_GB2312"/>
                <w:sz w:val="28"/>
                <w:szCs w:val="28"/>
              </w:rPr>
            </w:pPr>
          </w:p>
        </w:tc>
      </w:tr>
      <w:tr w:rsidR="004C1304" w:rsidRPr="006E3BFA">
        <w:trPr>
          <w:trHeight w:val="652"/>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单位地址</w:t>
            </w:r>
          </w:p>
        </w:tc>
        <w:tc>
          <w:tcPr>
            <w:tcW w:w="7392" w:type="dxa"/>
            <w:gridSpan w:val="3"/>
            <w:vAlign w:val="center"/>
          </w:tcPr>
          <w:p w:rsidR="004C1304" w:rsidRPr="005F3F5E" w:rsidRDefault="004C1304">
            <w:pPr>
              <w:pStyle w:val="NewNewNewNewNewNew"/>
              <w:spacing w:line="380" w:lineRule="exact"/>
              <w:jc w:val="center"/>
              <w:rPr>
                <w:rFonts w:ascii="楷体_GB2312" w:eastAsia="楷体_GB2312"/>
                <w:sz w:val="28"/>
                <w:szCs w:val="28"/>
              </w:rPr>
            </w:pPr>
          </w:p>
        </w:tc>
      </w:tr>
      <w:tr w:rsidR="004C1304" w:rsidRPr="006E3BFA">
        <w:trPr>
          <w:trHeight w:val="286"/>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法人代表</w:t>
            </w:r>
          </w:p>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（负责人）</w:t>
            </w:r>
          </w:p>
        </w:tc>
        <w:tc>
          <w:tcPr>
            <w:tcW w:w="3235" w:type="dxa"/>
            <w:vAlign w:val="center"/>
          </w:tcPr>
          <w:p w:rsidR="004C1304" w:rsidRPr="005F3F5E" w:rsidRDefault="004C1304">
            <w:pPr>
              <w:pStyle w:val="NewNewNewNewNewNew"/>
              <w:spacing w:line="380" w:lineRule="exact"/>
              <w:jc w:val="center"/>
              <w:rPr>
                <w:rFonts w:ascii="楷体_GB2312" w:eastAsia="楷体_GB2312"/>
                <w:sz w:val="28"/>
                <w:szCs w:val="28"/>
              </w:rPr>
            </w:pPr>
          </w:p>
        </w:tc>
        <w:tc>
          <w:tcPr>
            <w:tcW w:w="1713" w:type="dxa"/>
            <w:vAlign w:val="center"/>
          </w:tcPr>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联系人电话</w:t>
            </w:r>
          </w:p>
        </w:tc>
        <w:tc>
          <w:tcPr>
            <w:tcW w:w="2444" w:type="dxa"/>
            <w:vAlign w:val="center"/>
          </w:tcPr>
          <w:p w:rsidR="004C1304" w:rsidRPr="005F3F5E" w:rsidRDefault="004C1304">
            <w:pPr>
              <w:pStyle w:val="NewNewNewNewNewNew"/>
              <w:spacing w:line="240" w:lineRule="atLeast"/>
              <w:jc w:val="center"/>
              <w:rPr>
                <w:rFonts w:ascii="楷体_GB2312" w:eastAsia="楷体_GB2312"/>
                <w:sz w:val="28"/>
                <w:szCs w:val="28"/>
              </w:rPr>
            </w:pPr>
          </w:p>
        </w:tc>
      </w:tr>
      <w:tr w:rsidR="004C1304" w:rsidRPr="006E3BFA">
        <w:trPr>
          <w:trHeight w:val="861"/>
          <w:jc w:val="center"/>
        </w:trPr>
        <w:tc>
          <w:tcPr>
            <w:tcW w:w="1951" w:type="dxa"/>
            <w:vAlign w:val="center"/>
          </w:tcPr>
          <w:p w:rsidR="004C1304" w:rsidRPr="005F3F5E" w:rsidRDefault="004C1304">
            <w:pPr>
              <w:pStyle w:val="NewNewNewNewNewNew"/>
              <w:spacing w:line="380" w:lineRule="exact"/>
              <w:rPr>
                <w:rFonts w:ascii="楷体_GB2312" w:eastAsia="楷体_GB2312"/>
                <w:sz w:val="28"/>
                <w:szCs w:val="28"/>
              </w:rPr>
            </w:pPr>
            <w:r w:rsidRPr="005F3F5E">
              <w:rPr>
                <w:rFonts w:ascii="楷体_GB2312" w:eastAsia="楷体_GB2312" w:cs="楷体_GB2312" w:hint="eastAsia"/>
                <w:sz w:val="28"/>
                <w:szCs w:val="28"/>
              </w:rPr>
              <w:t>培训项目名称</w:t>
            </w:r>
          </w:p>
        </w:tc>
        <w:tc>
          <w:tcPr>
            <w:tcW w:w="3235" w:type="dxa"/>
            <w:vAlign w:val="center"/>
          </w:tcPr>
          <w:p w:rsidR="004C1304" w:rsidRPr="005F3F5E" w:rsidRDefault="004C1304">
            <w:pPr>
              <w:pStyle w:val="NewNewNewNewNewNew"/>
              <w:spacing w:line="380" w:lineRule="exact"/>
              <w:jc w:val="center"/>
              <w:rPr>
                <w:rFonts w:ascii="楷体_GB2312" w:eastAsia="楷体_GB2312"/>
                <w:sz w:val="28"/>
                <w:szCs w:val="28"/>
              </w:rPr>
            </w:pPr>
          </w:p>
        </w:tc>
        <w:tc>
          <w:tcPr>
            <w:tcW w:w="1713" w:type="dxa"/>
            <w:vAlign w:val="center"/>
          </w:tcPr>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完成培训</w:t>
            </w:r>
          </w:p>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人数</w:t>
            </w:r>
          </w:p>
        </w:tc>
        <w:tc>
          <w:tcPr>
            <w:tcW w:w="2444" w:type="dxa"/>
            <w:vAlign w:val="center"/>
          </w:tcPr>
          <w:p w:rsidR="004C1304" w:rsidRPr="005F3F5E" w:rsidRDefault="004C1304">
            <w:pPr>
              <w:pStyle w:val="NewNewNewNewNewNew"/>
              <w:spacing w:line="240" w:lineRule="atLeast"/>
              <w:jc w:val="center"/>
              <w:rPr>
                <w:rFonts w:ascii="楷体_GB2312" w:eastAsia="楷体_GB2312"/>
                <w:sz w:val="28"/>
                <w:szCs w:val="28"/>
              </w:rPr>
            </w:pPr>
          </w:p>
        </w:tc>
      </w:tr>
      <w:tr w:rsidR="004C1304" w:rsidRPr="006E3BFA">
        <w:trPr>
          <w:trHeight w:val="916"/>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补贴类型</w:t>
            </w:r>
          </w:p>
        </w:tc>
        <w:tc>
          <w:tcPr>
            <w:tcW w:w="7392" w:type="dxa"/>
            <w:gridSpan w:val="3"/>
            <w:vAlign w:val="center"/>
          </w:tcPr>
          <w:p w:rsidR="004C1304" w:rsidRPr="005F3F5E" w:rsidRDefault="004C1304">
            <w:pPr>
              <w:pStyle w:val="NewNewNewNewNewNew"/>
              <w:spacing w:line="380" w:lineRule="exact"/>
              <w:jc w:val="left"/>
              <w:rPr>
                <w:rFonts w:ascii="楷体_GB2312" w:eastAsia="楷体_GB2312"/>
                <w:sz w:val="28"/>
                <w:szCs w:val="28"/>
                <w:u w:val="single"/>
              </w:rPr>
            </w:pPr>
            <w:r w:rsidRPr="005F3F5E">
              <w:rPr>
                <w:rFonts w:ascii="楷体_GB2312" w:eastAsia="楷体_GB2312" w:cs="楷体_GB2312" w:hint="eastAsia"/>
                <w:sz w:val="30"/>
                <w:szCs w:val="30"/>
              </w:rPr>
              <w:t>□</w:t>
            </w:r>
            <w:r w:rsidRPr="005F3F5E">
              <w:rPr>
                <w:rFonts w:ascii="楷体_GB2312" w:eastAsia="楷体_GB2312" w:cs="楷体_GB2312" w:hint="eastAsia"/>
                <w:sz w:val="28"/>
                <w:szCs w:val="28"/>
              </w:rPr>
              <w:t>特色项目培训，申请补贴培训课时：</w:t>
            </w:r>
            <w:r w:rsidRPr="005F3F5E">
              <w:rPr>
                <w:rFonts w:ascii="楷体_GB2312" w:eastAsia="楷体_GB2312" w:cs="楷体_GB2312"/>
                <w:sz w:val="28"/>
                <w:szCs w:val="28"/>
                <w:u w:val="single"/>
              </w:rPr>
              <w:t xml:space="preserve">         </w:t>
            </w:r>
            <w:r w:rsidRPr="005F3F5E">
              <w:rPr>
                <w:rFonts w:ascii="楷体_GB2312" w:eastAsia="楷体_GB2312" w:cs="楷体_GB2312" w:hint="eastAsia"/>
                <w:sz w:val="28"/>
                <w:szCs w:val="28"/>
              </w:rPr>
              <w:t>。</w:t>
            </w:r>
          </w:p>
          <w:p w:rsidR="004C1304" w:rsidRPr="005F3F5E" w:rsidRDefault="004C1304">
            <w:pPr>
              <w:pStyle w:val="NewNewNewNewNewNew"/>
              <w:spacing w:line="380" w:lineRule="exact"/>
              <w:jc w:val="left"/>
              <w:rPr>
                <w:rFonts w:ascii="楷体_GB2312" w:eastAsia="楷体_GB2312"/>
                <w:sz w:val="28"/>
                <w:szCs w:val="28"/>
              </w:rPr>
            </w:pPr>
            <w:r w:rsidRPr="005F3F5E">
              <w:rPr>
                <w:rFonts w:ascii="楷体_GB2312" w:eastAsia="楷体_GB2312" w:cs="楷体_GB2312" w:hint="eastAsia"/>
                <w:sz w:val="30"/>
                <w:szCs w:val="30"/>
              </w:rPr>
              <w:t>□</w:t>
            </w:r>
            <w:r w:rsidRPr="005F3F5E">
              <w:rPr>
                <w:rFonts w:ascii="楷体_GB2312" w:eastAsia="楷体_GB2312" w:cs="楷体_GB2312" w:hint="eastAsia"/>
                <w:sz w:val="28"/>
                <w:szCs w:val="28"/>
              </w:rPr>
              <w:t>技能素质提升培训，申请补贴培训人数：</w:t>
            </w:r>
            <w:r w:rsidRPr="005F3F5E">
              <w:rPr>
                <w:rFonts w:ascii="楷体_GB2312" w:eastAsia="楷体_GB2312" w:cs="楷体_GB2312"/>
                <w:sz w:val="28"/>
                <w:szCs w:val="28"/>
                <w:u w:val="single"/>
              </w:rPr>
              <w:t xml:space="preserve">         </w:t>
            </w:r>
            <w:r w:rsidRPr="005F3F5E">
              <w:rPr>
                <w:rFonts w:ascii="楷体_GB2312" w:eastAsia="楷体_GB2312" w:cs="楷体_GB2312" w:hint="eastAsia"/>
                <w:sz w:val="28"/>
                <w:szCs w:val="28"/>
              </w:rPr>
              <w:t>。</w:t>
            </w:r>
          </w:p>
        </w:tc>
      </w:tr>
      <w:tr w:rsidR="004C1304" w:rsidRPr="006E3BFA">
        <w:trPr>
          <w:trHeight w:val="586"/>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共申请补贴</w:t>
            </w:r>
          </w:p>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资金（元）</w:t>
            </w:r>
          </w:p>
        </w:tc>
        <w:tc>
          <w:tcPr>
            <w:tcW w:w="3235" w:type="dxa"/>
            <w:vAlign w:val="center"/>
          </w:tcPr>
          <w:p w:rsidR="004C1304" w:rsidRPr="005F3F5E" w:rsidRDefault="004C1304">
            <w:pPr>
              <w:pStyle w:val="NewNewNewNewNewNew"/>
              <w:spacing w:line="380" w:lineRule="exact"/>
              <w:jc w:val="center"/>
              <w:rPr>
                <w:rFonts w:ascii="楷体_GB2312" w:eastAsia="楷体_GB2312"/>
                <w:sz w:val="28"/>
                <w:szCs w:val="28"/>
              </w:rPr>
            </w:pPr>
          </w:p>
        </w:tc>
        <w:tc>
          <w:tcPr>
            <w:tcW w:w="1713" w:type="dxa"/>
            <w:vAlign w:val="center"/>
          </w:tcPr>
          <w:p w:rsidR="004C1304" w:rsidRPr="005F3F5E" w:rsidRDefault="004C1304">
            <w:pPr>
              <w:pStyle w:val="NewNewNewNewNewNew"/>
              <w:spacing w:line="240" w:lineRule="atLeast"/>
              <w:jc w:val="center"/>
              <w:rPr>
                <w:rFonts w:ascii="楷体_GB2312" w:eastAsia="楷体_GB2312"/>
                <w:sz w:val="28"/>
                <w:szCs w:val="28"/>
              </w:rPr>
            </w:pPr>
            <w:r w:rsidRPr="005F3F5E">
              <w:rPr>
                <w:rFonts w:ascii="楷体_GB2312" w:eastAsia="楷体_GB2312" w:cs="楷体_GB2312" w:hint="eastAsia"/>
                <w:sz w:val="28"/>
                <w:szCs w:val="28"/>
              </w:rPr>
              <w:t>开户行名称</w:t>
            </w:r>
          </w:p>
        </w:tc>
        <w:tc>
          <w:tcPr>
            <w:tcW w:w="2444" w:type="dxa"/>
            <w:vAlign w:val="center"/>
          </w:tcPr>
          <w:p w:rsidR="004C1304" w:rsidRPr="005F3F5E" w:rsidRDefault="004C1304">
            <w:pPr>
              <w:pStyle w:val="NewNewNewNewNewNew"/>
              <w:spacing w:line="240" w:lineRule="atLeast"/>
              <w:jc w:val="center"/>
              <w:rPr>
                <w:rFonts w:ascii="楷体_GB2312" w:eastAsia="楷体_GB2312"/>
                <w:sz w:val="28"/>
                <w:szCs w:val="28"/>
              </w:rPr>
            </w:pPr>
          </w:p>
        </w:tc>
      </w:tr>
      <w:tr w:rsidR="004C1304" w:rsidRPr="006E3BFA">
        <w:trPr>
          <w:trHeight w:val="706"/>
          <w:jc w:val="center"/>
        </w:trPr>
        <w:tc>
          <w:tcPr>
            <w:tcW w:w="1951" w:type="dxa"/>
            <w:vAlign w:val="center"/>
          </w:tcPr>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银行基本账户</w:t>
            </w:r>
          </w:p>
        </w:tc>
        <w:tc>
          <w:tcPr>
            <w:tcW w:w="7392" w:type="dxa"/>
            <w:gridSpan w:val="3"/>
            <w:vAlign w:val="center"/>
          </w:tcPr>
          <w:p w:rsidR="004C1304" w:rsidRPr="005F3F5E" w:rsidRDefault="004C1304">
            <w:pPr>
              <w:pStyle w:val="NewNewNewNewNewNew"/>
              <w:spacing w:line="380" w:lineRule="exact"/>
              <w:jc w:val="center"/>
              <w:rPr>
                <w:rFonts w:ascii="楷体_GB2312" w:eastAsia="楷体_GB2312"/>
                <w:sz w:val="28"/>
                <w:szCs w:val="28"/>
              </w:rPr>
            </w:pPr>
          </w:p>
        </w:tc>
      </w:tr>
      <w:tr w:rsidR="004C1304" w:rsidRPr="006E3BFA">
        <w:trPr>
          <w:trHeight w:val="1382"/>
          <w:jc w:val="center"/>
        </w:trPr>
        <w:tc>
          <w:tcPr>
            <w:tcW w:w="9343" w:type="dxa"/>
            <w:gridSpan w:val="4"/>
          </w:tcPr>
          <w:p w:rsidR="004C1304" w:rsidRPr="005F3F5E" w:rsidRDefault="004C1304">
            <w:pPr>
              <w:pStyle w:val="NewNewNewNewNewNew"/>
              <w:spacing w:line="380" w:lineRule="exact"/>
              <w:rPr>
                <w:rFonts w:ascii="楷体_GB2312" w:eastAsia="楷体_GB2312"/>
                <w:sz w:val="28"/>
                <w:szCs w:val="28"/>
              </w:rPr>
            </w:pPr>
          </w:p>
          <w:p w:rsidR="004C1304" w:rsidRPr="005F3F5E" w:rsidRDefault="004C1304">
            <w:pPr>
              <w:pStyle w:val="NewNewNewNewNewNew"/>
              <w:spacing w:line="380" w:lineRule="exact"/>
              <w:rPr>
                <w:rFonts w:ascii="楷体_GB2312" w:eastAsia="楷体_GB2312"/>
                <w:sz w:val="28"/>
                <w:szCs w:val="28"/>
              </w:rPr>
            </w:pPr>
            <w:r w:rsidRPr="005F3F5E">
              <w:rPr>
                <w:rFonts w:ascii="楷体_GB2312" w:eastAsia="楷体_GB2312" w:cs="楷体_GB2312" w:hint="eastAsia"/>
                <w:sz w:val="28"/>
                <w:szCs w:val="28"/>
              </w:rPr>
              <w:t>本单位承诺：以上内容及提供的所有资料均属实。</w:t>
            </w:r>
          </w:p>
          <w:p w:rsidR="004C1304" w:rsidRPr="005F3F5E" w:rsidRDefault="004C1304">
            <w:pPr>
              <w:pStyle w:val="NewNewNewNewNewNew"/>
              <w:spacing w:line="380" w:lineRule="exact"/>
              <w:rPr>
                <w:rFonts w:ascii="楷体_GB2312" w:eastAsia="楷体_GB2312"/>
                <w:sz w:val="28"/>
                <w:szCs w:val="28"/>
              </w:rPr>
            </w:pPr>
          </w:p>
          <w:p w:rsidR="004C1304" w:rsidRPr="005F3F5E" w:rsidRDefault="004C1304">
            <w:pPr>
              <w:pStyle w:val="NewNewNewNewNewNew"/>
              <w:spacing w:line="380" w:lineRule="exact"/>
              <w:rPr>
                <w:rFonts w:ascii="楷体_GB2312" w:eastAsia="楷体_GB2312"/>
                <w:sz w:val="28"/>
                <w:szCs w:val="28"/>
              </w:rPr>
            </w:pP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法人代表（或指定代表人）签名：</w:t>
            </w:r>
          </w:p>
          <w:p w:rsidR="004C1304" w:rsidRPr="005F3F5E" w:rsidRDefault="004C1304">
            <w:pPr>
              <w:pStyle w:val="NewNewNewNewNewNew"/>
              <w:spacing w:line="380" w:lineRule="exact"/>
              <w:ind w:left="149"/>
              <w:rPr>
                <w:rFonts w:ascii="楷体_GB2312" w:eastAsia="楷体_GB2312"/>
                <w:sz w:val="28"/>
                <w:szCs w:val="28"/>
              </w:rPr>
            </w:pPr>
          </w:p>
          <w:p w:rsidR="004C1304" w:rsidRPr="005F3F5E" w:rsidRDefault="004C1304">
            <w:pPr>
              <w:pStyle w:val="NewNewNewNewNewNew"/>
              <w:spacing w:line="380" w:lineRule="exact"/>
              <w:jc w:val="center"/>
              <w:rPr>
                <w:rFonts w:ascii="楷体_GB2312" w:eastAsia="楷体_GB2312" w:cs="楷体_GB2312"/>
                <w:sz w:val="28"/>
                <w:szCs w:val="28"/>
              </w:rPr>
            </w:pPr>
            <w:r w:rsidRPr="005F3F5E">
              <w:rPr>
                <w:rFonts w:ascii="楷体_GB2312" w:eastAsia="楷体_GB2312" w:cs="楷体_GB2312"/>
                <w:sz w:val="28"/>
                <w:szCs w:val="28"/>
              </w:rPr>
              <w:t xml:space="preserve">             </w:t>
            </w:r>
            <w:r>
              <w:rPr>
                <w:rFonts w:ascii="楷体_GB2312" w:eastAsia="楷体_GB2312" w:cs="楷体_GB2312"/>
                <w:sz w:val="28"/>
                <w:szCs w:val="28"/>
              </w:rPr>
              <w:t xml:space="preserve">      </w:t>
            </w:r>
            <w:r w:rsidRPr="005F3F5E">
              <w:rPr>
                <w:rFonts w:ascii="楷体_GB2312" w:eastAsia="楷体_GB2312" w:cs="楷体_GB2312" w:hint="eastAsia"/>
                <w:sz w:val="28"/>
                <w:szCs w:val="28"/>
              </w:rPr>
              <w:t>单位盖章：</w:t>
            </w:r>
            <w:r w:rsidRPr="005F3F5E">
              <w:rPr>
                <w:rFonts w:ascii="楷体_GB2312" w:eastAsia="楷体_GB2312" w:cs="楷体_GB2312"/>
                <w:sz w:val="28"/>
                <w:szCs w:val="28"/>
              </w:rPr>
              <w:t xml:space="preserve">              </w:t>
            </w:r>
          </w:p>
          <w:p w:rsidR="004C1304" w:rsidRPr="005F3F5E" w:rsidRDefault="004C1304" w:rsidP="004C1304">
            <w:pPr>
              <w:pStyle w:val="NewNewNewNewNewNew"/>
              <w:spacing w:line="380" w:lineRule="exact"/>
              <w:ind w:leftChars="2298" w:left="31680" w:firstLineChars="800" w:firstLine="31680"/>
              <w:rPr>
                <w:rFonts w:ascii="楷体_GB2312" w:eastAsia="楷体_GB2312"/>
                <w:sz w:val="28"/>
                <w:szCs w:val="28"/>
              </w:rPr>
            </w:pPr>
            <w:r w:rsidRPr="005F3F5E">
              <w:rPr>
                <w:rFonts w:ascii="楷体_GB2312" w:eastAsia="楷体_GB2312" w:cs="楷体_GB2312" w:hint="eastAsia"/>
                <w:sz w:val="28"/>
                <w:szCs w:val="28"/>
              </w:rPr>
              <w:t>年</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月</w:t>
            </w:r>
            <w:r>
              <w:rPr>
                <w:rFonts w:ascii="楷体_GB2312" w:eastAsia="楷体_GB2312" w:cs="楷体_GB2312"/>
                <w:sz w:val="28"/>
                <w:szCs w:val="28"/>
              </w:rPr>
              <w:t xml:space="preserve">  </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日</w:t>
            </w:r>
          </w:p>
        </w:tc>
      </w:tr>
      <w:tr w:rsidR="004C1304" w:rsidRPr="006E3BFA">
        <w:trPr>
          <w:trHeight w:val="3140"/>
          <w:jc w:val="center"/>
        </w:trPr>
        <w:tc>
          <w:tcPr>
            <w:tcW w:w="1951" w:type="dxa"/>
            <w:vAlign w:val="center"/>
          </w:tcPr>
          <w:p w:rsidR="004C1304"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人力资源</w:t>
            </w:r>
          </w:p>
          <w:p w:rsidR="004C1304"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社会保障</w:t>
            </w:r>
          </w:p>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分局</w:t>
            </w:r>
          </w:p>
          <w:p w:rsidR="004C1304" w:rsidRPr="005F3F5E" w:rsidRDefault="004C1304">
            <w:pPr>
              <w:pStyle w:val="NewNewNewNewNewNew"/>
              <w:spacing w:line="380" w:lineRule="exact"/>
              <w:jc w:val="center"/>
              <w:rPr>
                <w:rFonts w:ascii="楷体_GB2312" w:eastAsia="楷体_GB2312"/>
                <w:sz w:val="28"/>
                <w:szCs w:val="28"/>
              </w:rPr>
            </w:pPr>
            <w:r w:rsidRPr="005F3F5E">
              <w:rPr>
                <w:rFonts w:ascii="楷体_GB2312" w:eastAsia="楷体_GB2312" w:cs="楷体_GB2312" w:hint="eastAsia"/>
                <w:sz w:val="28"/>
                <w:szCs w:val="28"/>
              </w:rPr>
              <w:t>审核结果</w:t>
            </w:r>
          </w:p>
          <w:p w:rsidR="004C1304" w:rsidRPr="005F3F5E" w:rsidRDefault="004C1304">
            <w:pPr>
              <w:pStyle w:val="NewNewNewNewNewNew"/>
              <w:spacing w:line="380" w:lineRule="exact"/>
              <w:jc w:val="center"/>
              <w:rPr>
                <w:rFonts w:ascii="楷体_GB2312" w:eastAsia="楷体_GB2312"/>
                <w:sz w:val="28"/>
                <w:szCs w:val="28"/>
              </w:rPr>
            </w:pPr>
          </w:p>
        </w:tc>
        <w:tc>
          <w:tcPr>
            <w:tcW w:w="7392" w:type="dxa"/>
            <w:gridSpan w:val="3"/>
          </w:tcPr>
          <w:p w:rsidR="004C1304" w:rsidRPr="005F3F5E" w:rsidRDefault="004C1304">
            <w:pPr>
              <w:pStyle w:val="NewNewNewNewNewNew"/>
              <w:spacing w:line="380" w:lineRule="exact"/>
              <w:rPr>
                <w:rFonts w:ascii="楷体_GB2312" w:eastAsia="楷体_GB2312"/>
                <w:sz w:val="28"/>
                <w:szCs w:val="28"/>
              </w:rPr>
            </w:pPr>
            <w:r w:rsidRPr="005F3F5E">
              <w:rPr>
                <w:rFonts w:ascii="楷体_GB2312" w:eastAsia="楷体_GB2312" w:cs="楷体_GB2312" w:hint="eastAsia"/>
                <w:sz w:val="28"/>
                <w:szCs w:val="28"/>
              </w:rPr>
              <w:t>经审核：</w:t>
            </w:r>
          </w:p>
          <w:p w:rsidR="004C1304" w:rsidRPr="005F3F5E" w:rsidRDefault="004C1304">
            <w:pPr>
              <w:pStyle w:val="NewNewNewNewNewNew"/>
              <w:spacing w:line="380" w:lineRule="exact"/>
              <w:jc w:val="left"/>
              <w:rPr>
                <w:rFonts w:ascii="楷体_GB2312" w:eastAsia="楷体_GB2312"/>
                <w:sz w:val="28"/>
                <w:szCs w:val="28"/>
                <w:u w:val="single"/>
              </w:rPr>
            </w:pPr>
            <w:r w:rsidRPr="005F3F5E">
              <w:rPr>
                <w:rFonts w:ascii="楷体_GB2312" w:eastAsia="楷体_GB2312" w:cs="楷体_GB2312" w:hint="eastAsia"/>
                <w:sz w:val="30"/>
                <w:szCs w:val="30"/>
              </w:rPr>
              <w:t>□</w:t>
            </w:r>
            <w:r w:rsidRPr="005F3F5E">
              <w:rPr>
                <w:rFonts w:ascii="楷体_GB2312" w:eastAsia="楷体_GB2312" w:cs="楷体_GB2312" w:hint="eastAsia"/>
                <w:sz w:val="28"/>
                <w:szCs w:val="28"/>
              </w:rPr>
              <w:t>特色项目培训，补贴培训课时</w:t>
            </w:r>
            <w:r>
              <w:rPr>
                <w:rFonts w:ascii="楷体_GB2312" w:eastAsia="楷体_GB2312" w:cs="楷体_GB2312"/>
                <w:sz w:val="28"/>
                <w:szCs w:val="28"/>
                <w:u w:val="single"/>
              </w:rPr>
              <w:t xml:space="preserve">       </w:t>
            </w:r>
          </w:p>
          <w:p w:rsidR="004C1304" w:rsidRPr="005F3F5E" w:rsidRDefault="004C1304">
            <w:pPr>
              <w:pStyle w:val="NewNewNewNewNewNew"/>
              <w:spacing w:line="380" w:lineRule="exact"/>
              <w:rPr>
                <w:rFonts w:ascii="楷体_GB2312" w:eastAsia="楷体_GB2312"/>
                <w:sz w:val="28"/>
                <w:szCs w:val="28"/>
                <w:u w:val="single"/>
              </w:rPr>
            </w:pPr>
            <w:r w:rsidRPr="005F3F5E">
              <w:rPr>
                <w:rFonts w:ascii="楷体_GB2312" w:eastAsia="楷体_GB2312" w:cs="楷体_GB2312" w:hint="eastAsia"/>
                <w:sz w:val="30"/>
                <w:szCs w:val="30"/>
              </w:rPr>
              <w:t>□</w:t>
            </w:r>
            <w:r w:rsidRPr="005F3F5E">
              <w:rPr>
                <w:rFonts w:ascii="楷体_GB2312" w:eastAsia="楷体_GB2312" w:cs="楷体_GB2312" w:hint="eastAsia"/>
                <w:sz w:val="28"/>
                <w:szCs w:val="28"/>
              </w:rPr>
              <w:t>技能素质提升培训，补贴培训人数</w:t>
            </w:r>
            <w:r w:rsidRPr="005F3F5E">
              <w:rPr>
                <w:rFonts w:ascii="楷体_GB2312" w:eastAsia="楷体_GB2312" w:cs="楷体_GB2312"/>
                <w:sz w:val="28"/>
                <w:szCs w:val="28"/>
                <w:u w:val="single"/>
              </w:rPr>
              <w:t xml:space="preserve">      </w:t>
            </w:r>
          </w:p>
          <w:p w:rsidR="004C1304" w:rsidRPr="005F3F5E" w:rsidRDefault="004C1304">
            <w:pPr>
              <w:pStyle w:val="NewNewNewNewNewNew"/>
              <w:spacing w:line="380" w:lineRule="exact"/>
              <w:rPr>
                <w:rFonts w:ascii="楷体_GB2312" w:eastAsia="楷体_GB2312" w:cs="楷体_GB2312"/>
                <w:sz w:val="28"/>
                <w:szCs w:val="28"/>
              </w:rPr>
            </w:pPr>
            <w:r w:rsidRPr="005F3F5E">
              <w:rPr>
                <w:rFonts w:ascii="楷体_GB2312" w:eastAsia="楷体_GB2312" w:cs="楷体_GB2312" w:hint="eastAsia"/>
                <w:sz w:val="28"/>
                <w:szCs w:val="28"/>
              </w:rPr>
              <w:t>符合申报，补贴总额共：</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元。</w:t>
            </w:r>
            <w:r w:rsidRPr="005F3F5E">
              <w:rPr>
                <w:rFonts w:ascii="楷体_GB2312" w:eastAsia="楷体_GB2312" w:cs="楷体_GB2312"/>
                <w:sz w:val="28"/>
                <w:szCs w:val="28"/>
              </w:rPr>
              <w:t xml:space="preserve">  </w:t>
            </w:r>
          </w:p>
          <w:p w:rsidR="004C1304" w:rsidRPr="005F3F5E" w:rsidRDefault="004C1304" w:rsidP="004C1304">
            <w:pPr>
              <w:pStyle w:val="NewNewNewNewNewNew"/>
              <w:spacing w:line="380" w:lineRule="exact"/>
              <w:ind w:firstLineChars="100" w:firstLine="31680"/>
              <w:rPr>
                <w:rFonts w:ascii="楷体_GB2312" w:eastAsia="楷体_GB2312" w:cs="楷体_GB2312"/>
                <w:sz w:val="28"/>
                <w:szCs w:val="28"/>
              </w:rPr>
            </w:pPr>
            <w:r w:rsidRPr="005F3F5E">
              <w:rPr>
                <w:rFonts w:ascii="楷体_GB2312" w:eastAsia="楷体_GB2312" w:cs="楷体_GB2312" w:hint="eastAsia"/>
                <w:sz w:val="28"/>
                <w:szCs w:val="28"/>
              </w:rPr>
              <w:t xml:space="preserve">经办人：　</w:t>
            </w:r>
            <w:r w:rsidRPr="005F3F5E">
              <w:rPr>
                <w:rFonts w:ascii="楷体_GB2312" w:eastAsia="楷体_GB2312" w:cs="楷体_GB2312"/>
                <w:sz w:val="28"/>
                <w:szCs w:val="28"/>
              </w:rPr>
              <w:t xml:space="preserve">           </w:t>
            </w:r>
          </w:p>
          <w:p w:rsidR="004C1304" w:rsidRPr="005F3F5E" w:rsidRDefault="004C1304" w:rsidP="004C1304">
            <w:pPr>
              <w:pStyle w:val="NewNewNewNewNewNew"/>
              <w:spacing w:line="380" w:lineRule="exact"/>
              <w:ind w:firstLineChars="100" w:firstLine="31680"/>
              <w:rPr>
                <w:rFonts w:ascii="楷体_GB2312" w:eastAsia="楷体_GB2312" w:cs="楷体_GB2312"/>
                <w:sz w:val="28"/>
                <w:szCs w:val="28"/>
              </w:rPr>
            </w:pPr>
            <w:r w:rsidRPr="005F3F5E">
              <w:rPr>
                <w:rFonts w:ascii="楷体_GB2312" w:eastAsia="楷体_GB2312" w:cs="楷体_GB2312" w:hint="eastAsia"/>
                <w:sz w:val="28"/>
                <w:szCs w:val="28"/>
              </w:rPr>
              <w:t>审核人：</w:t>
            </w:r>
            <w:r>
              <w:rPr>
                <w:rFonts w:ascii="楷体_GB2312" w:eastAsia="楷体_GB2312" w:cs="楷体_GB2312"/>
                <w:sz w:val="28"/>
                <w:szCs w:val="28"/>
              </w:rPr>
              <w:t xml:space="preserve"> </w:t>
            </w:r>
            <w:r w:rsidRPr="005F3F5E">
              <w:rPr>
                <w:rFonts w:ascii="楷体_GB2312" w:eastAsia="楷体_GB2312" w:cs="楷体_GB2312"/>
                <w:sz w:val="28"/>
                <w:szCs w:val="28"/>
              </w:rPr>
              <w:t xml:space="preserve">         </w:t>
            </w:r>
          </w:p>
          <w:p w:rsidR="004C1304" w:rsidRPr="005F3F5E" w:rsidRDefault="004C1304" w:rsidP="004C1304">
            <w:pPr>
              <w:pStyle w:val="NewNewNewNewNewNew"/>
              <w:spacing w:line="380" w:lineRule="exact"/>
              <w:ind w:firstLineChars="1250" w:firstLine="31680"/>
              <w:rPr>
                <w:rFonts w:ascii="楷体_GB2312" w:eastAsia="楷体_GB2312"/>
                <w:sz w:val="28"/>
                <w:szCs w:val="28"/>
              </w:rPr>
            </w:pPr>
            <w:r w:rsidRPr="005F3F5E">
              <w:rPr>
                <w:rFonts w:ascii="楷体_GB2312" w:eastAsia="楷体_GB2312" w:cs="楷体_GB2312" w:hint="eastAsia"/>
                <w:sz w:val="28"/>
                <w:szCs w:val="28"/>
              </w:rPr>
              <w:t>单位盖章：</w:t>
            </w:r>
          </w:p>
          <w:p w:rsidR="004C1304" w:rsidRPr="005F3F5E" w:rsidRDefault="004C1304" w:rsidP="004C1304">
            <w:pPr>
              <w:pStyle w:val="NewNewNewNewNewNew"/>
              <w:spacing w:line="380" w:lineRule="exact"/>
              <w:ind w:firstLineChars="1650" w:firstLine="31680"/>
              <w:rPr>
                <w:rFonts w:ascii="楷体_GB2312" w:eastAsia="楷体_GB2312"/>
                <w:sz w:val="28"/>
                <w:szCs w:val="28"/>
              </w:rPr>
            </w:pPr>
            <w:r w:rsidRPr="005F3F5E">
              <w:rPr>
                <w:rFonts w:ascii="楷体_GB2312" w:eastAsia="楷体_GB2312" w:cs="楷体_GB2312" w:hint="eastAsia"/>
                <w:sz w:val="28"/>
                <w:szCs w:val="28"/>
              </w:rPr>
              <w:t>年</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月</w:t>
            </w:r>
            <w:r w:rsidRPr="005F3F5E">
              <w:rPr>
                <w:rFonts w:ascii="楷体_GB2312" w:eastAsia="楷体_GB2312" w:cs="楷体_GB2312"/>
                <w:sz w:val="28"/>
                <w:szCs w:val="28"/>
              </w:rPr>
              <w:t xml:space="preserve">     </w:t>
            </w:r>
            <w:r w:rsidRPr="005F3F5E">
              <w:rPr>
                <w:rFonts w:ascii="楷体_GB2312" w:eastAsia="楷体_GB2312" w:cs="楷体_GB2312" w:hint="eastAsia"/>
                <w:sz w:val="28"/>
                <w:szCs w:val="28"/>
              </w:rPr>
              <w:t>日</w:t>
            </w:r>
          </w:p>
        </w:tc>
      </w:tr>
    </w:tbl>
    <w:p w:rsidR="004C1304" w:rsidRPr="006E3BFA" w:rsidRDefault="004C1304" w:rsidP="005F3F5E">
      <w:pPr>
        <w:ind w:right="640"/>
      </w:pPr>
    </w:p>
    <w:sectPr w:rsidR="004C1304" w:rsidRPr="006E3BFA" w:rsidSect="00A02D9D">
      <w:headerReference w:type="default" r:id="rId15"/>
      <w:footerReference w:type="default" r:id="rId16"/>
      <w:headerReference w:type="first" r:id="rId17"/>
      <w:footerReference w:type="first" r:id="rId18"/>
      <w:pgSz w:w="11906" w:h="16838"/>
      <w:pgMar w:top="1417" w:right="1134" w:bottom="1417" w:left="1417" w:header="851" w:footer="992" w:gutter="0"/>
      <w:cols w:space="0"/>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304" w:rsidRDefault="004C1304" w:rsidP="00A02D9D">
      <w:r>
        <w:separator/>
      </w:r>
    </w:p>
  </w:endnote>
  <w:endnote w:type="continuationSeparator" w:id="0">
    <w:p w:rsidR="004C1304" w:rsidRDefault="004C1304" w:rsidP="00A02D9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康简标题宋">
    <w:altName w:val="宋体"/>
    <w:panose1 w:val="0201060900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altName w:val="Arial Unicode MS"/>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E15AD6">
    <w:pPr>
      <w:pStyle w:val="Footer"/>
      <w:framePr w:wrap="auto" w:vAnchor="text" w:hAnchor="margin" w:xAlign="outside" w:y="1"/>
      <w:rPr>
        <w:rStyle w:val="PageNumber"/>
        <w:sz w:val="28"/>
        <w:szCs w:val="28"/>
      </w:rPr>
    </w:pPr>
    <w:r>
      <w:rPr>
        <w:rStyle w:val="PageNumber"/>
        <w:sz w:val="28"/>
        <w:szCs w:val="28"/>
      </w:rPr>
      <w:t>—</w:t>
    </w:r>
    <w:r w:rsidRPr="00C83A8F">
      <w:rPr>
        <w:rStyle w:val="PageNumber"/>
        <w:sz w:val="28"/>
        <w:szCs w:val="28"/>
      </w:rPr>
      <w:fldChar w:fldCharType="begin"/>
    </w:r>
    <w:r w:rsidRPr="00C83A8F">
      <w:rPr>
        <w:rStyle w:val="PageNumber"/>
        <w:sz w:val="28"/>
        <w:szCs w:val="28"/>
      </w:rPr>
      <w:instrText xml:space="preserve">PAGE  </w:instrText>
    </w:r>
    <w:r w:rsidRPr="00C83A8F">
      <w:rPr>
        <w:rStyle w:val="PageNumber"/>
        <w:sz w:val="28"/>
        <w:szCs w:val="28"/>
      </w:rPr>
      <w:fldChar w:fldCharType="separate"/>
    </w:r>
    <w:r>
      <w:rPr>
        <w:rStyle w:val="PageNumber"/>
        <w:noProof/>
        <w:sz w:val="28"/>
        <w:szCs w:val="28"/>
      </w:rPr>
      <w:t>7</w:t>
    </w:r>
    <w:r w:rsidRPr="00C83A8F">
      <w:rPr>
        <w:rStyle w:val="PageNumber"/>
        <w:sz w:val="28"/>
        <w:szCs w:val="28"/>
      </w:rPr>
      <w:fldChar w:fldCharType="end"/>
    </w:r>
    <w:r>
      <w:rPr>
        <w:rStyle w:val="PageNumber"/>
        <w:sz w:val="28"/>
        <w:szCs w:val="28"/>
      </w:rPr>
      <w:t>—</w:t>
    </w:r>
  </w:p>
  <w:p w:rsidR="004C1304" w:rsidRDefault="004C1304" w:rsidP="00C83A8F">
    <w:pPr>
      <w:pStyle w:val="Footer"/>
      <w:ind w:right="360"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C83A8F">
    <w:pPr>
      <w:pStyle w:val="Footer"/>
      <w:tabs>
        <w:tab w:val="center" w:leader="hyphen" w:pos="4153"/>
      </w:tabs>
      <w:jc w:val="right"/>
      <w:rPr>
        <w:sz w:val="28"/>
        <w:szCs w:val="28"/>
      </w:rPr>
    </w:pPr>
    <w:r>
      <w:rPr>
        <w:sz w:val="28"/>
        <w:szCs w:val="28"/>
      </w:rPr>
      <w:t>—13—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Default="004C1304">
    <w:pPr>
      <w:pStyle w:val="Footer"/>
      <w:tabs>
        <w:tab w:val="center" w:leader="hyphen" w:pos="4153"/>
      </w:tabs>
      <w:ind w:right="11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pPr>
      <w:pStyle w:val="Footer"/>
      <w:tabs>
        <w:tab w:val="center" w:leader="hyphen" w:pos="4153"/>
      </w:tabs>
      <w:ind w:right="1120"/>
      <w:jc w:val="both"/>
      <w:rPr>
        <w:sz w:val="28"/>
        <w:szCs w:val="28"/>
      </w:rPr>
    </w:pPr>
    <w:r w:rsidRPr="00C83A8F">
      <w:rPr>
        <w:sz w:val="28"/>
        <w:szCs w:val="28"/>
      </w:rPr>
      <w:t>—8—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E15AD6">
    <w:pPr>
      <w:pStyle w:val="Footer"/>
      <w:framePr w:wrap="auto" w:vAnchor="text" w:hAnchor="margin" w:xAlign="outside" w:y="1"/>
      <w:rPr>
        <w:rStyle w:val="PageNumber"/>
        <w:sz w:val="28"/>
        <w:szCs w:val="28"/>
      </w:rPr>
    </w:pPr>
    <w:r>
      <w:rPr>
        <w:rStyle w:val="PageNumber"/>
        <w:sz w:val="28"/>
        <w:szCs w:val="28"/>
      </w:rPr>
      <w:t>—</w:t>
    </w:r>
    <w:r w:rsidRPr="00C83A8F">
      <w:rPr>
        <w:rStyle w:val="PageNumber"/>
        <w:sz w:val="28"/>
        <w:szCs w:val="28"/>
      </w:rPr>
      <w:fldChar w:fldCharType="begin"/>
    </w:r>
    <w:r w:rsidRPr="00C83A8F">
      <w:rPr>
        <w:rStyle w:val="PageNumber"/>
        <w:sz w:val="28"/>
        <w:szCs w:val="28"/>
      </w:rPr>
      <w:instrText xml:space="preserve">PAGE  </w:instrText>
    </w:r>
    <w:r w:rsidRPr="00C83A8F">
      <w:rPr>
        <w:rStyle w:val="PageNumber"/>
        <w:sz w:val="28"/>
        <w:szCs w:val="28"/>
      </w:rPr>
      <w:fldChar w:fldCharType="separate"/>
    </w:r>
    <w:r>
      <w:rPr>
        <w:rStyle w:val="PageNumber"/>
        <w:noProof/>
        <w:sz w:val="28"/>
        <w:szCs w:val="28"/>
      </w:rPr>
      <w:t>10</w:t>
    </w:r>
    <w:r w:rsidRPr="00C83A8F">
      <w:rPr>
        <w:rStyle w:val="PageNumber"/>
        <w:sz w:val="28"/>
        <w:szCs w:val="28"/>
      </w:rPr>
      <w:fldChar w:fldCharType="end"/>
    </w:r>
    <w:r>
      <w:rPr>
        <w:rStyle w:val="PageNumber"/>
        <w:sz w:val="28"/>
        <w:szCs w:val="28"/>
      </w:rPr>
      <w:t>—</w:t>
    </w:r>
  </w:p>
  <w:p w:rsidR="004C1304" w:rsidRDefault="004C1304" w:rsidP="00C83A8F">
    <w:pPr>
      <w:pStyle w:val="Footer"/>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C83A8F">
    <w:pPr>
      <w:pStyle w:val="Footer"/>
      <w:tabs>
        <w:tab w:val="center" w:leader="hyphen" w:pos="4153"/>
      </w:tabs>
      <w:jc w:val="right"/>
      <w:rPr>
        <w:sz w:val="28"/>
        <w:szCs w:val="28"/>
      </w:rPr>
    </w:pPr>
    <w:r>
      <w:rPr>
        <w:sz w:val="28"/>
        <w:szCs w:val="28"/>
      </w:rPr>
      <w:t>—</w:t>
    </w:r>
    <w:r w:rsidRPr="00C83A8F">
      <w:rPr>
        <w:sz w:val="28"/>
        <w:szCs w:val="28"/>
      </w:rPr>
      <w:t>9</w:t>
    </w:r>
    <w:r>
      <w:rPr>
        <w:sz w:val="28"/>
        <w:szCs w:val="28"/>
      </w:rPr>
      <w: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C83A8F">
    <w:pPr>
      <w:pStyle w:val="Footer"/>
      <w:tabs>
        <w:tab w:val="center" w:leader="hyphen" w:pos="4153"/>
      </w:tabs>
      <w:wordWrap w:val="0"/>
      <w:jc w:val="right"/>
      <w:rPr>
        <w:sz w:val="28"/>
        <w:szCs w:val="28"/>
      </w:rPr>
    </w:pPr>
    <w:r>
      <w:rPr>
        <w:sz w:val="28"/>
        <w:szCs w:val="28"/>
      </w:rPr>
      <w:t xml:space="preserve">    —11—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Default="004C1304">
    <w:pPr>
      <w:pStyle w:val="Footer"/>
      <w:tabs>
        <w:tab w:val="center" w:leader="hyphen" w:pos="4153"/>
      </w:tabs>
      <w:jc w:val="center"/>
      <w:rPr>
        <w:rStyle w:val="PageNumber"/>
      </w:rPr>
    </w:pPr>
    <w:r>
      <w:rPr>
        <w:rStyle w:val="PageNumber"/>
      </w:rPr>
      <w:t xml:space="preserve">                                                    —13—</w:t>
    </w:r>
  </w:p>
  <w:p w:rsidR="004C1304" w:rsidRDefault="004C1304">
    <w:pPr>
      <w:pStyle w:val="Footer"/>
      <w:tabs>
        <w:tab w:val="center" w:leader="hyphen" w:pos="4153"/>
      </w:tabs>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Pr="00C83A8F" w:rsidRDefault="004C1304" w:rsidP="00C83A8F">
    <w:pPr>
      <w:pStyle w:val="Footer"/>
      <w:tabs>
        <w:tab w:val="center" w:leader="hyphen" w:pos="4153"/>
      </w:tabs>
      <w:jc w:val="both"/>
      <w:rPr>
        <w:sz w:val="28"/>
        <w:szCs w:val="28"/>
      </w:rPr>
    </w:pPr>
    <w:r>
      <w:rPr>
        <w:sz w:val="28"/>
        <w:szCs w:val="28"/>
      </w:rPr>
      <w:t>—12—</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Default="004C1304">
    <w:pPr>
      <w:pStyle w:val="Footer"/>
      <w:framePr w:wrap="auto" w:vAnchor="text" w:hAnchor="margin" w:xAlign="center" w:y="1"/>
      <w:rPr>
        <w:rStyle w:val="PageNumber"/>
        <w:rFonts w:ascii="宋体" w:cs="宋体"/>
        <w:sz w:val="28"/>
        <w:szCs w:val="28"/>
      </w:rPr>
    </w:pPr>
    <w:r>
      <w:rPr>
        <w:rStyle w:val="PageNumber"/>
        <w:rFonts w:ascii="宋体" w:cs="宋体"/>
        <w:sz w:val="28"/>
        <w:szCs w:val="28"/>
      </w:rPr>
      <w:t>-</w:t>
    </w:r>
    <w:r>
      <w:rPr>
        <w:rStyle w:val="PageNumber"/>
        <w:rFonts w:ascii="宋体" w:hAnsi="宋体" w:cs="宋体"/>
        <w:sz w:val="28"/>
        <w:szCs w:val="28"/>
      </w:rPr>
      <w:fldChar w:fldCharType="begin"/>
    </w:r>
    <w:r>
      <w:rPr>
        <w:rStyle w:val="PageNumber"/>
        <w:rFonts w:ascii="宋体" w:hAnsi="宋体" w:cs="宋体"/>
        <w:sz w:val="28"/>
        <w:szCs w:val="28"/>
      </w:rPr>
      <w:instrText xml:space="preserve">PAGE  </w:instrText>
    </w:r>
    <w:r>
      <w:rPr>
        <w:rStyle w:val="PageNumber"/>
        <w:rFonts w:ascii="宋体" w:hAnsi="宋体" w:cs="宋体"/>
        <w:sz w:val="28"/>
        <w:szCs w:val="28"/>
      </w:rPr>
      <w:fldChar w:fldCharType="separate"/>
    </w:r>
    <w:r>
      <w:rPr>
        <w:rStyle w:val="PageNumber"/>
        <w:rFonts w:ascii="宋体" w:hAnsi="宋体" w:cs="宋体"/>
        <w:sz w:val="28"/>
        <w:szCs w:val="28"/>
      </w:rPr>
      <w:t>5</w:t>
    </w:r>
    <w:r>
      <w:rPr>
        <w:rStyle w:val="PageNumber"/>
        <w:rFonts w:ascii="宋体" w:hAnsi="宋体" w:cs="宋体"/>
        <w:sz w:val="28"/>
        <w:szCs w:val="28"/>
      </w:rPr>
      <w:fldChar w:fldCharType="end"/>
    </w:r>
    <w:r>
      <w:rPr>
        <w:rStyle w:val="PageNumber"/>
        <w:rFonts w:ascii="宋体" w:cs="宋体"/>
        <w:sz w:val="28"/>
        <w:szCs w:val="28"/>
      </w:rPr>
      <w:t>-</w:t>
    </w:r>
  </w:p>
  <w:p w:rsidR="004C1304" w:rsidRDefault="004C1304">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304" w:rsidRDefault="004C1304" w:rsidP="00A02D9D">
      <w:r>
        <w:separator/>
      </w:r>
    </w:p>
  </w:footnote>
  <w:footnote w:type="continuationSeparator" w:id="0">
    <w:p w:rsidR="004C1304" w:rsidRDefault="004C1304" w:rsidP="00A02D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Default="004C130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04" w:rsidRDefault="004C130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none"/>
      <w:pStyle w:val="Heading1"/>
      <w:suff w:val="nothing"/>
      <w:lvlText w:val=""/>
      <w:lvlJc w:val="left"/>
    </w:lvl>
    <w:lvl w:ilvl="1">
      <w:numFmt w:val="decimal"/>
      <w:pStyle w:val="Heading2"/>
      <w:lvlText w:val="%2"/>
      <w:legacy w:legacy="1" w:legacySpace="0" w:legacyIndent="0"/>
      <w:lvlJc w:val="left"/>
      <w:rPr>
        <w:rFonts w:ascii="宋体" w:eastAsia="宋体" w:hint="eastAsia"/>
      </w:rPr>
    </w:lvl>
    <w:lvl w:ilvl="2">
      <w:numFmt w:val="decimal"/>
      <w:pStyle w:val="Heading3"/>
      <w:lvlText w:val="%3"/>
      <w:legacy w:legacy="1" w:legacySpace="0" w:legacyIndent="0"/>
      <w:lvlJc w:val="left"/>
      <w:rPr>
        <w:rFonts w:ascii="宋体" w:eastAsia="宋体" w:hint="eastAsia"/>
      </w:rPr>
    </w:lvl>
    <w:lvl w:ilvl="3">
      <w:numFmt w:val="decimal"/>
      <w:pStyle w:val="Heading4"/>
      <w:lvlText w:val="%4"/>
      <w:legacy w:legacy="1" w:legacySpace="0" w:legacyIndent="0"/>
      <w:lvlJc w:val="left"/>
      <w:rPr>
        <w:rFonts w:ascii="宋体" w:eastAsia="宋体" w:hint="eastAsia"/>
      </w:rPr>
    </w:lvl>
    <w:lvl w:ilvl="4">
      <w:numFmt w:val="decimal"/>
      <w:pStyle w:val="Heading5"/>
      <w:lvlText w:val="%5"/>
      <w:legacy w:legacy="1" w:legacySpace="0" w:legacyIndent="0"/>
      <w:lvlJc w:val="left"/>
      <w:rPr>
        <w:rFonts w:ascii="宋体" w:eastAsia="宋体" w:hint="eastAsia"/>
      </w:rPr>
    </w:lvl>
    <w:lvl w:ilvl="5">
      <w:numFmt w:val="decimal"/>
      <w:pStyle w:val="Heading6"/>
      <w:lvlText w:val="%6"/>
      <w:legacy w:legacy="1" w:legacySpace="0" w:legacyIndent="0"/>
      <w:lvlJc w:val="left"/>
      <w:rPr>
        <w:rFonts w:ascii="宋体" w:eastAsia="宋体" w:hint="eastAsia"/>
      </w:rPr>
    </w:lvl>
    <w:lvl w:ilvl="6">
      <w:numFmt w:val="decimal"/>
      <w:pStyle w:val="Heading7"/>
      <w:lvlText w:val="%7"/>
      <w:legacy w:legacy="1" w:legacySpace="0" w:legacyIndent="0"/>
      <w:lvlJc w:val="left"/>
      <w:rPr>
        <w:rFonts w:ascii="宋体" w:eastAsia="宋体" w:hint="eastAsia"/>
      </w:rPr>
    </w:lvl>
    <w:lvl w:ilvl="7">
      <w:numFmt w:val="decimal"/>
      <w:pStyle w:val="Heading8"/>
      <w:lvlText w:val="%8"/>
      <w:legacy w:legacy="1" w:legacySpace="0" w:legacyIndent="0"/>
      <w:lvlJc w:val="left"/>
      <w:rPr>
        <w:rFonts w:ascii="宋体" w:eastAsia="宋体" w:hint="eastAsia"/>
      </w:rPr>
    </w:lvl>
    <w:lvl w:ilvl="8">
      <w:numFmt w:val="decimal"/>
      <w:pStyle w:val="Heading9"/>
      <w:lvlText w:val="%9"/>
      <w:legacy w:legacy="1" w:legacySpace="0" w:legacyIndent="0"/>
      <w:lvlJc w:val="left"/>
      <w:rPr>
        <w:rFonts w:ascii="宋体" w:eastAsia="宋体" w:hint="eastAsia"/>
      </w:rPr>
    </w:lvl>
  </w:abstractNum>
  <w:abstractNum w:abstractNumId="1">
    <w:nsid w:val="27AB4CE9"/>
    <w:multiLevelType w:val="singleLevel"/>
    <w:tmpl w:val="27AB4CE9"/>
    <w:lvl w:ilvl="0">
      <w:start w:val="1"/>
      <w:numFmt w:val="decimal"/>
      <w:suff w:val="space"/>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210"/>
  <w:drawingGridVerticalSpacing w:val="-794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4AEA"/>
    <w:rsid w:val="0000053C"/>
    <w:rsid w:val="00000CEA"/>
    <w:rsid w:val="0000328E"/>
    <w:rsid w:val="00003F52"/>
    <w:rsid w:val="00003F7C"/>
    <w:rsid w:val="00004346"/>
    <w:rsid w:val="00004566"/>
    <w:rsid w:val="00004E8F"/>
    <w:rsid w:val="00005913"/>
    <w:rsid w:val="000067A3"/>
    <w:rsid w:val="00006D89"/>
    <w:rsid w:val="00007299"/>
    <w:rsid w:val="00007353"/>
    <w:rsid w:val="000073E3"/>
    <w:rsid w:val="0001014F"/>
    <w:rsid w:val="0001261C"/>
    <w:rsid w:val="00013A7B"/>
    <w:rsid w:val="00014AD0"/>
    <w:rsid w:val="00016393"/>
    <w:rsid w:val="00016FED"/>
    <w:rsid w:val="00017FC0"/>
    <w:rsid w:val="00022D91"/>
    <w:rsid w:val="00023897"/>
    <w:rsid w:val="00023AC3"/>
    <w:rsid w:val="000244B6"/>
    <w:rsid w:val="000245BA"/>
    <w:rsid w:val="00026FA0"/>
    <w:rsid w:val="0003011C"/>
    <w:rsid w:val="00033799"/>
    <w:rsid w:val="000344C5"/>
    <w:rsid w:val="00034A4C"/>
    <w:rsid w:val="000352F0"/>
    <w:rsid w:val="0003754E"/>
    <w:rsid w:val="00037EB1"/>
    <w:rsid w:val="00040EB2"/>
    <w:rsid w:val="00042693"/>
    <w:rsid w:val="000427B9"/>
    <w:rsid w:val="0004370F"/>
    <w:rsid w:val="00043856"/>
    <w:rsid w:val="00043A65"/>
    <w:rsid w:val="00043D0D"/>
    <w:rsid w:val="00043E5E"/>
    <w:rsid w:val="0004504D"/>
    <w:rsid w:val="0004504F"/>
    <w:rsid w:val="00045105"/>
    <w:rsid w:val="00046953"/>
    <w:rsid w:val="00046D98"/>
    <w:rsid w:val="000507F9"/>
    <w:rsid w:val="00050A27"/>
    <w:rsid w:val="00051F22"/>
    <w:rsid w:val="00052F52"/>
    <w:rsid w:val="00054185"/>
    <w:rsid w:val="00054EFC"/>
    <w:rsid w:val="000562A3"/>
    <w:rsid w:val="000578F8"/>
    <w:rsid w:val="000613DF"/>
    <w:rsid w:val="000616AC"/>
    <w:rsid w:val="00061F3C"/>
    <w:rsid w:val="00062142"/>
    <w:rsid w:val="000629EB"/>
    <w:rsid w:val="000630CD"/>
    <w:rsid w:val="00063487"/>
    <w:rsid w:val="00063AEB"/>
    <w:rsid w:val="0006438A"/>
    <w:rsid w:val="000657A7"/>
    <w:rsid w:val="00065E50"/>
    <w:rsid w:val="00066E46"/>
    <w:rsid w:val="00066F87"/>
    <w:rsid w:val="0006777F"/>
    <w:rsid w:val="00067B3C"/>
    <w:rsid w:val="00070CA7"/>
    <w:rsid w:val="00070E8F"/>
    <w:rsid w:val="000723C2"/>
    <w:rsid w:val="000725DA"/>
    <w:rsid w:val="0007299A"/>
    <w:rsid w:val="00072EA8"/>
    <w:rsid w:val="000732B3"/>
    <w:rsid w:val="000737A0"/>
    <w:rsid w:val="00074593"/>
    <w:rsid w:val="00075EF2"/>
    <w:rsid w:val="00076783"/>
    <w:rsid w:val="00076BD5"/>
    <w:rsid w:val="00080252"/>
    <w:rsid w:val="000808BC"/>
    <w:rsid w:val="00080DDF"/>
    <w:rsid w:val="0008700A"/>
    <w:rsid w:val="000905F9"/>
    <w:rsid w:val="00090BF1"/>
    <w:rsid w:val="000915E8"/>
    <w:rsid w:val="00092806"/>
    <w:rsid w:val="000944C0"/>
    <w:rsid w:val="00095589"/>
    <w:rsid w:val="00096FE4"/>
    <w:rsid w:val="00097F46"/>
    <w:rsid w:val="000A0E44"/>
    <w:rsid w:val="000A18D3"/>
    <w:rsid w:val="000A1D12"/>
    <w:rsid w:val="000A2D34"/>
    <w:rsid w:val="000A3B67"/>
    <w:rsid w:val="000A423E"/>
    <w:rsid w:val="000A46AA"/>
    <w:rsid w:val="000B0D73"/>
    <w:rsid w:val="000B104C"/>
    <w:rsid w:val="000B351A"/>
    <w:rsid w:val="000B3656"/>
    <w:rsid w:val="000B7066"/>
    <w:rsid w:val="000C028A"/>
    <w:rsid w:val="000C09D2"/>
    <w:rsid w:val="000C10B4"/>
    <w:rsid w:val="000C1358"/>
    <w:rsid w:val="000C3535"/>
    <w:rsid w:val="000C384F"/>
    <w:rsid w:val="000C4094"/>
    <w:rsid w:val="000C4586"/>
    <w:rsid w:val="000C4863"/>
    <w:rsid w:val="000C5444"/>
    <w:rsid w:val="000C60AD"/>
    <w:rsid w:val="000C6637"/>
    <w:rsid w:val="000C6CF1"/>
    <w:rsid w:val="000C7459"/>
    <w:rsid w:val="000C7481"/>
    <w:rsid w:val="000C7C20"/>
    <w:rsid w:val="000C7F33"/>
    <w:rsid w:val="000D0208"/>
    <w:rsid w:val="000D0370"/>
    <w:rsid w:val="000D0A2B"/>
    <w:rsid w:val="000D1965"/>
    <w:rsid w:val="000D23BC"/>
    <w:rsid w:val="000D2897"/>
    <w:rsid w:val="000D2D4B"/>
    <w:rsid w:val="000D3A55"/>
    <w:rsid w:val="000D3FAD"/>
    <w:rsid w:val="000D4BD1"/>
    <w:rsid w:val="000D5E75"/>
    <w:rsid w:val="000D669E"/>
    <w:rsid w:val="000D7058"/>
    <w:rsid w:val="000D7999"/>
    <w:rsid w:val="000E09B3"/>
    <w:rsid w:val="000E197C"/>
    <w:rsid w:val="000E211F"/>
    <w:rsid w:val="000E21CC"/>
    <w:rsid w:val="000E2244"/>
    <w:rsid w:val="000E2322"/>
    <w:rsid w:val="000E4032"/>
    <w:rsid w:val="000E40F0"/>
    <w:rsid w:val="000E56E2"/>
    <w:rsid w:val="000E6573"/>
    <w:rsid w:val="000E6748"/>
    <w:rsid w:val="000E71CC"/>
    <w:rsid w:val="000E7FF1"/>
    <w:rsid w:val="000F05D1"/>
    <w:rsid w:val="000F0D76"/>
    <w:rsid w:val="000F33CB"/>
    <w:rsid w:val="000F3E59"/>
    <w:rsid w:val="000F3FF2"/>
    <w:rsid w:val="000F4AD5"/>
    <w:rsid w:val="000F5003"/>
    <w:rsid w:val="000F555F"/>
    <w:rsid w:val="000F7165"/>
    <w:rsid w:val="000F753F"/>
    <w:rsid w:val="000F795A"/>
    <w:rsid w:val="000F7E56"/>
    <w:rsid w:val="00100738"/>
    <w:rsid w:val="00100E3E"/>
    <w:rsid w:val="001014DC"/>
    <w:rsid w:val="00101E58"/>
    <w:rsid w:val="00101EF4"/>
    <w:rsid w:val="00103DBA"/>
    <w:rsid w:val="00104884"/>
    <w:rsid w:val="00104913"/>
    <w:rsid w:val="00104AA0"/>
    <w:rsid w:val="00104D10"/>
    <w:rsid w:val="00105284"/>
    <w:rsid w:val="001054C6"/>
    <w:rsid w:val="00106638"/>
    <w:rsid w:val="00106872"/>
    <w:rsid w:val="00106E7A"/>
    <w:rsid w:val="00107010"/>
    <w:rsid w:val="00110270"/>
    <w:rsid w:val="001106F5"/>
    <w:rsid w:val="001110EF"/>
    <w:rsid w:val="00111E24"/>
    <w:rsid w:val="00112075"/>
    <w:rsid w:val="001128F6"/>
    <w:rsid w:val="00113773"/>
    <w:rsid w:val="00113848"/>
    <w:rsid w:val="00113BF7"/>
    <w:rsid w:val="001161F2"/>
    <w:rsid w:val="0011628B"/>
    <w:rsid w:val="0011764D"/>
    <w:rsid w:val="00117C17"/>
    <w:rsid w:val="00117D34"/>
    <w:rsid w:val="00121FBF"/>
    <w:rsid w:val="001226E6"/>
    <w:rsid w:val="00123157"/>
    <w:rsid w:val="00123177"/>
    <w:rsid w:val="001231EE"/>
    <w:rsid w:val="00123592"/>
    <w:rsid w:val="0012397B"/>
    <w:rsid w:val="00123BAD"/>
    <w:rsid w:val="00124EE9"/>
    <w:rsid w:val="00125095"/>
    <w:rsid w:val="0012641B"/>
    <w:rsid w:val="00126DFF"/>
    <w:rsid w:val="00127174"/>
    <w:rsid w:val="00131656"/>
    <w:rsid w:val="00131EF5"/>
    <w:rsid w:val="00132A97"/>
    <w:rsid w:val="001333F9"/>
    <w:rsid w:val="0013427C"/>
    <w:rsid w:val="00134840"/>
    <w:rsid w:val="00136206"/>
    <w:rsid w:val="001373F9"/>
    <w:rsid w:val="00137BC1"/>
    <w:rsid w:val="00137EE3"/>
    <w:rsid w:val="00140196"/>
    <w:rsid w:val="00143A47"/>
    <w:rsid w:val="001443B1"/>
    <w:rsid w:val="00145DF0"/>
    <w:rsid w:val="00147B12"/>
    <w:rsid w:val="00150875"/>
    <w:rsid w:val="00152771"/>
    <w:rsid w:val="00153223"/>
    <w:rsid w:val="00153F29"/>
    <w:rsid w:val="00157A1C"/>
    <w:rsid w:val="00160B0E"/>
    <w:rsid w:val="00161380"/>
    <w:rsid w:val="00161848"/>
    <w:rsid w:val="00161C79"/>
    <w:rsid w:val="00162000"/>
    <w:rsid w:val="001641CF"/>
    <w:rsid w:val="00164EE1"/>
    <w:rsid w:val="00165E33"/>
    <w:rsid w:val="00166AA5"/>
    <w:rsid w:val="00167A61"/>
    <w:rsid w:val="001700E4"/>
    <w:rsid w:val="001741D8"/>
    <w:rsid w:val="001749BA"/>
    <w:rsid w:val="00174B6F"/>
    <w:rsid w:val="00176739"/>
    <w:rsid w:val="00177C01"/>
    <w:rsid w:val="00177C2F"/>
    <w:rsid w:val="00181462"/>
    <w:rsid w:val="0018321B"/>
    <w:rsid w:val="001839DA"/>
    <w:rsid w:val="00186318"/>
    <w:rsid w:val="00187927"/>
    <w:rsid w:val="00187A01"/>
    <w:rsid w:val="001907BF"/>
    <w:rsid w:val="00190933"/>
    <w:rsid w:val="00191CE2"/>
    <w:rsid w:val="001945FA"/>
    <w:rsid w:val="00194618"/>
    <w:rsid w:val="00194BB9"/>
    <w:rsid w:val="00195826"/>
    <w:rsid w:val="00196A47"/>
    <w:rsid w:val="00196F34"/>
    <w:rsid w:val="00197772"/>
    <w:rsid w:val="00197B38"/>
    <w:rsid w:val="001A0777"/>
    <w:rsid w:val="001A0AAD"/>
    <w:rsid w:val="001A1DF4"/>
    <w:rsid w:val="001A2FED"/>
    <w:rsid w:val="001A34F5"/>
    <w:rsid w:val="001A3514"/>
    <w:rsid w:val="001A4B77"/>
    <w:rsid w:val="001A519E"/>
    <w:rsid w:val="001A6859"/>
    <w:rsid w:val="001A71B7"/>
    <w:rsid w:val="001A7A6A"/>
    <w:rsid w:val="001B056A"/>
    <w:rsid w:val="001B05C8"/>
    <w:rsid w:val="001B1905"/>
    <w:rsid w:val="001B30FE"/>
    <w:rsid w:val="001B36D0"/>
    <w:rsid w:val="001B3F96"/>
    <w:rsid w:val="001B51AC"/>
    <w:rsid w:val="001B55A4"/>
    <w:rsid w:val="001B7140"/>
    <w:rsid w:val="001B7F4E"/>
    <w:rsid w:val="001C0523"/>
    <w:rsid w:val="001C08F0"/>
    <w:rsid w:val="001C17D2"/>
    <w:rsid w:val="001C1DCB"/>
    <w:rsid w:val="001C1FBF"/>
    <w:rsid w:val="001C23E6"/>
    <w:rsid w:val="001C27BC"/>
    <w:rsid w:val="001C3860"/>
    <w:rsid w:val="001C3870"/>
    <w:rsid w:val="001C46BD"/>
    <w:rsid w:val="001C4B46"/>
    <w:rsid w:val="001C55AF"/>
    <w:rsid w:val="001C613C"/>
    <w:rsid w:val="001D16E0"/>
    <w:rsid w:val="001D2CC6"/>
    <w:rsid w:val="001D2E47"/>
    <w:rsid w:val="001D3D2E"/>
    <w:rsid w:val="001D4109"/>
    <w:rsid w:val="001D4236"/>
    <w:rsid w:val="001D466A"/>
    <w:rsid w:val="001D4F57"/>
    <w:rsid w:val="001D5512"/>
    <w:rsid w:val="001D58C7"/>
    <w:rsid w:val="001D660B"/>
    <w:rsid w:val="001D6C8F"/>
    <w:rsid w:val="001D7273"/>
    <w:rsid w:val="001D772B"/>
    <w:rsid w:val="001E13E3"/>
    <w:rsid w:val="001E2EF7"/>
    <w:rsid w:val="001E3431"/>
    <w:rsid w:val="001E3648"/>
    <w:rsid w:val="001E5240"/>
    <w:rsid w:val="001E6374"/>
    <w:rsid w:val="001E6D18"/>
    <w:rsid w:val="001E7CD6"/>
    <w:rsid w:val="001F0A1E"/>
    <w:rsid w:val="001F0CD4"/>
    <w:rsid w:val="001F459C"/>
    <w:rsid w:val="001F476F"/>
    <w:rsid w:val="001F66EF"/>
    <w:rsid w:val="001F6ACB"/>
    <w:rsid w:val="001F72CB"/>
    <w:rsid w:val="00201C95"/>
    <w:rsid w:val="0020238F"/>
    <w:rsid w:val="00203BDD"/>
    <w:rsid w:val="00205F22"/>
    <w:rsid w:val="00207829"/>
    <w:rsid w:val="00211769"/>
    <w:rsid w:val="00212C7D"/>
    <w:rsid w:val="00212F8C"/>
    <w:rsid w:val="0021342B"/>
    <w:rsid w:val="00213C26"/>
    <w:rsid w:val="00214E7E"/>
    <w:rsid w:val="00216273"/>
    <w:rsid w:val="0021628E"/>
    <w:rsid w:val="00217038"/>
    <w:rsid w:val="002201F8"/>
    <w:rsid w:val="0022047E"/>
    <w:rsid w:val="00220939"/>
    <w:rsid w:val="00220E6A"/>
    <w:rsid w:val="00221CA9"/>
    <w:rsid w:val="002249D2"/>
    <w:rsid w:val="00224CFB"/>
    <w:rsid w:val="00224DFC"/>
    <w:rsid w:val="002254EA"/>
    <w:rsid w:val="00225FE2"/>
    <w:rsid w:val="00227AB1"/>
    <w:rsid w:val="00231834"/>
    <w:rsid w:val="00231A23"/>
    <w:rsid w:val="00232083"/>
    <w:rsid w:val="0023341B"/>
    <w:rsid w:val="002335C5"/>
    <w:rsid w:val="00233A9F"/>
    <w:rsid w:val="002346CF"/>
    <w:rsid w:val="00234B68"/>
    <w:rsid w:val="00234D21"/>
    <w:rsid w:val="00236855"/>
    <w:rsid w:val="00236FA9"/>
    <w:rsid w:val="002405AE"/>
    <w:rsid w:val="00240F6D"/>
    <w:rsid w:val="00241FDC"/>
    <w:rsid w:val="002427C6"/>
    <w:rsid w:val="002438E5"/>
    <w:rsid w:val="00244EB6"/>
    <w:rsid w:val="00250AF7"/>
    <w:rsid w:val="00251323"/>
    <w:rsid w:val="0025156E"/>
    <w:rsid w:val="0025193E"/>
    <w:rsid w:val="00251FD0"/>
    <w:rsid w:val="00253B4A"/>
    <w:rsid w:val="00254AA6"/>
    <w:rsid w:val="00255914"/>
    <w:rsid w:val="00256310"/>
    <w:rsid w:val="002612B8"/>
    <w:rsid w:val="002613CF"/>
    <w:rsid w:val="002615CD"/>
    <w:rsid w:val="00263262"/>
    <w:rsid w:val="00264651"/>
    <w:rsid w:val="00267CAD"/>
    <w:rsid w:val="002717AD"/>
    <w:rsid w:val="00272234"/>
    <w:rsid w:val="002739BF"/>
    <w:rsid w:val="00274994"/>
    <w:rsid w:val="00274E06"/>
    <w:rsid w:val="00275B81"/>
    <w:rsid w:val="00275EDD"/>
    <w:rsid w:val="00276345"/>
    <w:rsid w:val="00276DF0"/>
    <w:rsid w:val="002770E3"/>
    <w:rsid w:val="0027712B"/>
    <w:rsid w:val="002774D0"/>
    <w:rsid w:val="002810F5"/>
    <w:rsid w:val="002812FD"/>
    <w:rsid w:val="00281D2B"/>
    <w:rsid w:val="002827E3"/>
    <w:rsid w:val="00284177"/>
    <w:rsid w:val="002847AC"/>
    <w:rsid w:val="00285EEE"/>
    <w:rsid w:val="00292219"/>
    <w:rsid w:val="002937DB"/>
    <w:rsid w:val="00293B5C"/>
    <w:rsid w:val="00295F13"/>
    <w:rsid w:val="002963A4"/>
    <w:rsid w:val="0029675C"/>
    <w:rsid w:val="00296CA8"/>
    <w:rsid w:val="002970BB"/>
    <w:rsid w:val="0029766D"/>
    <w:rsid w:val="002A01F4"/>
    <w:rsid w:val="002A0BEA"/>
    <w:rsid w:val="002A31BC"/>
    <w:rsid w:val="002A3331"/>
    <w:rsid w:val="002A34D7"/>
    <w:rsid w:val="002A3B64"/>
    <w:rsid w:val="002A4A26"/>
    <w:rsid w:val="002A4BFD"/>
    <w:rsid w:val="002A4E5F"/>
    <w:rsid w:val="002B0A02"/>
    <w:rsid w:val="002B1993"/>
    <w:rsid w:val="002B333A"/>
    <w:rsid w:val="002B6C4D"/>
    <w:rsid w:val="002B750C"/>
    <w:rsid w:val="002C0757"/>
    <w:rsid w:val="002C0CD0"/>
    <w:rsid w:val="002C0E22"/>
    <w:rsid w:val="002C1134"/>
    <w:rsid w:val="002C266C"/>
    <w:rsid w:val="002C3ED5"/>
    <w:rsid w:val="002C4103"/>
    <w:rsid w:val="002C4A11"/>
    <w:rsid w:val="002C630A"/>
    <w:rsid w:val="002C6C21"/>
    <w:rsid w:val="002C700B"/>
    <w:rsid w:val="002C76BC"/>
    <w:rsid w:val="002D05B3"/>
    <w:rsid w:val="002D06F0"/>
    <w:rsid w:val="002D48C0"/>
    <w:rsid w:val="002D5398"/>
    <w:rsid w:val="002D5778"/>
    <w:rsid w:val="002D58A1"/>
    <w:rsid w:val="002D5CFF"/>
    <w:rsid w:val="002D5F26"/>
    <w:rsid w:val="002D66CA"/>
    <w:rsid w:val="002D6B3B"/>
    <w:rsid w:val="002D7832"/>
    <w:rsid w:val="002F014C"/>
    <w:rsid w:val="002F0538"/>
    <w:rsid w:val="002F08FB"/>
    <w:rsid w:val="002F1D1B"/>
    <w:rsid w:val="002F2154"/>
    <w:rsid w:val="002F3480"/>
    <w:rsid w:val="002F3A2D"/>
    <w:rsid w:val="002F3E19"/>
    <w:rsid w:val="002F4298"/>
    <w:rsid w:val="002F4D92"/>
    <w:rsid w:val="002F522F"/>
    <w:rsid w:val="00300337"/>
    <w:rsid w:val="00300531"/>
    <w:rsid w:val="00300659"/>
    <w:rsid w:val="0030243C"/>
    <w:rsid w:val="003034D8"/>
    <w:rsid w:val="00304D92"/>
    <w:rsid w:val="00305598"/>
    <w:rsid w:val="003060B1"/>
    <w:rsid w:val="00307710"/>
    <w:rsid w:val="00310AC6"/>
    <w:rsid w:val="003115B1"/>
    <w:rsid w:val="00312792"/>
    <w:rsid w:val="00312E37"/>
    <w:rsid w:val="0031312B"/>
    <w:rsid w:val="003131BB"/>
    <w:rsid w:val="0031348A"/>
    <w:rsid w:val="0031365A"/>
    <w:rsid w:val="00313C59"/>
    <w:rsid w:val="00314E05"/>
    <w:rsid w:val="003153DF"/>
    <w:rsid w:val="00316484"/>
    <w:rsid w:val="003167AD"/>
    <w:rsid w:val="0031715F"/>
    <w:rsid w:val="00317413"/>
    <w:rsid w:val="00317491"/>
    <w:rsid w:val="00320BD3"/>
    <w:rsid w:val="0032131B"/>
    <w:rsid w:val="003227F8"/>
    <w:rsid w:val="00322A4D"/>
    <w:rsid w:val="00323126"/>
    <w:rsid w:val="00323621"/>
    <w:rsid w:val="00323BAD"/>
    <w:rsid w:val="00323CC1"/>
    <w:rsid w:val="00324005"/>
    <w:rsid w:val="00324622"/>
    <w:rsid w:val="003250EC"/>
    <w:rsid w:val="0032614F"/>
    <w:rsid w:val="003261B9"/>
    <w:rsid w:val="00326CEA"/>
    <w:rsid w:val="00327211"/>
    <w:rsid w:val="003278ED"/>
    <w:rsid w:val="003279CE"/>
    <w:rsid w:val="00327F75"/>
    <w:rsid w:val="003306EA"/>
    <w:rsid w:val="003327D8"/>
    <w:rsid w:val="003328D5"/>
    <w:rsid w:val="00332D6A"/>
    <w:rsid w:val="00332F5B"/>
    <w:rsid w:val="00333056"/>
    <w:rsid w:val="00334DEA"/>
    <w:rsid w:val="00335B7A"/>
    <w:rsid w:val="00335FDD"/>
    <w:rsid w:val="0033775F"/>
    <w:rsid w:val="00340E5F"/>
    <w:rsid w:val="003428D7"/>
    <w:rsid w:val="00343921"/>
    <w:rsid w:val="00343DA9"/>
    <w:rsid w:val="0034400F"/>
    <w:rsid w:val="00344260"/>
    <w:rsid w:val="003442F3"/>
    <w:rsid w:val="00344567"/>
    <w:rsid w:val="00345155"/>
    <w:rsid w:val="00347545"/>
    <w:rsid w:val="00352F98"/>
    <w:rsid w:val="00353CF4"/>
    <w:rsid w:val="00354150"/>
    <w:rsid w:val="003542AE"/>
    <w:rsid w:val="0035474E"/>
    <w:rsid w:val="00356FE1"/>
    <w:rsid w:val="00357651"/>
    <w:rsid w:val="003578AF"/>
    <w:rsid w:val="00361E34"/>
    <w:rsid w:val="00361E99"/>
    <w:rsid w:val="0036303F"/>
    <w:rsid w:val="0036379F"/>
    <w:rsid w:val="00365F4D"/>
    <w:rsid w:val="0036711B"/>
    <w:rsid w:val="003679F5"/>
    <w:rsid w:val="003711FC"/>
    <w:rsid w:val="003719E9"/>
    <w:rsid w:val="00372170"/>
    <w:rsid w:val="00372263"/>
    <w:rsid w:val="00372281"/>
    <w:rsid w:val="003735F5"/>
    <w:rsid w:val="00374BBE"/>
    <w:rsid w:val="00376499"/>
    <w:rsid w:val="003767FC"/>
    <w:rsid w:val="00380153"/>
    <w:rsid w:val="00380ADD"/>
    <w:rsid w:val="00381182"/>
    <w:rsid w:val="00381D0B"/>
    <w:rsid w:val="003839C9"/>
    <w:rsid w:val="00384199"/>
    <w:rsid w:val="003844D1"/>
    <w:rsid w:val="00384E86"/>
    <w:rsid w:val="003856F7"/>
    <w:rsid w:val="00386455"/>
    <w:rsid w:val="0039110D"/>
    <w:rsid w:val="00391D29"/>
    <w:rsid w:val="003921CC"/>
    <w:rsid w:val="00392379"/>
    <w:rsid w:val="0039453A"/>
    <w:rsid w:val="00395291"/>
    <w:rsid w:val="003967CB"/>
    <w:rsid w:val="0039738D"/>
    <w:rsid w:val="00397D57"/>
    <w:rsid w:val="00397F20"/>
    <w:rsid w:val="003A022B"/>
    <w:rsid w:val="003A08DF"/>
    <w:rsid w:val="003A0A17"/>
    <w:rsid w:val="003A2A39"/>
    <w:rsid w:val="003A47F6"/>
    <w:rsid w:val="003A4973"/>
    <w:rsid w:val="003A6196"/>
    <w:rsid w:val="003A62DD"/>
    <w:rsid w:val="003A719E"/>
    <w:rsid w:val="003A7540"/>
    <w:rsid w:val="003B05B6"/>
    <w:rsid w:val="003B07A3"/>
    <w:rsid w:val="003B1293"/>
    <w:rsid w:val="003B179F"/>
    <w:rsid w:val="003B1D26"/>
    <w:rsid w:val="003B285E"/>
    <w:rsid w:val="003B3863"/>
    <w:rsid w:val="003B3DB4"/>
    <w:rsid w:val="003B5397"/>
    <w:rsid w:val="003B62F2"/>
    <w:rsid w:val="003B69CE"/>
    <w:rsid w:val="003C051D"/>
    <w:rsid w:val="003C082B"/>
    <w:rsid w:val="003C08B7"/>
    <w:rsid w:val="003C0EB5"/>
    <w:rsid w:val="003C174B"/>
    <w:rsid w:val="003C27A4"/>
    <w:rsid w:val="003C4627"/>
    <w:rsid w:val="003C4976"/>
    <w:rsid w:val="003C4CB6"/>
    <w:rsid w:val="003C5751"/>
    <w:rsid w:val="003C5D9A"/>
    <w:rsid w:val="003C64C0"/>
    <w:rsid w:val="003C67E9"/>
    <w:rsid w:val="003C7CB1"/>
    <w:rsid w:val="003C7EF9"/>
    <w:rsid w:val="003D0BF4"/>
    <w:rsid w:val="003D150C"/>
    <w:rsid w:val="003D2DCD"/>
    <w:rsid w:val="003D3464"/>
    <w:rsid w:val="003D42E3"/>
    <w:rsid w:val="003D4E34"/>
    <w:rsid w:val="003D5536"/>
    <w:rsid w:val="003D588D"/>
    <w:rsid w:val="003D5AAA"/>
    <w:rsid w:val="003E1B8B"/>
    <w:rsid w:val="003E20A9"/>
    <w:rsid w:val="003E2842"/>
    <w:rsid w:val="003E2DF2"/>
    <w:rsid w:val="003E3858"/>
    <w:rsid w:val="003E3AFA"/>
    <w:rsid w:val="003E4AC7"/>
    <w:rsid w:val="003E5CE2"/>
    <w:rsid w:val="003E79BB"/>
    <w:rsid w:val="003F00C7"/>
    <w:rsid w:val="003F1D6A"/>
    <w:rsid w:val="003F247C"/>
    <w:rsid w:val="003F295A"/>
    <w:rsid w:val="003F5F6D"/>
    <w:rsid w:val="003F6E20"/>
    <w:rsid w:val="003F7008"/>
    <w:rsid w:val="003F7304"/>
    <w:rsid w:val="0040142F"/>
    <w:rsid w:val="00402F7D"/>
    <w:rsid w:val="00403127"/>
    <w:rsid w:val="00403469"/>
    <w:rsid w:val="00403A7B"/>
    <w:rsid w:val="00406F2F"/>
    <w:rsid w:val="00407038"/>
    <w:rsid w:val="00407F19"/>
    <w:rsid w:val="0041044E"/>
    <w:rsid w:val="00410ABB"/>
    <w:rsid w:val="00411CAF"/>
    <w:rsid w:val="004133D6"/>
    <w:rsid w:val="00413E78"/>
    <w:rsid w:val="004163AE"/>
    <w:rsid w:val="0041766B"/>
    <w:rsid w:val="00417A46"/>
    <w:rsid w:val="0042028F"/>
    <w:rsid w:val="00421175"/>
    <w:rsid w:val="00421A70"/>
    <w:rsid w:val="00421B9C"/>
    <w:rsid w:val="00421F32"/>
    <w:rsid w:val="0042334A"/>
    <w:rsid w:val="0042413F"/>
    <w:rsid w:val="0042580F"/>
    <w:rsid w:val="0042645E"/>
    <w:rsid w:val="00426486"/>
    <w:rsid w:val="004264BA"/>
    <w:rsid w:val="00426A59"/>
    <w:rsid w:val="00431994"/>
    <w:rsid w:val="00432642"/>
    <w:rsid w:val="004333A6"/>
    <w:rsid w:val="004335C4"/>
    <w:rsid w:val="00435406"/>
    <w:rsid w:val="00435872"/>
    <w:rsid w:val="00437A8E"/>
    <w:rsid w:val="0044020D"/>
    <w:rsid w:val="0044460F"/>
    <w:rsid w:val="00444719"/>
    <w:rsid w:val="00444CD9"/>
    <w:rsid w:val="00445221"/>
    <w:rsid w:val="00445A5D"/>
    <w:rsid w:val="00445E6C"/>
    <w:rsid w:val="00446079"/>
    <w:rsid w:val="00446321"/>
    <w:rsid w:val="00446519"/>
    <w:rsid w:val="004467A0"/>
    <w:rsid w:val="00447E8C"/>
    <w:rsid w:val="00451167"/>
    <w:rsid w:val="00452640"/>
    <w:rsid w:val="004531B5"/>
    <w:rsid w:val="004555BC"/>
    <w:rsid w:val="00455D55"/>
    <w:rsid w:val="004570D8"/>
    <w:rsid w:val="0046019C"/>
    <w:rsid w:val="00461A3C"/>
    <w:rsid w:val="0046223D"/>
    <w:rsid w:val="004630ED"/>
    <w:rsid w:val="0046332D"/>
    <w:rsid w:val="004638BE"/>
    <w:rsid w:val="00465E14"/>
    <w:rsid w:val="00466EE5"/>
    <w:rsid w:val="00467869"/>
    <w:rsid w:val="0047009B"/>
    <w:rsid w:val="00470D0F"/>
    <w:rsid w:val="004714A5"/>
    <w:rsid w:val="00471942"/>
    <w:rsid w:val="004720D7"/>
    <w:rsid w:val="00472B45"/>
    <w:rsid w:val="004732FC"/>
    <w:rsid w:val="004743C8"/>
    <w:rsid w:val="00474E22"/>
    <w:rsid w:val="00476CB0"/>
    <w:rsid w:val="0047794D"/>
    <w:rsid w:val="0048077A"/>
    <w:rsid w:val="00480D13"/>
    <w:rsid w:val="00480FAD"/>
    <w:rsid w:val="004823A5"/>
    <w:rsid w:val="00482733"/>
    <w:rsid w:val="00482EE4"/>
    <w:rsid w:val="00483206"/>
    <w:rsid w:val="00483D92"/>
    <w:rsid w:val="00483EF3"/>
    <w:rsid w:val="0048493C"/>
    <w:rsid w:val="00487E76"/>
    <w:rsid w:val="00487EC9"/>
    <w:rsid w:val="00493B84"/>
    <w:rsid w:val="00496B24"/>
    <w:rsid w:val="00497DDC"/>
    <w:rsid w:val="004A0165"/>
    <w:rsid w:val="004A09B4"/>
    <w:rsid w:val="004A1165"/>
    <w:rsid w:val="004A1769"/>
    <w:rsid w:val="004A324D"/>
    <w:rsid w:val="004A3CA1"/>
    <w:rsid w:val="004A4438"/>
    <w:rsid w:val="004A44C6"/>
    <w:rsid w:val="004A46E2"/>
    <w:rsid w:val="004A496D"/>
    <w:rsid w:val="004A6162"/>
    <w:rsid w:val="004A70C3"/>
    <w:rsid w:val="004B0508"/>
    <w:rsid w:val="004B13CA"/>
    <w:rsid w:val="004B30A9"/>
    <w:rsid w:val="004B3500"/>
    <w:rsid w:val="004B433F"/>
    <w:rsid w:val="004B4B47"/>
    <w:rsid w:val="004B4D12"/>
    <w:rsid w:val="004B562B"/>
    <w:rsid w:val="004B5979"/>
    <w:rsid w:val="004B60E2"/>
    <w:rsid w:val="004B76D1"/>
    <w:rsid w:val="004C00D9"/>
    <w:rsid w:val="004C1304"/>
    <w:rsid w:val="004C1617"/>
    <w:rsid w:val="004C248D"/>
    <w:rsid w:val="004C2BEA"/>
    <w:rsid w:val="004C3564"/>
    <w:rsid w:val="004C5F51"/>
    <w:rsid w:val="004C6FAB"/>
    <w:rsid w:val="004C711D"/>
    <w:rsid w:val="004D09A9"/>
    <w:rsid w:val="004D1CE8"/>
    <w:rsid w:val="004D2E96"/>
    <w:rsid w:val="004D3E2E"/>
    <w:rsid w:val="004D44AD"/>
    <w:rsid w:val="004D4A27"/>
    <w:rsid w:val="004D6558"/>
    <w:rsid w:val="004D67C9"/>
    <w:rsid w:val="004D6A6E"/>
    <w:rsid w:val="004E051A"/>
    <w:rsid w:val="004E09A2"/>
    <w:rsid w:val="004E0ABD"/>
    <w:rsid w:val="004E1141"/>
    <w:rsid w:val="004E1E9E"/>
    <w:rsid w:val="004E3628"/>
    <w:rsid w:val="004E45F4"/>
    <w:rsid w:val="004E573D"/>
    <w:rsid w:val="004E6284"/>
    <w:rsid w:val="004E6705"/>
    <w:rsid w:val="004F0567"/>
    <w:rsid w:val="004F0AF8"/>
    <w:rsid w:val="004F0B11"/>
    <w:rsid w:val="004F11FC"/>
    <w:rsid w:val="004F1D28"/>
    <w:rsid w:val="004F225D"/>
    <w:rsid w:val="004F2914"/>
    <w:rsid w:val="004F2BD7"/>
    <w:rsid w:val="004F35CC"/>
    <w:rsid w:val="004F3928"/>
    <w:rsid w:val="004F45A9"/>
    <w:rsid w:val="004F6288"/>
    <w:rsid w:val="004F77DE"/>
    <w:rsid w:val="00501D9B"/>
    <w:rsid w:val="00502732"/>
    <w:rsid w:val="00502C5B"/>
    <w:rsid w:val="00503065"/>
    <w:rsid w:val="00503A9B"/>
    <w:rsid w:val="0050526C"/>
    <w:rsid w:val="005064DC"/>
    <w:rsid w:val="00507B0A"/>
    <w:rsid w:val="00507E22"/>
    <w:rsid w:val="005108A2"/>
    <w:rsid w:val="00511040"/>
    <w:rsid w:val="005122A5"/>
    <w:rsid w:val="005134F4"/>
    <w:rsid w:val="005172C2"/>
    <w:rsid w:val="00517942"/>
    <w:rsid w:val="0052058F"/>
    <w:rsid w:val="00520A21"/>
    <w:rsid w:val="005211CE"/>
    <w:rsid w:val="00523084"/>
    <w:rsid w:val="005234DE"/>
    <w:rsid w:val="00523549"/>
    <w:rsid w:val="005236FB"/>
    <w:rsid w:val="00523F7B"/>
    <w:rsid w:val="005257B0"/>
    <w:rsid w:val="005271C4"/>
    <w:rsid w:val="00527E54"/>
    <w:rsid w:val="005315D4"/>
    <w:rsid w:val="00531898"/>
    <w:rsid w:val="00532A98"/>
    <w:rsid w:val="00534C66"/>
    <w:rsid w:val="0053726F"/>
    <w:rsid w:val="005377B1"/>
    <w:rsid w:val="00540253"/>
    <w:rsid w:val="005408F4"/>
    <w:rsid w:val="0054168F"/>
    <w:rsid w:val="00541722"/>
    <w:rsid w:val="00544C26"/>
    <w:rsid w:val="00545491"/>
    <w:rsid w:val="00545A39"/>
    <w:rsid w:val="00546A3B"/>
    <w:rsid w:val="00546AA1"/>
    <w:rsid w:val="005471FA"/>
    <w:rsid w:val="0054774C"/>
    <w:rsid w:val="00551081"/>
    <w:rsid w:val="005516AF"/>
    <w:rsid w:val="005520EA"/>
    <w:rsid w:val="00553451"/>
    <w:rsid w:val="005550C3"/>
    <w:rsid w:val="00555C1F"/>
    <w:rsid w:val="005573C1"/>
    <w:rsid w:val="00557E2F"/>
    <w:rsid w:val="0056038E"/>
    <w:rsid w:val="005606C7"/>
    <w:rsid w:val="00561430"/>
    <w:rsid w:val="00561DF1"/>
    <w:rsid w:val="00562793"/>
    <w:rsid w:val="00562B96"/>
    <w:rsid w:val="00562EA6"/>
    <w:rsid w:val="00563370"/>
    <w:rsid w:val="005640D2"/>
    <w:rsid w:val="00565D0B"/>
    <w:rsid w:val="0056618F"/>
    <w:rsid w:val="00566DA4"/>
    <w:rsid w:val="0056752F"/>
    <w:rsid w:val="00572116"/>
    <w:rsid w:val="00575C90"/>
    <w:rsid w:val="00576708"/>
    <w:rsid w:val="00577AF3"/>
    <w:rsid w:val="00580A37"/>
    <w:rsid w:val="005810D8"/>
    <w:rsid w:val="0058133F"/>
    <w:rsid w:val="00582118"/>
    <w:rsid w:val="00582BF3"/>
    <w:rsid w:val="00582F3C"/>
    <w:rsid w:val="005840B2"/>
    <w:rsid w:val="0058462D"/>
    <w:rsid w:val="0058489D"/>
    <w:rsid w:val="005852C9"/>
    <w:rsid w:val="00586AAD"/>
    <w:rsid w:val="00590DB5"/>
    <w:rsid w:val="00594A02"/>
    <w:rsid w:val="00594A42"/>
    <w:rsid w:val="00594E23"/>
    <w:rsid w:val="00595402"/>
    <w:rsid w:val="00595FA9"/>
    <w:rsid w:val="0059625A"/>
    <w:rsid w:val="005968AE"/>
    <w:rsid w:val="00597212"/>
    <w:rsid w:val="00597796"/>
    <w:rsid w:val="005A0395"/>
    <w:rsid w:val="005A0A88"/>
    <w:rsid w:val="005A13E2"/>
    <w:rsid w:val="005A24B2"/>
    <w:rsid w:val="005A29E9"/>
    <w:rsid w:val="005A306D"/>
    <w:rsid w:val="005A3C13"/>
    <w:rsid w:val="005A5662"/>
    <w:rsid w:val="005A5D83"/>
    <w:rsid w:val="005A5E62"/>
    <w:rsid w:val="005A6189"/>
    <w:rsid w:val="005A6FB2"/>
    <w:rsid w:val="005A7387"/>
    <w:rsid w:val="005A763E"/>
    <w:rsid w:val="005A7F02"/>
    <w:rsid w:val="005B05BE"/>
    <w:rsid w:val="005B0B32"/>
    <w:rsid w:val="005B350E"/>
    <w:rsid w:val="005B3DC3"/>
    <w:rsid w:val="005B5B2D"/>
    <w:rsid w:val="005B5F2E"/>
    <w:rsid w:val="005B6023"/>
    <w:rsid w:val="005B65D8"/>
    <w:rsid w:val="005B72B2"/>
    <w:rsid w:val="005B7821"/>
    <w:rsid w:val="005B7BE0"/>
    <w:rsid w:val="005C1EDF"/>
    <w:rsid w:val="005C231A"/>
    <w:rsid w:val="005C3077"/>
    <w:rsid w:val="005C37D4"/>
    <w:rsid w:val="005C3A9E"/>
    <w:rsid w:val="005C4122"/>
    <w:rsid w:val="005C4387"/>
    <w:rsid w:val="005C4B53"/>
    <w:rsid w:val="005C4E4A"/>
    <w:rsid w:val="005C54D4"/>
    <w:rsid w:val="005C590E"/>
    <w:rsid w:val="005C5A8F"/>
    <w:rsid w:val="005C67A4"/>
    <w:rsid w:val="005C6855"/>
    <w:rsid w:val="005C7ECA"/>
    <w:rsid w:val="005D1607"/>
    <w:rsid w:val="005D16CF"/>
    <w:rsid w:val="005D1C99"/>
    <w:rsid w:val="005D208C"/>
    <w:rsid w:val="005D2AB8"/>
    <w:rsid w:val="005D625D"/>
    <w:rsid w:val="005D7417"/>
    <w:rsid w:val="005E0268"/>
    <w:rsid w:val="005E1389"/>
    <w:rsid w:val="005E1E4E"/>
    <w:rsid w:val="005E28A3"/>
    <w:rsid w:val="005E2FEA"/>
    <w:rsid w:val="005E415D"/>
    <w:rsid w:val="005E57A7"/>
    <w:rsid w:val="005E5C7B"/>
    <w:rsid w:val="005E6E69"/>
    <w:rsid w:val="005E7335"/>
    <w:rsid w:val="005E7CBA"/>
    <w:rsid w:val="005F08DA"/>
    <w:rsid w:val="005F0F3E"/>
    <w:rsid w:val="005F102D"/>
    <w:rsid w:val="005F1A28"/>
    <w:rsid w:val="005F1CE5"/>
    <w:rsid w:val="005F1D57"/>
    <w:rsid w:val="005F3D92"/>
    <w:rsid w:val="005F3E8C"/>
    <w:rsid w:val="005F3F5E"/>
    <w:rsid w:val="005F44D9"/>
    <w:rsid w:val="005F63D4"/>
    <w:rsid w:val="005F65E0"/>
    <w:rsid w:val="005F67A3"/>
    <w:rsid w:val="005F67D0"/>
    <w:rsid w:val="005F6B3F"/>
    <w:rsid w:val="005F6C46"/>
    <w:rsid w:val="00600684"/>
    <w:rsid w:val="00601613"/>
    <w:rsid w:val="00602281"/>
    <w:rsid w:val="00603185"/>
    <w:rsid w:val="00603692"/>
    <w:rsid w:val="00603BB7"/>
    <w:rsid w:val="00604B19"/>
    <w:rsid w:val="006065E7"/>
    <w:rsid w:val="0060688E"/>
    <w:rsid w:val="00606FCA"/>
    <w:rsid w:val="00607C41"/>
    <w:rsid w:val="00607C57"/>
    <w:rsid w:val="0061003E"/>
    <w:rsid w:val="0061155D"/>
    <w:rsid w:val="006123CC"/>
    <w:rsid w:val="00612BAF"/>
    <w:rsid w:val="00614454"/>
    <w:rsid w:val="006148FD"/>
    <w:rsid w:val="00614C84"/>
    <w:rsid w:val="00615512"/>
    <w:rsid w:val="006159E0"/>
    <w:rsid w:val="006167AE"/>
    <w:rsid w:val="00620061"/>
    <w:rsid w:val="006200E9"/>
    <w:rsid w:val="006209B8"/>
    <w:rsid w:val="00624714"/>
    <w:rsid w:val="00624BDA"/>
    <w:rsid w:val="00625489"/>
    <w:rsid w:val="00626B90"/>
    <w:rsid w:val="00626CE2"/>
    <w:rsid w:val="00626D2E"/>
    <w:rsid w:val="00627012"/>
    <w:rsid w:val="006272EC"/>
    <w:rsid w:val="00633812"/>
    <w:rsid w:val="00633961"/>
    <w:rsid w:val="00633987"/>
    <w:rsid w:val="00633B7A"/>
    <w:rsid w:val="006341AD"/>
    <w:rsid w:val="0063511A"/>
    <w:rsid w:val="00635A15"/>
    <w:rsid w:val="00635C34"/>
    <w:rsid w:val="0064023F"/>
    <w:rsid w:val="006407B7"/>
    <w:rsid w:val="00640A98"/>
    <w:rsid w:val="006426C1"/>
    <w:rsid w:val="00643A11"/>
    <w:rsid w:val="006444EE"/>
    <w:rsid w:val="00645B2E"/>
    <w:rsid w:val="00647C11"/>
    <w:rsid w:val="00650C8D"/>
    <w:rsid w:val="006512A0"/>
    <w:rsid w:val="00652298"/>
    <w:rsid w:val="00652947"/>
    <w:rsid w:val="00652AD7"/>
    <w:rsid w:val="00652AFC"/>
    <w:rsid w:val="006538E2"/>
    <w:rsid w:val="0065474E"/>
    <w:rsid w:val="00654922"/>
    <w:rsid w:val="00654B4A"/>
    <w:rsid w:val="00654E79"/>
    <w:rsid w:val="006552E8"/>
    <w:rsid w:val="0065761F"/>
    <w:rsid w:val="00657A1A"/>
    <w:rsid w:val="006608AD"/>
    <w:rsid w:val="006608E2"/>
    <w:rsid w:val="00661098"/>
    <w:rsid w:val="00663102"/>
    <w:rsid w:val="006640AF"/>
    <w:rsid w:val="00664E98"/>
    <w:rsid w:val="00664F0A"/>
    <w:rsid w:val="006664DF"/>
    <w:rsid w:val="006674B6"/>
    <w:rsid w:val="00667D45"/>
    <w:rsid w:val="0067078E"/>
    <w:rsid w:val="0067093C"/>
    <w:rsid w:val="00670C39"/>
    <w:rsid w:val="00671086"/>
    <w:rsid w:val="00671197"/>
    <w:rsid w:val="006716E0"/>
    <w:rsid w:val="00673929"/>
    <w:rsid w:val="00675841"/>
    <w:rsid w:val="0067642E"/>
    <w:rsid w:val="00676B23"/>
    <w:rsid w:val="006815BA"/>
    <w:rsid w:val="006815BC"/>
    <w:rsid w:val="006820AE"/>
    <w:rsid w:val="00682ADF"/>
    <w:rsid w:val="00683FAE"/>
    <w:rsid w:val="006864A0"/>
    <w:rsid w:val="00686A89"/>
    <w:rsid w:val="00686AC2"/>
    <w:rsid w:val="00690BA6"/>
    <w:rsid w:val="006911B8"/>
    <w:rsid w:val="0069182A"/>
    <w:rsid w:val="006931D4"/>
    <w:rsid w:val="006935D0"/>
    <w:rsid w:val="00694958"/>
    <w:rsid w:val="006961E7"/>
    <w:rsid w:val="006973E3"/>
    <w:rsid w:val="0069781A"/>
    <w:rsid w:val="00697A46"/>
    <w:rsid w:val="006A08CF"/>
    <w:rsid w:val="006A1BB8"/>
    <w:rsid w:val="006A33A1"/>
    <w:rsid w:val="006A361C"/>
    <w:rsid w:val="006A3B94"/>
    <w:rsid w:val="006A42AD"/>
    <w:rsid w:val="006A52F9"/>
    <w:rsid w:val="006A6140"/>
    <w:rsid w:val="006A7374"/>
    <w:rsid w:val="006A763A"/>
    <w:rsid w:val="006A7759"/>
    <w:rsid w:val="006A7E86"/>
    <w:rsid w:val="006B17EC"/>
    <w:rsid w:val="006B2C53"/>
    <w:rsid w:val="006B33BB"/>
    <w:rsid w:val="006B393F"/>
    <w:rsid w:val="006B3F2E"/>
    <w:rsid w:val="006B49DC"/>
    <w:rsid w:val="006B49DD"/>
    <w:rsid w:val="006B4BCF"/>
    <w:rsid w:val="006B5241"/>
    <w:rsid w:val="006B5564"/>
    <w:rsid w:val="006B5971"/>
    <w:rsid w:val="006B64EF"/>
    <w:rsid w:val="006B6E41"/>
    <w:rsid w:val="006B770E"/>
    <w:rsid w:val="006C01AA"/>
    <w:rsid w:val="006C2AA8"/>
    <w:rsid w:val="006C3D8F"/>
    <w:rsid w:val="006C484E"/>
    <w:rsid w:val="006C4AD3"/>
    <w:rsid w:val="006C4CD2"/>
    <w:rsid w:val="006C6553"/>
    <w:rsid w:val="006C65F1"/>
    <w:rsid w:val="006C7C06"/>
    <w:rsid w:val="006D08A5"/>
    <w:rsid w:val="006D1417"/>
    <w:rsid w:val="006D1953"/>
    <w:rsid w:val="006D37DB"/>
    <w:rsid w:val="006D3C48"/>
    <w:rsid w:val="006D4B59"/>
    <w:rsid w:val="006D59A9"/>
    <w:rsid w:val="006D5CF2"/>
    <w:rsid w:val="006D5CFB"/>
    <w:rsid w:val="006D7947"/>
    <w:rsid w:val="006E0240"/>
    <w:rsid w:val="006E0285"/>
    <w:rsid w:val="006E1352"/>
    <w:rsid w:val="006E191A"/>
    <w:rsid w:val="006E1A90"/>
    <w:rsid w:val="006E1DA6"/>
    <w:rsid w:val="006E1EB1"/>
    <w:rsid w:val="006E2584"/>
    <w:rsid w:val="006E26D1"/>
    <w:rsid w:val="006E3831"/>
    <w:rsid w:val="006E390D"/>
    <w:rsid w:val="006E3BFA"/>
    <w:rsid w:val="006E3E2A"/>
    <w:rsid w:val="006E5842"/>
    <w:rsid w:val="006E5888"/>
    <w:rsid w:val="006E6603"/>
    <w:rsid w:val="006E7ADA"/>
    <w:rsid w:val="006E7F44"/>
    <w:rsid w:val="006F004E"/>
    <w:rsid w:val="006F0860"/>
    <w:rsid w:val="006F0874"/>
    <w:rsid w:val="006F0B32"/>
    <w:rsid w:val="006F2D15"/>
    <w:rsid w:val="006F3482"/>
    <w:rsid w:val="006F4852"/>
    <w:rsid w:val="006F505B"/>
    <w:rsid w:val="006F5998"/>
    <w:rsid w:val="006F5F3A"/>
    <w:rsid w:val="006F6743"/>
    <w:rsid w:val="006F7473"/>
    <w:rsid w:val="00701625"/>
    <w:rsid w:val="00702549"/>
    <w:rsid w:val="007035D1"/>
    <w:rsid w:val="00705C2C"/>
    <w:rsid w:val="007061AB"/>
    <w:rsid w:val="007072A9"/>
    <w:rsid w:val="00707B8E"/>
    <w:rsid w:val="00710D85"/>
    <w:rsid w:val="007124F1"/>
    <w:rsid w:val="0071389F"/>
    <w:rsid w:val="0071402E"/>
    <w:rsid w:val="00714D87"/>
    <w:rsid w:val="0071508A"/>
    <w:rsid w:val="00715B6D"/>
    <w:rsid w:val="00716140"/>
    <w:rsid w:val="00716618"/>
    <w:rsid w:val="00716A98"/>
    <w:rsid w:val="0071712E"/>
    <w:rsid w:val="00721A77"/>
    <w:rsid w:val="00721E1A"/>
    <w:rsid w:val="00722741"/>
    <w:rsid w:val="00723CEB"/>
    <w:rsid w:val="00724087"/>
    <w:rsid w:val="00724B2E"/>
    <w:rsid w:val="0072575C"/>
    <w:rsid w:val="007266D3"/>
    <w:rsid w:val="00726CFF"/>
    <w:rsid w:val="00727C27"/>
    <w:rsid w:val="007307F0"/>
    <w:rsid w:val="00730DEF"/>
    <w:rsid w:val="00731B61"/>
    <w:rsid w:val="0073268F"/>
    <w:rsid w:val="00732F4A"/>
    <w:rsid w:val="00732FC6"/>
    <w:rsid w:val="00733694"/>
    <w:rsid w:val="00733D52"/>
    <w:rsid w:val="00734297"/>
    <w:rsid w:val="00734979"/>
    <w:rsid w:val="007350F8"/>
    <w:rsid w:val="007359BE"/>
    <w:rsid w:val="00735C82"/>
    <w:rsid w:val="0073601A"/>
    <w:rsid w:val="00736561"/>
    <w:rsid w:val="007367B7"/>
    <w:rsid w:val="00736B38"/>
    <w:rsid w:val="007374E5"/>
    <w:rsid w:val="007409D7"/>
    <w:rsid w:val="0074716B"/>
    <w:rsid w:val="00747E0C"/>
    <w:rsid w:val="00747F18"/>
    <w:rsid w:val="0075102A"/>
    <w:rsid w:val="007515E7"/>
    <w:rsid w:val="0075315B"/>
    <w:rsid w:val="00753CB7"/>
    <w:rsid w:val="00753D45"/>
    <w:rsid w:val="00755354"/>
    <w:rsid w:val="00755D7B"/>
    <w:rsid w:val="007566B1"/>
    <w:rsid w:val="0075732F"/>
    <w:rsid w:val="0076030A"/>
    <w:rsid w:val="00760710"/>
    <w:rsid w:val="00762A25"/>
    <w:rsid w:val="00762B1E"/>
    <w:rsid w:val="0076339D"/>
    <w:rsid w:val="007635AC"/>
    <w:rsid w:val="00763628"/>
    <w:rsid w:val="00766643"/>
    <w:rsid w:val="00766667"/>
    <w:rsid w:val="00767BAB"/>
    <w:rsid w:val="00767E55"/>
    <w:rsid w:val="00770460"/>
    <w:rsid w:val="00770915"/>
    <w:rsid w:val="0077120D"/>
    <w:rsid w:val="0077129B"/>
    <w:rsid w:val="00771687"/>
    <w:rsid w:val="00771B39"/>
    <w:rsid w:val="00771DC6"/>
    <w:rsid w:val="00772691"/>
    <w:rsid w:val="0077313D"/>
    <w:rsid w:val="0077475E"/>
    <w:rsid w:val="00774C8F"/>
    <w:rsid w:val="007761DB"/>
    <w:rsid w:val="007767AD"/>
    <w:rsid w:val="00780A5C"/>
    <w:rsid w:val="00780D65"/>
    <w:rsid w:val="007811B4"/>
    <w:rsid w:val="00782067"/>
    <w:rsid w:val="0078323E"/>
    <w:rsid w:val="00783C99"/>
    <w:rsid w:val="007846E3"/>
    <w:rsid w:val="00784A8B"/>
    <w:rsid w:val="007866E6"/>
    <w:rsid w:val="007908C4"/>
    <w:rsid w:val="007913D7"/>
    <w:rsid w:val="007918A3"/>
    <w:rsid w:val="0079348D"/>
    <w:rsid w:val="00795394"/>
    <w:rsid w:val="007972DE"/>
    <w:rsid w:val="007977D7"/>
    <w:rsid w:val="007A001E"/>
    <w:rsid w:val="007A0292"/>
    <w:rsid w:val="007A03B6"/>
    <w:rsid w:val="007A0ED1"/>
    <w:rsid w:val="007A10C7"/>
    <w:rsid w:val="007A170E"/>
    <w:rsid w:val="007A4977"/>
    <w:rsid w:val="007A5DB4"/>
    <w:rsid w:val="007A75D9"/>
    <w:rsid w:val="007A7940"/>
    <w:rsid w:val="007A7D19"/>
    <w:rsid w:val="007B0CA6"/>
    <w:rsid w:val="007B1063"/>
    <w:rsid w:val="007B1683"/>
    <w:rsid w:val="007B1EBA"/>
    <w:rsid w:val="007B2067"/>
    <w:rsid w:val="007B23D4"/>
    <w:rsid w:val="007B2781"/>
    <w:rsid w:val="007B4769"/>
    <w:rsid w:val="007B4F2A"/>
    <w:rsid w:val="007B649F"/>
    <w:rsid w:val="007B67B5"/>
    <w:rsid w:val="007C1137"/>
    <w:rsid w:val="007C2257"/>
    <w:rsid w:val="007C25C6"/>
    <w:rsid w:val="007C2B73"/>
    <w:rsid w:val="007C43C8"/>
    <w:rsid w:val="007C496A"/>
    <w:rsid w:val="007C6D57"/>
    <w:rsid w:val="007C754F"/>
    <w:rsid w:val="007D03ED"/>
    <w:rsid w:val="007D085F"/>
    <w:rsid w:val="007D0DF7"/>
    <w:rsid w:val="007D340C"/>
    <w:rsid w:val="007D35BB"/>
    <w:rsid w:val="007D363B"/>
    <w:rsid w:val="007D4879"/>
    <w:rsid w:val="007D48AE"/>
    <w:rsid w:val="007D4DA6"/>
    <w:rsid w:val="007D5013"/>
    <w:rsid w:val="007D5FB5"/>
    <w:rsid w:val="007D619C"/>
    <w:rsid w:val="007D630F"/>
    <w:rsid w:val="007D7A13"/>
    <w:rsid w:val="007E376A"/>
    <w:rsid w:val="007E3877"/>
    <w:rsid w:val="007E3A95"/>
    <w:rsid w:val="007E4BCE"/>
    <w:rsid w:val="007E4F31"/>
    <w:rsid w:val="007E63D3"/>
    <w:rsid w:val="007E67C6"/>
    <w:rsid w:val="007E71EA"/>
    <w:rsid w:val="007E7841"/>
    <w:rsid w:val="007F0426"/>
    <w:rsid w:val="007F0820"/>
    <w:rsid w:val="007F5813"/>
    <w:rsid w:val="007F5823"/>
    <w:rsid w:val="007F72C4"/>
    <w:rsid w:val="008010AB"/>
    <w:rsid w:val="00801B96"/>
    <w:rsid w:val="008021FC"/>
    <w:rsid w:val="00803442"/>
    <w:rsid w:val="00803BE4"/>
    <w:rsid w:val="0080425A"/>
    <w:rsid w:val="008056E8"/>
    <w:rsid w:val="00805C48"/>
    <w:rsid w:val="00805D06"/>
    <w:rsid w:val="00805D2C"/>
    <w:rsid w:val="008060E2"/>
    <w:rsid w:val="00806EC7"/>
    <w:rsid w:val="00810623"/>
    <w:rsid w:val="008106AD"/>
    <w:rsid w:val="00810CA0"/>
    <w:rsid w:val="00810E03"/>
    <w:rsid w:val="00810EA0"/>
    <w:rsid w:val="00811D53"/>
    <w:rsid w:val="0081211B"/>
    <w:rsid w:val="0081221E"/>
    <w:rsid w:val="0081228A"/>
    <w:rsid w:val="0081292D"/>
    <w:rsid w:val="00815965"/>
    <w:rsid w:val="00816AD0"/>
    <w:rsid w:val="00820B7D"/>
    <w:rsid w:val="00820D42"/>
    <w:rsid w:val="00821093"/>
    <w:rsid w:val="008226B0"/>
    <w:rsid w:val="00822B54"/>
    <w:rsid w:val="00823E4B"/>
    <w:rsid w:val="008258F5"/>
    <w:rsid w:val="00826124"/>
    <w:rsid w:val="008278EF"/>
    <w:rsid w:val="0083019B"/>
    <w:rsid w:val="00830BBD"/>
    <w:rsid w:val="00831348"/>
    <w:rsid w:val="00831730"/>
    <w:rsid w:val="00833A62"/>
    <w:rsid w:val="008355B0"/>
    <w:rsid w:val="00836E2E"/>
    <w:rsid w:val="00837F95"/>
    <w:rsid w:val="008402FE"/>
    <w:rsid w:val="00840361"/>
    <w:rsid w:val="008414FC"/>
    <w:rsid w:val="0084150D"/>
    <w:rsid w:val="00841D9D"/>
    <w:rsid w:val="00842B53"/>
    <w:rsid w:val="00843E5F"/>
    <w:rsid w:val="008458D5"/>
    <w:rsid w:val="00845AC2"/>
    <w:rsid w:val="0084699C"/>
    <w:rsid w:val="008472F9"/>
    <w:rsid w:val="008478DA"/>
    <w:rsid w:val="0085087B"/>
    <w:rsid w:val="008519F6"/>
    <w:rsid w:val="008537FC"/>
    <w:rsid w:val="00853E14"/>
    <w:rsid w:val="00854896"/>
    <w:rsid w:val="008548C5"/>
    <w:rsid w:val="00856215"/>
    <w:rsid w:val="0085621C"/>
    <w:rsid w:val="008567F7"/>
    <w:rsid w:val="0085715A"/>
    <w:rsid w:val="008609A3"/>
    <w:rsid w:val="00860AB6"/>
    <w:rsid w:val="00860C7E"/>
    <w:rsid w:val="0086108C"/>
    <w:rsid w:val="00861D89"/>
    <w:rsid w:val="00862A1C"/>
    <w:rsid w:val="00862C25"/>
    <w:rsid w:val="00865B8F"/>
    <w:rsid w:val="0086799F"/>
    <w:rsid w:val="00867AA9"/>
    <w:rsid w:val="008702CB"/>
    <w:rsid w:val="00870F98"/>
    <w:rsid w:val="008745DE"/>
    <w:rsid w:val="00874EFB"/>
    <w:rsid w:val="00876CEA"/>
    <w:rsid w:val="00880216"/>
    <w:rsid w:val="0088027B"/>
    <w:rsid w:val="00880BB1"/>
    <w:rsid w:val="00880D00"/>
    <w:rsid w:val="00880F07"/>
    <w:rsid w:val="00880FE9"/>
    <w:rsid w:val="00881419"/>
    <w:rsid w:val="0088294D"/>
    <w:rsid w:val="008866C0"/>
    <w:rsid w:val="008870D2"/>
    <w:rsid w:val="008874DA"/>
    <w:rsid w:val="008875D3"/>
    <w:rsid w:val="008906FF"/>
    <w:rsid w:val="008918CE"/>
    <w:rsid w:val="008918F7"/>
    <w:rsid w:val="00891B61"/>
    <w:rsid w:val="00891EF4"/>
    <w:rsid w:val="00893D10"/>
    <w:rsid w:val="008940C9"/>
    <w:rsid w:val="008A0AC3"/>
    <w:rsid w:val="008A10B6"/>
    <w:rsid w:val="008A1B45"/>
    <w:rsid w:val="008A4325"/>
    <w:rsid w:val="008A48F3"/>
    <w:rsid w:val="008A6322"/>
    <w:rsid w:val="008A6383"/>
    <w:rsid w:val="008A6AFB"/>
    <w:rsid w:val="008B1B54"/>
    <w:rsid w:val="008B23F5"/>
    <w:rsid w:val="008B2920"/>
    <w:rsid w:val="008B2F40"/>
    <w:rsid w:val="008B5309"/>
    <w:rsid w:val="008B563E"/>
    <w:rsid w:val="008B5C26"/>
    <w:rsid w:val="008B719F"/>
    <w:rsid w:val="008C28D2"/>
    <w:rsid w:val="008C3486"/>
    <w:rsid w:val="008C5012"/>
    <w:rsid w:val="008C53D0"/>
    <w:rsid w:val="008C5C14"/>
    <w:rsid w:val="008C5D4C"/>
    <w:rsid w:val="008C630C"/>
    <w:rsid w:val="008C7058"/>
    <w:rsid w:val="008C74F4"/>
    <w:rsid w:val="008C765C"/>
    <w:rsid w:val="008C7E64"/>
    <w:rsid w:val="008D029A"/>
    <w:rsid w:val="008D04CB"/>
    <w:rsid w:val="008D1D45"/>
    <w:rsid w:val="008D3E64"/>
    <w:rsid w:val="008D427B"/>
    <w:rsid w:val="008D4A2E"/>
    <w:rsid w:val="008D6A29"/>
    <w:rsid w:val="008D6B47"/>
    <w:rsid w:val="008D7336"/>
    <w:rsid w:val="008E0338"/>
    <w:rsid w:val="008E15C3"/>
    <w:rsid w:val="008E15F7"/>
    <w:rsid w:val="008E20FA"/>
    <w:rsid w:val="008E3C89"/>
    <w:rsid w:val="008E3D2D"/>
    <w:rsid w:val="008E3DF2"/>
    <w:rsid w:val="008E5118"/>
    <w:rsid w:val="008E519C"/>
    <w:rsid w:val="008E5320"/>
    <w:rsid w:val="008E6F28"/>
    <w:rsid w:val="008E730F"/>
    <w:rsid w:val="008E7483"/>
    <w:rsid w:val="008E78A7"/>
    <w:rsid w:val="008F03A0"/>
    <w:rsid w:val="008F05B6"/>
    <w:rsid w:val="008F156C"/>
    <w:rsid w:val="008F3998"/>
    <w:rsid w:val="008F3CF2"/>
    <w:rsid w:val="008F3D53"/>
    <w:rsid w:val="008F48F7"/>
    <w:rsid w:val="008F4CEA"/>
    <w:rsid w:val="008F592D"/>
    <w:rsid w:val="008F5CA8"/>
    <w:rsid w:val="008F7C6D"/>
    <w:rsid w:val="00900901"/>
    <w:rsid w:val="00904864"/>
    <w:rsid w:val="00905C54"/>
    <w:rsid w:val="00906A44"/>
    <w:rsid w:val="0091075D"/>
    <w:rsid w:val="00911709"/>
    <w:rsid w:val="009122C7"/>
    <w:rsid w:val="00914403"/>
    <w:rsid w:val="00914DF2"/>
    <w:rsid w:val="00914E6E"/>
    <w:rsid w:val="00915B4F"/>
    <w:rsid w:val="00916347"/>
    <w:rsid w:val="00916619"/>
    <w:rsid w:val="00917610"/>
    <w:rsid w:val="00917DFF"/>
    <w:rsid w:val="009218B1"/>
    <w:rsid w:val="009220BD"/>
    <w:rsid w:val="00923D64"/>
    <w:rsid w:val="00923F9D"/>
    <w:rsid w:val="00924159"/>
    <w:rsid w:val="00925856"/>
    <w:rsid w:val="009258FC"/>
    <w:rsid w:val="00925A89"/>
    <w:rsid w:val="00926871"/>
    <w:rsid w:val="009268FC"/>
    <w:rsid w:val="00926971"/>
    <w:rsid w:val="00927105"/>
    <w:rsid w:val="0092721F"/>
    <w:rsid w:val="0092748C"/>
    <w:rsid w:val="009276FF"/>
    <w:rsid w:val="00927CE3"/>
    <w:rsid w:val="00927DC9"/>
    <w:rsid w:val="00927ED2"/>
    <w:rsid w:val="00930A5D"/>
    <w:rsid w:val="00931519"/>
    <w:rsid w:val="00931FDE"/>
    <w:rsid w:val="00932036"/>
    <w:rsid w:val="00933FE9"/>
    <w:rsid w:val="009352E7"/>
    <w:rsid w:val="0093577A"/>
    <w:rsid w:val="00935D01"/>
    <w:rsid w:val="00936035"/>
    <w:rsid w:val="0093765C"/>
    <w:rsid w:val="00937775"/>
    <w:rsid w:val="009378C6"/>
    <w:rsid w:val="00937C10"/>
    <w:rsid w:val="00940D1C"/>
    <w:rsid w:val="00942749"/>
    <w:rsid w:val="00942998"/>
    <w:rsid w:val="00943BBA"/>
    <w:rsid w:val="00943D83"/>
    <w:rsid w:val="009444BC"/>
    <w:rsid w:val="009477DD"/>
    <w:rsid w:val="00950D8F"/>
    <w:rsid w:val="0095151D"/>
    <w:rsid w:val="00952C54"/>
    <w:rsid w:val="00954BED"/>
    <w:rsid w:val="00954C7E"/>
    <w:rsid w:val="009552A2"/>
    <w:rsid w:val="009553D5"/>
    <w:rsid w:val="0095591C"/>
    <w:rsid w:val="00956176"/>
    <w:rsid w:val="0095662F"/>
    <w:rsid w:val="009570AE"/>
    <w:rsid w:val="00957E15"/>
    <w:rsid w:val="009624FD"/>
    <w:rsid w:val="00962902"/>
    <w:rsid w:val="00963326"/>
    <w:rsid w:val="00964825"/>
    <w:rsid w:val="00965029"/>
    <w:rsid w:val="0096648C"/>
    <w:rsid w:val="0096736F"/>
    <w:rsid w:val="00967581"/>
    <w:rsid w:val="00967ED4"/>
    <w:rsid w:val="00970EF9"/>
    <w:rsid w:val="00971969"/>
    <w:rsid w:val="00971F2E"/>
    <w:rsid w:val="00972BF7"/>
    <w:rsid w:val="00973917"/>
    <w:rsid w:val="00975E60"/>
    <w:rsid w:val="00977FE8"/>
    <w:rsid w:val="009807D7"/>
    <w:rsid w:val="009817D6"/>
    <w:rsid w:val="00981BAD"/>
    <w:rsid w:val="009831FE"/>
    <w:rsid w:val="00983944"/>
    <w:rsid w:val="00985310"/>
    <w:rsid w:val="009854A6"/>
    <w:rsid w:val="00985790"/>
    <w:rsid w:val="0098695E"/>
    <w:rsid w:val="009871F2"/>
    <w:rsid w:val="00987BC1"/>
    <w:rsid w:val="00990164"/>
    <w:rsid w:val="009921BC"/>
    <w:rsid w:val="0099240B"/>
    <w:rsid w:val="00993476"/>
    <w:rsid w:val="00993750"/>
    <w:rsid w:val="009943D9"/>
    <w:rsid w:val="00994561"/>
    <w:rsid w:val="00994DA5"/>
    <w:rsid w:val="00995CE0"/>
    <w:rsid w:val="00996735"/>
    <w:rsid w:val="0099711E"/>
    <w:rsid w:val="00997F58"/>
    <w:rsid w:val="009A0129"/>
    <w:rsid w:val="009A0176"/>
    <w:rsid w:val="009A0589"/>
    <w:rsid w:val="009A14B4"/>
    <w:rsid w:val="009A1F4D"/>
    <w:rsid w:val="009A4396"/>
    <w:rsid w:val="009A55C1"/>
    <w:rsid w:val="009A5D0E"/>
    <w:rsid w:val="009A643D"/>
    <w:rsid w:val="009A6CA0"/>
    <w:rsid w:val="009A6CAE"/>
    <w:rsid w:val="009A6D8B"/>
    <w:rsid w:val="009A72F5"/>
    <w:rsid w:val="009A790F"/>
    <w:rsid w:val="009B061C"/>
    <w:rsid w:val="009B08ED"/>
    <w:rsid w:val="009B0F63"/>
    <w:rsid w:val="009B115B"/>
    <w:rsid w:val="009B162F"/>
    <w:rsid w:val="009B3478"/>
    <w:rsid w:val="009B3FDC"/>
    <w:rsid w:val="009C07D0"/>
    <w:rsid w:val="009C0DC3"/>
    <w:rsid w:val="009C0F9D"/>
    <w:rsid w:val="009C1422"/>
    <w:rsid w:val="009C2BAE"/>
    <w:rsid w:val="009C49D5"/>
    <w:rsid w:val="009C4E52"/>
    <w:rsid w:val="009C6624"/>
    <w:rsid w:val="009C6CA8"/>
    <w:rsid w:val="009C724D"/>
    <w:rsid w:val="009C75DF"/>
    <w:rsid w:val="009C7F10"/>
    <w:rsid w:val="009D2452"/>
    <w:rsid w:val="009D435D"/>
    <w:rsid w:val="009D680F"/>
    <w:rsid w:val="009D6ECF"/>
    <w:rsid w:val="009D7884"/>
    <w:rsid w:val="009D789E"/>
    <w:rsid w:val="009E0A75"/>
    <w:rsid w:val="009E11E6"/>
    <w:rsid w:val="009E1300"/>
    <w:rsid w:val="009E1333"/>
    <w:rsid w:val="009E2316"/>
    <w:rsid w:val="009E31F1"/>
    <w:rsid w:val="009E63FD"/>
    <w:rsid w:val="009E6CEA"/>
    <w:rsid w:val="009E738C"/>
    <w:rsid w:val="009E796A"/>
    <w:rsid w:val="009E7970"/>
    <w:rsid w:val="009F0D2A"/>
    <w:rsid w:val="009F1294"/>
    <w:rsid w:val="009F1EC2"/>
    <w:rsid w:val="009F216D"/>
    <w:rsid w:val="009F40FD"/>
    <w:rsid w:val="009F490B"/>
    <w:rsid w:val="009F4C02"/>
    <w:rsid w:val="009F4C96"/>
    <w:rsid w:val="009F6336"/>
    <w:rsid w:val="009F7147"/>
    <w:rsid w:val="00A01088"/>
    <w:rsid w:val="00A01FC6"/>
    <w:rsid w:val="00A024FC"/>
    <w:rsid w:val="00A027B6"/>
    <w:rsid w:val="00A02946"/>
    <w:rsid w:val="00A02A30"/>
    <w:rsid w:val="00A02D9D"/>
    <w:rsid w:val="00A05B21"/>
    <w:rsid w:val="00A06072"/>
    <w:rsid w:val="00A06AF1"/>
    <w:rsid w:val="00A06C89"/>
    <w:rsid w:val="00A11AC5"/>
    <w:rsid w:val="00A138C4"/>
    <w:rsid w:val="00A13C81"/>
    <w:rsid w:val="00A13E22"/>
    <w:rsid w:val="00A13FDA"/>
    <w:rsid w:val="00A14871"/>
    <w:rsid w:val="00A17803"/>
    <w:rsid w:val="00A20DBB"/>
    <w:rsid w:val="00A216F0"/>
    <w:rsid w:val="00A222E0"/>
    <w:rsid w:val="00A22CFE"/>
    <w:rsid w:val="00A2310F"/>
    <w:rsid w:val="00A23130"/>
    <w:rsid w:val="00A23C31"/>
    <w:rsid w:val="00A24AF1"/>
    <w:rsid w:val="00A24F60"/>
    <w:rsid w:val="00A2663E"/>
    <w:rsid w:val="00A27143"/>
    <w:rsid w:val="00A27721"/>
    <w:rsid w:val="00A27FEE"/>
    <w:rsid w:val="00A30B5E"/>
    <w:rsid w:val="00A3269F"/>
    <w:rsid w:val="00A32A28"/>
    <w:rsid w:val="00A33754"/>
    <w:rsid w:val="00A37881"/>
    <w:rsid w:val="00A37D0D"/>
    <w:rsid w:val="00A37FD3"/>
    <w:rsid w:val="00A40D30"/>
    <w:rsid w:val="00A42BCE"/>
    <w:rsid w:val="00A42DE3"/>
    <w:rsid w:val="00A43015"/>
    <w:rsid w:val="00A4455A"/>
    <w:rsid w:val="00A44631"/>
    <w:rsid w:val="00A45122"/>
    <w:rsid w:val="00A461A5"/>
    <w:rsid w:val="00A46DB4"/>
    <w:rsid w:val="00A473D5"/>
    <w:rsid w:val="00A47A87"/>
    <w:rsid w:val="00A47CCE"/>
    <w:rsid w:val="00A47EE5"/>
    <w:rsid w:val="00A509AE"/>
    <w:rsid w:val="00A518AE"/>
    <w:rsid w:val="00A52231"/>
    <w:rsid w:val="00A5297D"/>
    <w:rsid w:val="00A52D9D"/>
    <w:rsid w:val="00A52F53"/>
    <w:rsid w:val="00A5324D"/>
    <w:rsid w:val="00A53F1A"/>
    <w:rsid w:val="00A55AD4"/>
    <w:rsid w:val="00A60163"/>
    <w:rsid w:val="00A604CF"/>
    <w:rsid w:val="00A60B1F"/>
    <w:rsid w:val="00A61A96"/>
    <w:rsid w:val="00A63288"/>
    <w:rsid w:val="00A63375"/>
    <w:rsid w:val="00A6450D"/>
    <w:rsid w:val="00A64CAD"/>
    <w:rsid w:val="00A6640F"/>
    <w:rsid w:val="00A66E31"/>
    <w:rsid w:val="00A70C7E"/>
    <w:rsid w:val="00A70D8A"/>
    <w:rsid w:val="00A712DB"/>
    <w:rsid w:val="00A716D0"/>
    <w:rsid w:val="00A73B50"/>
    <w:rsid w:val="00A73C70"/>
    <w:rsid w:val="00A74508"/>
    <w:rsid w:val="00A74645"/>
    <w:rsid w:val="00A74878"/>
    <w:rsid w:val="00A757C0"/>
    <w:rsid w:val="00A75DC9"/>
    <w:rsid w:val="00A769B5"/>
    <w:rsid w:val="00A76A42"/>
    <w:rsid w:val="00A77B63"/>
    <w:rsid w:val="00A80CFF"/>
    <w:rsid w:val="00A83AD8"/>
    <w:rsid w:val="00A83D16"/>
    <w:rsid w:val="00A8561A"/>
    <w:rsid w:val="00A85D06"/>
    <w:rsid w:val="00A864B7"/>
    <w:rsid w:val="00A865F3"/>
    <w:rsid w:val="00A87234"/>
    <w:rsid w:val="00A87C8C"/>
    <w:rsid w:val="00A90351"/>
    <w:rsid w:val="00A90F6D"/>
    <w:rsid w:val="00A92331"/>
    <w:rsid w:val="00A92F9F"/>
    <w:rsid w:val="00A93C06"/>
    <w:rsid w:val="00A93D75"/>
    <w:rsid w:val="00A95221"/>
    <w:rsid w:val="00A95C1B"/>
    <w:rsid w:val="00A962A1"/>
    <w:rsid w:val="00A96DDA"/>
    <w:rsid w:val="00A9742D"/>
    <w:rsid w:val="00A978E7"/>
    <w:rsid w:val="00A97900"/>
    <w:rsid w:val="00AA0678"/>
    <w:rsid w:val="00AA29AE"/>
    <w:rsid w:val="00AA2C31"/>
    <w:rsid w:val="00AA3202"/>
    <w:rsid w:val="00AA3948"/>
    <w:rsid w:val="00AA39BE"/>
    <w:rsid w:val="00AA4F54"/>
    <w:rsid w:val="00AA63F3"/>
    <w:rsid w:val="00AA7C33"/>
    <w:rsid w:val="00AA7D15"/>
    <w:rsid w:val="00AA7D6D"/>
    <w:rsid w:val="00AB0EE1"/>
    <w:rsid w:val="00AB2232"/>
    <w:rsid w:val="00AB27C3"/>
    <w:rsid w:val="00AB2E94"/>
    <w:rsid w:val="00AB2F3C"/>
    <w:rsid w:val="00AB43D7"/>
    <w:rsid w:val="00AB4476"/>
    <w:rsid w:val="00AB4E05"/>
    <w:rsid w:val="00AB56B0"/>
    <w:rsid w:val="00AB66EB"/>
    <w:rsid w:val="00AB68B0"/>
    <w:rsid w:val="00AC06E5"/>
    <w:rsid w:val="00AC0B82"/>
    <w:rsid w:val="00AC1E65"/>
    <w:rsid w:val="00AC5657"/>
    <w:rsid w:val="00AC6469"/>
    <w:rsid w:val="00AC7941"/>
    <w:rsid w:val="00AD19DA"/>
    <w:rsid w:val="00AD1B4C"/>
    <w:rsid w:val="00AD252A"/>
    <w:rsid w:val="00AD2D63"/>
    <w:rsid w:val="00AD3244"/>
    <w:rsid w:val="00AD3A16"/>
    <w:rsid w:val="00AD410C"/>
    <w:rsid w:val="00AD450F"/>
    <w:rsid w:val="00AD455B"/>
    <w:rsid w:val="00AD4702"/>
    <w:rsid w:val="00AD5A49"/>
    <w:rsid w:val="00AE09E5"/>
    <w:rsid w:val="00AE0B70"/>
    <w:rsid w:val="00AE1844"/>
    <w:rsid w:val="00AE310A"/>
    <w:rsid w:val="00AE3364"/>
    <w:rsid w:val="00AE3E1F"/>
    <w:rsid w:val="00AE733A"/>
    <w:rsid w:val="00AE7F34"/>
    <w:rsid w:val="00AF056E"/>
    <w:rsid w:val="00AF07E0"/>
    <w:rsid w:val="00AF0901"/>
    <w:rsid w:val="00AF1980"/>
    <w:rsid w:val="00AF1A7D"/>
    <w:rsid w:val="00AF219B"/>
    <w:rsid w:val="00AF245B"/>
    <w:rsid w:val="00AF2951"/>
    <w:rsid w:val="00AF4BB2"/>
    <w:rsid w:val="00AF5092"/>
    <w:rsid w:val="00AF5E4A"/>
    <w:rsid w:val="00AF6003"/>
    <w:rsid w:val="00AF61A9"/>
    <w:rsid w:val="00AF6E51"/>
    <w:rsid w:val="00B00F58"/>
    <w:rsid w:val="00B014E6"/>
    <w:rsid w:val="00B01628"/>
    <w:rsid w:val="00B01B1B"/>
    <w:rsid w:val="00B01C02"/>
    <w:rsid w:val="00B034C6"/>
    <w:rsid w:val="00B0650B"/>
    <w:rsid w:val="00B1018B"/>
    <w:rsid w:val="00B12420"/>
    <w:rsid w:val="00B12631"/>
    <w:rsid w:val="00B12E72"/>
    <w:rsid w:val="00B133F1"/>
    <w:rsid w:val="00B13787"/>
    <w:rsid w:val="00B14336"/>
    <w:rsid w:val="00B151BE"/>
    <w:rsid w:val="00B15348"/>
    <w:rsid w:val="00B154FA"/>
    <w:rsid w:val="00B15976"/>
    <w:rsid w:val="00B173A1"/>
    <w:rsid w:val="00B17FB9"/>
    <w:rsid w:val="00B20178"/>
    <w:rsid w:val="00B21F92"/>
    <w:rsid w:val="00B2274C"/>
    <w:rsid w:val="00B24D05"/>
    <w:rsid w:val="00B259B3"/>
    <w:rsid w:val="00B2751E"/>
    <w:rsid w:val="00B307D2"/>
    <w:rsid w:val="00B30D67"/>
    <w:rsid w:val="00B31ADD"/>
    <w:rsid w:val="00B31DDE"/>
    <w:rsid w:val="00B32B12"/>
    <w:rsid w:val="00B337CA"/>
    <w:rsid w:val="00B33885"/>
    <w:rsid w:val="00B33891"/>
    <w:rsid w:val="00B3448E"/>
    <w:rsid w:val="00B35F6D"/>
    <w:rsid w:val="00B363B5"/>
    <w:rsid w:val="00B36579"/>
    <w:rsid w:val="00B367F6"/>
    <w:rsid w:val="00B36957"/>
    <w:rsid w:val="00B36E0D"/>
    <w:rsid w:val="00B37B1C"/>
    <w:rsid w:val="00B37F80"/>
    <w:rsid w:val="00B4033E"/>
    <w:rsid w:val="00B4066F"/>
    <w:rsid w:val="00B40FC2"/>
    <w:rsid w:val="00B41949"/>
    <w:rsid w:val="00B4229E"/>
    <w:rsid w:val="00B43185"/>
    <w:rsid w:val="00B43269"/>
    <w:rsid w:val="00B447AE"/>
    <w:rsid w:val="00B44C4B"/>
    <w:rsid w:val="00B45D29"/>
    <w:rsid w:val="00B46871"/>
    <w:rsid w:val="00B47FAC"/>
    <w:rsid w:val="00B5112C"/>
    <w:rsid w:val="00B5225B"/>
    <w:rsid w:val="00B525CD"/>
    <w:rsid w:val="00B53B22"/>
    <w:rsid w:val="00B56738"/>
    <w:rsid w:val="00B574BD"/>
    <w:rsid w:val="00B5790E"/>
    <w:rsid w:val="00B606C2"/>
    <w:rsid w:val="00B61035"/>
    <w:rsid w:val="00B615F9"/>
    <w:rsid w:val="00B62DFC"/>
    <w:rsid w:val="00B63927"/>
    <w:rsid w:val="00B63F04"/>
    <w:rsid w:val="00B64F4A"/>
    <w:rsid w:val="00B65A4D"/>
    <w:rsid w:val="00B65B9B"/>
    <w:rsid w:val="00B671DE"/>
    <w:rsid w:val="00B70A8D"/>
    <w:rsid w:val="00B713D0"/>
    <w:rsid w:val="00B71879"/>
    <w:rsid w:val="00B71B2F"/>
    <w:rsid w:val="00B71DCE"/>
    <w:rsid w:val="00B749E7"/>
    <w:rsid w:val="00B75C0F"/>
    <w:rsid w:val="00B76C24"/>
    <w:rsid w:val="00B83087"/>
    <w:rsid w:val="00B83DCE"/>
    <w:rsid w:val="00B85513"/>
    <w:rsid w:val="00B8579F"/>
    <w:rsid w:val="00B865B2"/>
    <w:rsid w:val="00B8765A"/>
    <w:rsid w:val="00B90842"/>
    <w:rsid w:val="00B90EA1"/>
    <w:rsid w:val="00B911B1"/>
    <w:rsid w:val="00B91435"/>
    <w:rsid w:val="00B91514"/>
    <w:rsid w:val="00B91ED7"/>
    <w:rsid w:val="00B9295F"/>
    <w:rsid w:val="00B92A95"/>
    <w:rsid w:val="00B92EFD"/>
    <w:rsid w:val="00B935D3"/>
    <w:rsid w:val="00B9391E"/>
    <w:rsid w:val="00B93B15"/>
    <w:rsid w:val="00B93ECA"/>
    <w:rsid w:val="00B94080"/>
    <w:rsid w:val="00B95DC1"/>
    <w:rsid w:val="00B963EF"/>
    <w:rsid w:val="00B97643"/>
    <w:rsid w:val="00B97F62"/>
    <w:rsid w:val="00BA01FD"/>
    <w:rsid w:val="00BA0995"/>
    <w:rsid w:val="00BA1D7E"/>
    <w:rsid w:val="00BA22B3"/>
    <w:rsid w:val="00BA32BA"/>
    <w:rsid w:val="00BA4F90"/>
    <w:rsid w:val="00BA51BD"/>
    <w:rsid w:val="00BA553E"/>
    <w:rsid w:val="00BA58B2"/>
    <w:rsid w:val="00BA5F85"/>
    <w:rsid w:val="00BA694E"/>
    <w:rsid w:val="00BB0305"/>
    <w:rsid w:val="00BB2C1F"/>
    <w:rsid w:val="00BB3DAD"/>
    <w:rsid w:val="00BB4362"/>
    <w:rsid w:val="00BB7952"/>
    <w:rsid w:val="00BB7D35"/>
    <w:rsid w:val="00BC07B9"/>
    <w:rsid w:val="00BC0D5A"/>
    <w:rsid w:val="00BC16B2"/>
    <w:rsid w:val="00BC1B3B"/>
    <w:rsid w:val="00BC1CE8"/>
    <w:rsid w:val="00BC3149"/>
    <w:rsid w:val="00BC37E2"/>
    <w:rsid w:val="00BC3897"/>
    <w:rsid w:val="00BC3AD0"/>
    <w:rsid w:val="00BC5B01"/>
    <w:rsid w:val="00BC62B5"/>
    <w:rsid w:val="00BC63C8"/>
    <w:rsid w:val="00BC66A7"/>
    <w:rsid w:val="00BC72BC"/>
    <w:rsid w:val="00BD163D"/>
    <w:rsid w:val="00BD1B8E"/>
    <w:rsid w:val="00BD1FC0"/>
    <w:rsid w:val="00BD265D"/>
    <w:rsid w:val="00BD2BF5"/>
    <w:rsid w:val="00BD2F7F"/>
    <w:rsid w:val="00BD37E8"/>
    <w:rsid w:val="00BD387E"/>
    <w:rsid w:val="00BD42C2"/>
    <w:rsid w:val="00BD4706"/>
    <w:rsid w:val="00BD484F"/>
    <w:rsid w:val="00BD4A77"/>
    <w:rsid w:val="00BD4BBE"/>
    <w:rsid w:val="00BD4CE4"/>
    <w:rsid w:val="00BD5B6E"/>
    <w:rsid w:val="00BD5D6A"/>
    <w:rsid w:val="00BD70E7"/>
    <w:rsid w:val="00BE00A2"/>
    <w:rsid w:val="00BE0D96"/>
    <w:rsid w:val="00BE0EC2"/>
    <w:rsid w:val="00BE2BAA"/>
    <w:rsid w:val="00BE4C10"/>
    <w:rsid w:val="00BE4EF2"/>
    <w:rsid w:val="00BE556F"/>
    <w:rsid w:val="00BE5938"/>
    <w:rsid w:val="00BE5CEC"/>
    <w:rsid w:val="00BE654A"/>
    <w:rsid w:val="00BE6A2F"/>
    <w:rsid w:val="00BF00B8"/>
    <w:rsid w:val="00BF01DF"/>
    <w:rsid w:val="00BF11C5"/>
    <w:rsid w:val="00BF2D16"/>
    <w:rsid w:val="00BF2DC6"/>
    <w:rsid w:val="00BF3873"/>
    <w:rsid w:val="00BF39E2"/>
    <w:rsid w:val="00BF4CCC"/>
    <w:rsid w:val="00BF4ED3"/>
    <w:rsid w:val="00BF51A0"/>
    <w:rsid w:val="00BF55D3"/>
    <w:rsid w:val="00BF628B"/>
    <w:rsid w:val="00BF76BC"/>
    <w:rsid w:val="00C00697"/>
    <w:rsid w:val="00C00DF1"/>
    <w:rsid w:val="00C013D1"/>
    <w:rsid w:val="00C02570"/>
    <w:rsid w:val="00C05115"/>
    <w:rsid w:val="00C05207"/>
    <w:rsid w:val="00C06427"/>
    <w:rsid w:val="00C065BC"/>
    <w:rsid w:val="00C06811"/>
    <w:rsid w:val="00C068CC"/>
    <w:rsid w:val="00C10312"/>
    <w:rsid w:val="00C121E4"/>
    <w:rsid w:val="00C12E6F"/>
    <w:rsid w:val="00C13F6E"/>
    <w:rsid w:val="00C14E62"/>
    <w:rsid w:val="00C15CCB"/>
    <w:rsid w:val="00C16015"/>
    <w:rsid w:val="00C17A2F"/>
    <w:rsid w:val="00C17B7D"/>
    <w:rsid w:val="00C17F1C"/>
    <w:rsid w:val="00C21802"/>
    <w:rsid w:val="00C227B6"/>
    <w:rsid w:val="00C22CB2"/>
    <w:rsid w:val="00C23096"/>
    <w:rsid w:val="00C23E0F"/>
    <w:rsid w:val="00C24DB1"/>
    <w:rsid w:val="00C2544C"/>
    <w:rsid w:val="00C25A62"/>
    <w:rsid w:val="00C2601B"/>
    <w:rsid w:val="00C2626F"/>
    <w:rsid w:val="00C27230"/>
    <w:rsid w:val="00C273C8"/>
    <w:rsid w:val="00C27967"/>
    <w:rsid w:val="00C30AD4"/>
    <w:rsid w:val="00C310FE"/>
    <w:rsid w:val="00C313D0"/>
    <w:rsid w:val="00C32063"/>
    <w:rsid w:val="00C32A4A"/>
    <w:rsid w:val="00C32CFB"/>
    <w:rsid w:val="00C337A3"/>
    <w:rsid w:val="00C33A29"/>
    <w:rsid w:val="00C34295"/>
    <w:rsid w:val="00C34538"/>
    <w:rsid w:val="00C35048"/>
    <w:rsid w:val="00C35F0A"/>
    <w:rsid w:val="00C36E99"/>
    <w:rsid w:val="00C37094"/>
    <w:rsid w:val="00C372B2"/>
    <w:rsid w:val="00C378F1"/>
    <w:rsid w:val="00C37975"/>
    <w:rsid w:val="00C379BC"/>
    <w:rsid w:val="00C37D27"/>
    <w:rsid w:val="00C41159"/>
    <w:rsid w:val="00C41FB2"/>
    <w:rsid w:val="00C42369"/>
    <w:rsid w:val="00C44AEA"/>
    <w:rsid w:val="00C44B5F"/>
    <w:rsid w:val="00C45881"/>
    <w:rsid w:val="00C46059"/>
    <w:rsid w:val="00C46ED1"/>
    <w:rsid w:val="00C47007"/>
    <w:rsid w:val="00C506B8"/>
    <w:rsid w:val="00C526A1"/>
    <w:rsid w:val="00C53FF2"/>
    <w:rsid w:val="00C551EB"/>
    <w:rsid w:val="00C620F0"/>
    <w:rsid w:val="00C62809"/>
    <w:rsid w:val="00C62EEB"/>
    <w:rsid w:val="00C63C2D"/>
    <w:rsid w:val="00C63E4C"/>
    <w:rsid w:val="00C640FE"/>
    <w:rsid w:val="00C64F01"/>
    <w:rsid w:val="00C655EA"/>
    <w:rsid w:val="00C65F46"/>
    <w:rsid w:val="00C703D5"/>
    <w:rsid w:val="00C741CD"/>
    <w:rsid w:val="00C74878"/>
    <w:rsid w:val="00C749CE"/>
    <w:rsid w:val="00C76E56"/>
    <w:rsid w:val="00C77923"/>
    <w:rsid w:val="00C8030F"/>
    <w:rsid w:val="00C81232"/>
    <w:rsid w:val="00C82631"/>
    <w:rsid w:val="00C83A8F"/>
    <w:rsid w:val="00C8479E"/>
    <w:rsid w:val="00C850DB"/>
    <w:rsid w:val="00C854A3"/>
    <w:rsid w:val="00C8785B"/>
    <w:rsid w:val="00C901A7"/>
    <w:rsid w:val="00C91C0D"/>
    <w:rsid w:val="00C91DDC"/>
    <w:rsid w:val="00C9232D"/>
    <w:rsid w:val="00C9279A"/>
    <w:rsid w:val="00C9285C"/>
    <w:rsid w:val="00C92982"/>
    <w:rsid w:val="00C92B60"/>
    <w:rsid w:val="00C935E3"/>
    <w:rsid w:val="00C943A3"/>
    <w:rsid w:val="00C944D6"/>
    <w:rsid w:val="00C949B6"/>
    <w:rsid w:val="00C95588"/>
    <w:rsid w:val="00C95985"/>
    <w:rsid w:val="00C9647C"/>
    <w:rsid w:val="00C96942"/>
    <w:rsid w:val="00C97CE5"/>
    <w:rsid w:val="00CA0ED6"/>
    <w:rsid w:val="00CA189F"/>
    <w:rsid w:val="00CA23FF"/>
    <w:rsid w:val="00CA324A"/>
    <w:rsid w:val="00CA3F57"/>
    <w:rsid w:val="00CA4257"/>
    <w:rsid w:val="00CA4645"/>
    <w:rsid w:val="00CA6674"/>
    <w:rsid w:val="00CA6CFD"/>
    <w:rsid w:val="00CA75B4"/>
    <w:rsid w:val="00CB00EF"/>
    <w:rsid w:val="00CB1280"/>
    <w:rsid w:val="00CB1CED"/>
    <w:rsid w:val="00CB1F7F"/>
    <w:rsid w:val="00CB353E"/>
    <w:rsid w:val="00CB45E0"/>
    <w:rsid w:val="00CB52BB"/>
    <w:rsid w:val="00CB5EAC"/>
    <w:rsid w:val="00CB6D86"/>
    <w:rsid w:val="00CB6DF3"/>
    <w:rsid w:val="00CB6ED6"/>
    <w:rsid w:val="00CB74FE"/>
    <w:rsid w:val="00CB7C6B"/>
    <w:rsid w:val="00CC07C6"/>
    <w:rsid w:val="00CC14DE"/>
    <w:rsid w:val="00CC1C38"/>
    <w:rsid w:val="00CC2116"/>
    <w:rsid w:val="00CC36EF"/>
    <w:rsid w:val="00CC3E53"/>
    <w:rsid w:val="00CC4A9F"/>
    <w:rsid w:val="00CC6D4F"/>
    <w:rsid w:val="00CC78D5"/>
    <w:rsid w:val="00CD00E7"/>
    <w:rsid w:val="00CD089D"/>
    <w:rsid w:val="00CD1497"/>
    <w:rsid w:val="00CD1731"/>
    <w:rsid w:val="00CD1B34"/>
    <w:rsid w:val="00CD2572"/>
    <w:rsid w:val="00CD3026"/>
    <w:rsid w:val="00CD47EA"/>
    <w:rsid w:val="00CD512E"/>
    <w:rsid w:val="00CD7F9C"/>
    <w:rsid w:val="00CE2CFE"/>
    <w:rsid w:val="00CE4E26"/>
    <w:rsid w:val="00CE7E2A"/>
    <w:rsid w:val="00CF0D92"/>
    <w:rsid w:val="00CF5C0E"/>
    <w:rsid w:val="00CF5FFA"/>
    <w:rsid w:val="00CF7143"/>
    <w:rsid w:val="00D015A4"/>
    <w:rsid w:val="00D018DA"/>
    <w:rsid w:val="00D0206B"/>
    <w:rsid w:val="00D02A81"/>
    <w:rsid w:val="00D04368"/>
    <w:rsid w:val="00D05376"/>
    <w:rsid w:val="00D0616F"/>
    <w:rsid w:val="00D06216"/>
    <w:rsid w:val="00D071DC"/>
    <w:rsid w:val="00D07F2E"/>
    <w:rsid w:val="00D10160"/>
    <w:rsid w:val="00D1191A"/>
    <w:rsid w:val="00D119E8"/>
    <w:rsid w:val="00D12C0A"/>
    <w:rsid w:val="00D13005"/>
    <w:rsid w:val="00D131BA"/>
    <w:rsid w:val="00D13FC5"/>
    <w:rsid w:val="00D162EB"/>
    <w:rsid w:val="00D20CA3"/>
    <w:rsid w:val="00D21D68"/>
    <w:rsid w:val="00D22DB8"/>
    <w:rsid w:val="00D22EFD"/>
    <w:rsid w:val="00D2407D"/>
    <w:rsid w:val="00D256D1"/>
    <w:rsid w:val="00D25BDF"/>
    <w:rsid w:val="00D26286"/>
    <w:rsid w:val="00D26A49"/>
    <w:rsid w:val="00D2738A"/>
    <w:rsid w:val="00D330C8"/>
    <w:rsid w:val="00D3354A"/>
    <w:rsid w:val="00D33B0A"/>
    <w:rsid w:val="00D34D5D"/>
    <w:rsid w:val="00D35C9F"/>
    <w:rsid w:val="00D37645"/>
    <w:rsid w:val="00D378B6"/>
    <w:rsid w:val="00D4108D"/>
    <w:rsid w:val="00D423ED"/>
    <w:rsid w:val="00D44485"/>
    <w:rsid w:val="00D452AD"/>
    <w:rsid w:val="00D45A11"/>
    <w:rsid w:val="00D463DA"/>
    <w:rsid w:val="00D479AB"/>
    <w:rsid w:val="00D47F0D"/>
    <w:rsid w:val="00D500D9"/>
    <w:rsid w:val="00D52239"/>
    <w:rsid w:val="00D52B75"/>
    <w:rsid w:val="00D53696"/>
    <w:rsid w:val="00D56A7F"/>
    <w:rsid w:val="00D57E6D"/>
    <w:rsid w:val="00D606A5"/>
    <w:rsid w:val="00D609D5"/>
    <w:rsid w:val="00D60A1E"/>
    <w:rsid w:val="00D61CBF"/>
    <w:rsid w:val="00D62613"/>
    <w:rsid w:val="00D62FB8"/>
    <w:rsid w:val="00D630A7"/>
    <w:rsid w:val="00D63D57"/>
    <w:rsid w:val="00D64DA8"/>
    <w:rsid w:val="00D709EB"/>
    <w:rsid w:val="00D71A87"/>
    <w:rsid w:val="00D71DB3"/>
    <w:rsid w:val="00D72A5C"/>
    <w:rsid w:val="00D73090"/>
    <w:rsid w:val="00D73DB0"/>
    <w:rsid w:val="00D746F6"/>
    <w:rsid w:val="00D74E83"/>
    <w:rsid w:val="00D752BF"/>
    <w:rsid w:val="00D75C9C"/>
    <w:rsid w:val="00D764C7"/>
    <w:rsid w:val="00D76C26"/>
    <w:rsid w:val="00D76F9C"/>
    <w:rsid w:val="00D77346"/>
    <w:rsid w:val="00D77E47"/>
    <w:rsid w:val="00D81C6F"/>
    <w:rsid w:val="00D82C87"/>
    <w:rsid w:val="00D83490"/>
    <w:rsid w:val="00D83E08"/>
    <w:rsid w:val="00D848F4"/>
    <w:rsid w:val="00D85124"/>
    <w:rsid w:val="00D87557"/>
    <w:rsid w:val="00D8786A"/>
    <w:rsid w:val="00D90BCC"/>
    <w:rsid w:val="00D90BEC"/>
    <w:rsid w:val="00D90E36"/>
    <w:rsid w:val="00D919C6"/>
    <w:rsid w:val="00D9322C"/>
    <w:rsid w:val="00D93A03"/>
    <w:rsid w:val="00D949A7"/>
    <w:rsid w:val="00D952E3"/>
    <w:rsid w:val="00D96BBC"/>
    <w:rsid w:val="00D97306"/>
    <w:rsid w:val="00DA0692"/>
    <w:rsid w:val="00DA1C34"/>
    <w:rsid w:val="00DA26F2"/>
    <w:rsid w:val="00DA290B"/>
    <w:rsid w:val="00DA3579"/>
    <w:rsid w:val="00DA3BA3"/>
    <w:rsid w:val="00DA4772"/>
    <w:rsid w:val="00DA5317"/>
    <w:rsid w:val="00DA54A7"/>
    <w:rsid w:val="00DA5534"/>
    <w:rsid w:val="00DA71B3"/>
    <w:rsid w:val="00DA7D33"/>
    <w:rsid w:val="00DB1C26"/>
    <w:rsid w:val="00DB6BFD"/>
    <w:rsid w:val="00DC06C7"/>
    <w:rsid w:val="00DC120A"/>
    <w:rsid w:val="00DC48E9"/>
    <w:rsid w:val="00DC4FCC"/>
    <w:rsid w:val="00DC6808"/>
    <w:rsid w:val="00DC6F3C"/>
    <w:rsid w:val="00DC7ED7"/>
    <w:rsid w:val="00DD0C13"/>
    <w:rsid w:val="00DD19F4"/>
    <w:rsid w:val="00DD1B62"/>
    <w:rsid w:val="00DD2AAC"/>
    <w:rsid w:val="00DD3924"/>
    <w:rsid w:val="00DD4846"/>
    <w:rsid w:val="00DD4EB2"/>
    <w:rsid w:val="00DD71DE"/>
    <w:rsid w:val="00DD74FD"/>
    <w:rsid w:val="00DD77AD"/>
    <w:rsid w:val="00DD79C5"/>
    <w:rsid w:val="00DE01E7"/>
    <w:rsid w:val="00DE04CE"/>
    <w:rsid w:val="00DE06B3"/>
    <w:rsid w:val="00DE297A"/>
    <w:rsid w:val="00DE2FAF"/>
    <w:rsid w:val="00DE2FC8"/>
    <w:rsid w:val="00DE4C6D"/>
    <w:rsid w:val="00DE4E91"/>
    <w:rsid w:val="00DE6785"/>
    <w:rsid w:val="00DE75F5"/>
    <w:rsid w:val="00DE7D79"/>
    <w:rsid w:val="00DE7DFC"/>
    <w:rsid w:val="00DE7E50"/>
    <w:rsid w:val="00DF04DB"/>
    <w:rsid w:val="00DF0E52"/>
    <w:rsid w:val="00DF1403"/>
    <w:rsid w:val="00DF1E5B"/>
    <w:rsid w:val="00DF4C60"/>
    <w:rsid w:val="00DF5484"/>
    <w:rsid w:val="00DF5A4A"/>
    <w:rsid w:val="00DF6F36"/>
    <w:rsid w:val="00E0142E"/>
    <w:rsid w:val="00E01CD9"/>
    <w:rsid w:val="00E01EF7"/>
    <w:rsid w:val="00E027F3"/>
    <w:rsid w:val="00E05112"/>
    <w:rsid w:val="00E05270"/>
    <w:rsid w:val="00E072C5"/>
    <w:rsid w:val="00E10187"/>
    <w:rsid w:val="00E108FB"/>
    <w:rsid w:val="00E10EE1"/>
    <w:rsid w:val="00E123D8"/>
    <w:rsid w:val="00E1365F"/>
    <w:rsid w:val="00E13808"/>
    <w:rsid w:val="00E14153"/>
    <w:rsid w:val="00E14582"/>
    <w:rsid w:val="00E14840"/>
    <w:rsid w:val="00E15AD6"/>
    <w:rsid w:val="00E15F13"/>
    <w:rsid w:val="00E161B2"/>
    <w:rsid w:val="00E16B25"/>
    <w:rsid w:val="00E175A4"/>
    <w:rsid w:val="00E20300"/>
    <w:rsid w:val="00E2140C"/>
    <w:rsid w:val="00E21640"/>
    <w:rsid w:val="00E2165F"/>
    <w:rsid w:val="00E2203C"/>
    <w:rsid w:val="00E226B1"/>
    <w:rsid w:val="00E227C3"/>
    <w:rsid w:val="00E23A86"/>
    <w:rsid w:val="00E23EDE"/>
    <w:rsid w:val="00E301FF"/>
    <w:rsid w:val="00E30392"/>
    <w:rsid w:val="00E30486"/>
    <w:rsid w:val="00E33312"/>
    <w:rsid w:val="00E335A7"/>
    <w:rsid w:val="00E340D3"/>
    <w:rsid w:val="00E3586F"/>
    <w:rsid w:val="00E3640F"/>
    <w:rsid w:val="00E36869"/>
    <w:rsid w:val="00E37121"/>
    <w:rsid w:val="00E37ACD"/>
    <w:rsid w:val="00E37C6E"/>
    <w:rsid w:val="00E40282"/>
    <w:rsid w:val="00E404CE"/>
    <w:rsid w:val="00E4075B"/>
    <w:rsid w:val="00E41969"/>
    <w:rsid w:val="00E41FC3"/>
    <w:rsid w:val="00E428EF"/>
    <w:rsid w:val="00E42E15"/>
    <w:rsid w:val="00E436BA"/>
    <w:rsid w:val="00E43B25"/>
    <w:rsid w:val="00E43D94"/>
    <w:rsid w:val="00E4429F"/>
    <w:rsid w:val="00E44B36"/>
    <w:rsid w:val="00E4569A"/>
    <w:rsid w:val="00E47A31"/>
    <w:rsid w:val="00E50A9A"/>
    <w:rsid w:val="00E50DD8"/>
    <w:rsid w:val="00E5145B"/>
    <w:rsid w:val="00E51658"/>
    <w:rsid w:val="00E51FEE"/>
    <w:rsid w:val="00E52819"/>
    <w:rsid w:val="00E5388D"/>
    <w:rsid w:val="00E54B8B"/>
    <w:rsid w:val="00E54B8D"/>
    <w:rsid w:val="00E54DF4"/>
    <w:rsid w:val="00E5681E"/>
    <w:rsid w:val="00E56F24"/>
    <w:rsid w:val="00E56F40"/>
    <w:rsid w:val="00E577FA"/>
    <w:rsid w:val="00E603A2"/>
    <w:rsid w:val="00E614AA"/>
    <w:rsid w:val="00E617B3"/>
    <w:rsid w:val="00E61861"/>
    <w:rsid w:val="00E61D80"/>
    <w:rsid w:val="00E61E98"/>
    <w:rsid w:val="00E646C2"/>
    <w:rsid w:val="00E6511E"/>
    <w:rsid w:val="00E661CF"/>
    <w:rsid w:val="00E67DF7"/>
    <w:rsid w:val="00E7092B"/>
    <w:rsid w:val="00E70AF9"/>
    <w:rsid w:val="00E730B6"/>
    <w:rsid w:val="00E73C18"/>
    <w:rsid w:val="00E74721"/>
    <w:rsid w:val="00E74AD4"/>
    <w:rsid w:val="00E74B55"/>
    <w:rsid w:val="00E74E85"/>
    <w:rsid w:val="00E76741"/>
    <w:rsid w:val="00E777A7"/>
    <w:rsid w:val="00E778A3"/>
    <w:rsid w:val="00E779D1"/>
    <w:rsid w:val="00E80033"/>
    <w:rsid w:val="00E808A3"/>
    <w:rsid w:val="00E811AE"/>
    <w:rsid w:val="00E8146C"/>
    <w:rsid w:val="00E82122"/>
    <w:rsid w:val="00E83DBB"/>
    <w:rsid w:val="00E83E8D"/>
    <w:rsid w:val="00E84813"/>
    <w:rsid w:val="00E84AAF"/>
    <w:rsid w:val="00E8692B"/>
    <w:rsid w:val="00E86F61"/>
    <w:rsid w:val="00E90157"/>
    <w:rsid w:val="00E90254"/>
    <w:rsid w:val="00E90B95"/>
    <w:rsid w:val="00E91AAE"/>
    <w:rsid w:val="00E927AE"/>
    <w:rsid w:val="00E938E5"/>
    <w:rsid w:val="00E94BA8"/>
    <w:rsid w:val="00E951CA"/>
    <w:rsid w:val="00E9558F"/>
    <w:rsid w:val="00E965E0"/>
    <w:rsid w:val="00E9668F"/>
    <w:rsid w:val="00E97075"/>
    <w:rsid w:val="00E97AE6"/>
    <w:rsid w:val="00E97C71"/>
    <w:rsid w:val="00EA05B2"/>
    <w:rsid w:val="00EA0A54"/>
    <w:rsid w:val="00EA190D"/>
    <w:rsid w:val="00EA1955"/>
    <w:rsid w:val="00EA1D3B"/>
    <w:rsid w:val="00EA2A33"/>
    <w:rsid w:val="00EA4ADA"/>
    <w:rsid w:val="00EA6DD3"/>
    <w:rsid w:val="00EA750B"/>
    <w:rsid w:val="00EB0C44"/>
    <w:rsid w:val="00EB1C96"/>
    <w:rsid w:val="00EB21EE"/>
    <w:rsid w:val="00EB2D38"/>
    <w:rsid w:val="00EB3457"/>
    <w:rsid w:val="00EB3708"/>
    <w:rsid w:val="00EB4128"/>
    <w:rsid w:val="00EB43CB"/>
    <w:rsid w:val="00EB4965"/>
    <w:rsid w:val="00EB745C"/>
    <w:rsid w:val="00EB7C1B"/>
    <w:rsid w:val="00EB7E10"/>
    <w:rsid w:val="00EC0CC2"/>
    <w:rsid w:val="00EC28E5"/>
    <w:rsid w:val="00EC3E02"/>
    <w:rsid w:val="00EC457B"/>
    <w:rsid w:val="00EC6395"/>
    <w:rsid w:val="00EC6A0F"/>
    <w:rsid w:val="00EC7C30"/>
    <w:rsid w:val="00ED2D6E"/>
    <w:rsid w:val="00ED3754"/>
    <w:rsid w:val="00ED466A"/>
    <w:rsid w:val="00ED53B1"/>
    <w:rsid w:val="00ED6B56"/>
    <w:rsid w:val="00ED775F"/>
    <w:rsid w:val="00EE3C35"/>
    <w:rsid w:val="00EE51A9"/>
    <w:rsid w:val="00EE56AA"/>
    <w:rsid w:val="00EE65CD"/>
    <w:rsid w:val="00EF19A2"/>
    <w:rsid w:val="00EF3686"/>
    <w:rsid w:val="00EF494A"/>
    <w:rsid w:val="00EF4F89"/>
    <w:rsid w:val="00EF60C5"/>
    <w:rsid w:val="00EF6B8B"/>
    <w:rsid w:val="00EF756A"/>
    <w:rsid w:val="00EF760D"/>
    <w:rsid w:val="00EF77D7"/>
    <w:rsid w:val="00F01583"/>
    <w:rsid w:val="00F0209A"/>
    <w:rsid w:val="00F02B70"/>
    <w:rsid w:val="00F0309B"/>
    <w:rsid w:val="00F0332F"/>
    <w:rsid w:val="00F03912"/>
    <w:rsid w:val="00F04635"/>
    <w:rsid w:val="00F05B97"/>
    <w:rsid w:val="00F067CE"/>
    <w:rsid w:val="00F068D7"/>
    <w:rsid w:val="00F0762C"/>
    <w:rsid w:val="00F07CD3"/>
    <w:rsid w:val="00F106FB"/>
    <w:rsid w:val="00F151A7"/>
    <w:rsid w:val="00F153B8"/>
    <w:rsid w:val="00F170F6"/>
    <w:rsid w:val="00F17A0C"/>
    <w:rsid w:val="00F211BF"/>
    <w:rsid w:val="00F218D3"/>
    <w:rsid w:val="00F23E48"/>
    <w:rsid w:val="00F240E4"/>
    <w:rsid w:val="00F24813"/>
    <w:rsid w:val="00F24AB1"/>
    <w:rsid w:val="00F27C6D"/>
    <w:rsid w:val="00F30069"/>
    <w:rsid w:val="00F30831"/>
    <w:rsid w:val="00F30E88"/>
    <w:rsid w:val="00F30FBD"/>
    <w:rsid w:val="00F316D4"/>
    <w:rsid w:val="00F318CD"/>
    <w:rsid w:val="00F32CD2"/>
    <w:rsid w:val="00F32EB9"/>
    <w:rsid w:val="00F33563"/>
    <w:rsid w:val="00F350A1"/>
    <w:rsid w:val="00F35620"/>
    <w:rsid w:val="00F4012D"/>
    <w:rsid w:val="00F404EA"/>
    <w:rsid w:val="00F407F8"/>
    <w:rsid w:val="00F410DF"/>
    <w:rsid w:val="00F41BE3"/>
    <w:rsid w:val="00F41C16"/>
    <w:rsid w:val="00F440DF"/>
    <w:rsid w:val="00F442AE"/>
    <w:rsid w:val="00F457D1"/>
    <w:rsid w:val="00F467C7"/>
    <w:rsid w:val="00F47283"/>
    <w:rsid w:val="00F47287"/>
    <w:rsid w:val="00F473BD"/>
    <w:rsid w:val="00F47555"/>
    <w:rsid w:val="00F50BCD"/>
    <w:rsid w:val="00F51935"/>
    <w:rsid w:val="00F527B9"/>
    <w:rsid w:val="00F52BA5"/>
    <w:rsid w:val="00F543B0"/>
    <w:rsid w:val="00F547B5"/>
    <w:rsid w:val="00F551C9"/>
    <w:rsid w:val="00F55D0A"/>
    <w:rsid w:val="00F57EBF"/>
    <w:rsid w:val="00F60EDF"/>
    <w:rsid w:val="00F61115"/>
    <w:rsid w:val="00F61211"/>
    <w:rsid w:val="00F64A68"/>
    <w:rsid w:val="00F65C20"/>
    <w:rsid w:val="00F65ED4"/>
    <w:rsid w:val="00F672B3"/>
    <w:rsid w:val="00F67A86"/>
    <w:rsid w:val="00F67F85"/>
    <w:rsid w:val="00F710C6"/>
    <w:rsid w:val="00F71FE6"/>
    <w:rsid w:val="00F7371D"/>
    <w:rsid w:val="00F73B9E"/>
    <w:rsid w:val="00F746FB"/>
    <w:rsid w:val="00F74CF6"/>
    <w:rsid w:val="00F757B0"/>
    <w:rsid w:val="00F7640F"/>
    <w:rsid w:val="00F76EEB"/>
    <w:rsid w:val="00F77345"/>
    <w:rsid w:val="00F77F07"/>
    <w:rsid w:val="00F81564"/>
    <w:rsid w:val="00F817DE"/>
    <w:rsid w:val="00F81E50"/>
    <w:rsid w:val="00F835AC"/>
    <w:rsid w:val="00F83748"/>
    <w:rsid w:val="00F846C8"/>
    <w:rsid w:val="00F857BE"/>
    <w:rsid w:val="00F859C5"/>
    <w:rsid w:val="00F86784"/>
    <w:rsid w:val="00F8688E"/>
    <w:rsid w:val="00F86F12"/>
    <w:rsid w:val="00F876AF"/>
    <w:rsid w:val="00F904C0"/>
    <w:rsid w:val="00F90B8C"/>
    <w:rsid w:val="00F91E99"/>
    <w:rsid w:val="00F92113"/>
    <w:rsid w:val="00F93A4A"/>
    <w:rsid w:val="00F93E60"/>
    <w:rsid w:val="00F95D32"/>
    <w:rsid w:val="00F95E85"/>
    <w:rsid w:val="00F97F28"/>
    <w:rsid w:val="00FA0CB0"/>
    <w:rsid w:val="00FA16E0"/>
    <w:rsid w:val="00FA1AE5"/>
    <w:rsid w:val="00FA2404"/>
    <w:rsid w:val="00FA255A"/>
    <w:rsid w:val="00FA383D"/>
    <w:rsid w:val="00FA3912"/>
    <w:rsid w:val="00FA3BF2"/>
    <w:rsid w:val="00FA4F4F"/>
    <w:rsid w:val="00FA5474"/>
    <w:rsid w:val="00FA5533"/>
    <w:rsid w:val="00FA6710"/>
    <w:rsid w:val="00FA6D14"/>
    <w:rsid w:val="00FA700D"/>
    <w:rsid w:val="00FA7C90"/>
    <w:rsid w:val="00FB0945"/>
    <w:rsid w:val="00FB0967"/>
    <w:rsid w:val="00FB1631"/>
    <w:rsid w:val="00FB17B1"/>
    <w:rsid w:val="00FB1914"/>
    <w:rsid w:val="00FB1F84"/>
    <w:rsid w:val="00FB2804"/>
    <w:rsid w:val="00FB41E5"/>
    <w:rsid w:val="00FB4882"/>
    <w:rsid w:val="00FB4A8A"/>
    <w:rsid w:val="00FB5408"/>
    <w:rsid w:val="00FB6F5D"/>
    <w:rsid w:val="00FB763C"/>
    <w:rsid w:val="00FC00FE"/>
    <w:rsid w:val="00FC0F39"/>
    <w:rsid w:val="00FC34BD"/>
    <w:rsid w:val="00FC3FE9"/>
    <w:rsid w:val="00FC40BF"/>
    <w:rsid w:val="00FC4E58"/>
    <w:rsid w:val="00FC591D"/>
    <w:rsid w:val="00FC6BC5"/>
    <w:rsid w:val="00FD0736"/>
    <w:rsid w:val="00FD07C7"/>
    <w:rsid w:val="00FD0D9D"/>
    <w:rsid w:val="00FD12BA"/>
    <w:rsid w:val="00FD144B"/>
    <w:rsid w:val="00FD2439"/>
    <w:rsid w:val="00FD338E"/>
    <w:rsid w:val="00FD37FC"/>
    <w:rsid w:val="00FD4AF8"/>
    <w:rsid w:val="00FD5EDE"/>
    <w:rsid w:val="00FD6A04"/>
    <w:rsid w:val="00FD7A27"/>
    <w:rsid w:val="00FD7E3F"/>
    <w:rsid w:val="00FE0617"/>
    <w:rsid w:val="00FE0857"/>
    <w:rsid w:val="00FE24F7"/>
    <w:rsid w:val="00FE29F4"/>
    <w:rsid w:val="00FE2B77"/>
    <w:rsid w:val="00FE6B69"/>
    <w:rsid w:val="00FE6B6A"/>
    <w:rsid w:val="00FE7C86"/>
    <w:rsid w:val="00FF0410"/>
    <w:rsid w:val="00FF05AB"/>
    <w:rsid w:val="00FF0F80"/>
    <w:rsid w:val="00FF2853"/>
    <w:rsid w:val="00FF3C6B"/>
    <w:rsid w:val="00FF3C79"/>
    <w:rsid w:val="00FF5810"/>
    <w:rsid w:val="00FF6259"/>
    <w:rsid w:val="00FF6680"/>
    <w:rsid w:val="00FF6E5C"/>
    <w:rsid w:val="00FF7099"/>
    <w:rsid w:val="00FF78B9"/>
    <w:rsid w:val="00FF7DE3"/>
    <w:rsid w:val="0DC20945"/>
    <w:rsid w:val="2321276F"/>
    <w:rsid w:val="39F57368"/>
    <w:rsid w:val="3C8D2BB4"/>
    <w:rsid w:val="5E15568D"/>
    <w:rsid w:val="65D51C46"/>
    <w:rsid w:val="66CB55F1"/>
    <w:rsid w:val="66EE0238"/>
    <w:rsid w:val="759F6CC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02D9D"/>
    <w:pPr>
      <w:widowControl w:val="0"/>
      <w:jc w:val="both"/>
    </w:pPr>
    <w:rPr>
      <w:szCs w:val="21"/>
    </w:rPr>
  </w:style>
  <w:style w:type="paragraph" w:styleId="Heading1">
    <w:name w:val="heading 1"/>
    <w:basedOn w:val="Normal"/>
    <w:next w:val="Normal"/>
    <w:link w:val="Heading1Char"/>
    <w:uiPriority w:val="99"/>
    <w:qFormat/>
    <w:rsid w:val="00A02D9D"/>
    <w:pPr>
      <w:keepNext/>
      <w:keepLines/>
      <w:widowControl/>
      <w:numPr>
        <w:numId w:val="1"/>
      </w:numPr>
      <w:adjustRightInd w:val="0"/>
      <w:spacing w:line="580" w:lineRule="atLeast"/>
      <w:jc w:val="center"/>
      <w:textAlignment w:val="baseline"/>
      <w:outlineLvl w:val="0"/>
    </w:pPr>
    <w:rPr>
      <w:rFonts w:eastAsia="华康简标题宋"/>
      <w:kern w:val="44"/>
      <w:sz w:val="36"/>
      <w:szCs w:val="36"/>
    </w:rPr>
  </w:style>
  <w:style w:type="paragraph" w:styleId="Heading2">
    <w:name w:val="heading 2"/>
    <w:basedOn w:val="Normal"/>
    <w:next w:val="Normal"/>
    <w:link w:val="Heading2Char"/>
    <w:uiPriority w:val="99"/>
    <w:qFormat/>
    <w:rsid w:val="00A02D9D"/>
    <w:pPr>
      <w:keepNext/>
      <w:keepLines/>
      <w:widowControl/>
      <w:numPr>
        <w:ilvl w:val="1"/>
        <w:numId w:val="1"/>
      </w:numPr>
      <w:adjustRightInd w:val="0"/>
      <w:spacing w:before="260" w:after="260" w:line="416" w:lineRule="atLeast"/>
      <w:textAlignment w:val="baseline"/>
      <w:outlineLvl w:val="1"/>
    </w:pPr>
    <w:rPr>
      <w:rFonts w:ascii="Arial" w:eastAsia="黑体" w:hAnsi="Arial" w:cs="Arial"/>
      <w:b/>
      <w:bCs/>
      <w:kern w:val="0"/>
      <w:sz w:val="32"/>
      <w:szCs w:val="32"/>
    </w:rPr>
  </w:style>
  <w:style w:type="paragraph" w:styleId="Heading3">
    <w:name w:val="heading 3"/>
    <w:basedOn w:val="Normal"/>
    <w:next w:val="Normal"/>
    <w:link w:val="Heading3Char"/>
    <w:uiPriority w:val="99"/>
    <w:qFormat/>
    <w:rsid w:val="00A02D9D"/>
    <w:pPr>
      <w:keepNext/>
      <w:keepLines/>
      <w:widowControl/>
      <w:numPr>
        <w:ilvl w:val="2"/>
        <w:numId w:val="1"/>
      </w:numPr>
      <w:adjustRightInd w:val="0"/>
      <w:spacing w:before="260" w:after="260" w:line="416" w:lineRule="atLeast"/>
      <w:textAlignment w:val="baseline"/>
      <w:outlineLvl w:val="2"/>
    </w:pPr>
    <w:rPr>
      <w:rFonts w:eastAsia="仿宋_GB2312"/>
      <w:b/>
      <w:bCs/>
      <w:kern w:val="0"/>
      <w:sz w:val="32"/>
      <w:szCs w:val="32"/>
    </w:rPr>
  </w:style>
  <w:style w:type="paragraph" w:styleId="Heading4">
    <w:name w:val="heading 4"/>
    <w:basedOn w:val="Normal"/>
    <w:next w:val="Normal"/>
    <w:link w:val="Heading4Char"/>
    <w:uiPriority w:val="99"/>
    <w:qFormat/>
    <w:rsid w:val="00A02D9D"/>
    <w:pPr>
      <w:keepNext/>
      <w:keepLines/>
      <w:widowControl/>
      <w:numPr>
        <w:ilvl w:val="3"/>
        <w:numId w:val="1"/>
      </w:numPr>
      <w:adjustRightInd w:val="0"/>
      <w:spacing w:before="280" w:after="290" w:line="376" w:lineRule="atLeast"/>
      <w:textAlignment w:val="baseline"/>
      <w:outlineLvl w:val="3"/>
    </w:pPr>
    <w:rPr>
      <w:rFonts w:ascii="Arial" w:eastAsia="黑体" w:hAnsi="Arial" w:cs="Arial"/>
      <w:b/>
      <w:bCs/>
      <w:kern w:val="0"/>
      <w:sz w:val="28"/>
      <w:szCs w:val="28"/>
    </w:rPr>
  </w:style>
  <w:style w:type="paragraph" w:styleId="Heading5">
    <w:name w:val="heading 5"/>
    <w:basedOn w:val="Normal"/>
    <w:next w:val="Normal"/>
    <w:link w:val="Heading5Char"/>
    <w:uiPriority w:val="99"/>
    <w:qFormat/>
    <w:rsid w:val="00A02D9D"/>
    <w:pPr>
      <w:keepNext/>
      <w:keepLines/>
      <w:widowControl/>
      <w:numPr>
        <w:ilvl w:val="4"/>
        <w:numId w:val="1"/>
      </w:numPr>
      <w:adjustRightInd w:val="0"/>
      <w:spacing w:before="280" w:after="290" w:line="376" w:lineRule="atLeast"/>
      <w:textAlignment w:val="baseline"/>
      <w:outlineLvl w:val="4"/>
    </w:pPr>
    <w:rPr>
      <w:rFonts w:eastAsia="仿宋_GB2312"/>
      <w:b/>
      <w:bCs/>
      <w:kern w:val="0"/>
      <w:sz w:val="28"/>
      <w:szCs w:val="28"/>
    </w:rPr>
  </w:style>
  <w:style w:type="paragraph" w:styleId="Heading6">
    <w:name w:val="heading 6"/>
    <w:basedOn w:val="Normal"/>
    <w:next w:val="Normal"/>
    <w:link w:val="Heading6Char"/>
    <w:uiPriority w:val="99"/>
    <w:qFormat/>
    <w:rsid w:val="00A02D9D"/>
    <w:pPr>
      <w:keepNext/>
      <w:keepLines/>
      <w:widowControl/>
      <w:numPr>
        <w:ilvl w:val="5"/>
        <w:numId w:val="1"/>
      </w:numPr>
      <w:adjustRightInd w:val="0"/>
      <w:spacing w:before="240" w:after="64" w:line="320" w:lineRule="atLeast"/>
      <w:textAlignment w:val="baseline"/>
      <w:outlineLvl w:val="5"/>
    </w:pPr>
    <w:rPr>
      <w:rFonts w:ascii="Arial" w:eastAsia="黑体" w:hAnsi="Arial" w:cs="Arial"/>
      <w:b/>
      <w:bCs/>
      <w:kern w:val="0"/>
      <w:sz w:val="24"/>
      <w:szCs w:val="24"/>
    </w:rPr>
  </w:style>
  <w:style w:type="paragraph" w:styleId="Heading7">
    <w:name w:val="heading 7"/>
    <w:basedOn w:val="Normal"/>
    <w:next w:val="Normal"/>
    <w:link w:val="Heading7Char"/>
    <w:uiPriority w:val="99"/>
    <w:qFormat/>
    <w:rsid w:val="00A02D9D"/>
    <w:pPr>
      <w:keepNext/>
      <w:keepLines/>
      <w:widowControl/>
      <w:numPr>
        <w:ilvl w:val="6"/>
        <w:numId w:val="1"/>
      </w:numPr>
      <w:adjustRightInd w:val="0"/>
      <w:spacing w:before="240" w:after="64" w:line="320" w:lineRule="atLeast"/>
      <w:textAlignment w:val="baseline"/>
      <w:outlineLvl w:val="6"/>
    </w:pPr>
    <w:rPr>
      <w:rFonts w:eastAsia="仿宋_GB2312"/>
      <w:b/>
      <w:bCs/>
      <w:kern w:val="0"/>
      <w:sz w:val="24"/>
      <w:szCs w:val="24"/>
    </w:rPr>
  </w:style>
  <w:style w:type="paragraph" w:styleId="Heading8">
    <w:name w:val="heading 8"/>
    <w:basedOn w:val="Normal"/>
    <w:next w:val="Normal"/>
    <w:link w:val="Heading8Char"/>
    <w:uiPriority w:val="99"/>
    <w:qFormat/>
    <w:rsid w:val="00A02D9D"/>
    <w:pPr>
      <w:keepNext/>
      <w:keepLines/>
      <w:widowControl/>
      <w:numPr>
        <w:ilvl w:val="7"/>
        <w:numId w:val="1"/>
      </w:numPr>
      <w:adjustRightInd w:val="0"/>
      <w:spacing w:before="240" w:after="64" w:line="320" w:lineRule="atLeast"/>
      <w:textAlignment w:val="baseline"/>
      <w:outlineLvl w:val="7"/>
    </w:pPr>
    <w:rPr>
      <w:rFonts w:ascii="Arial" w:eastAsia="黑体" w:hAnsi="Arial" w:cs="Arial"/>
      <w:kern w:val="0"/>
      <w:sz w:val="24"/>
      <w:szCs w:val="24"/>
    </w:rPr>
  </w:style>
  <w:style w:type="paragraph" w:styleId="Heading9">
    <w:name w:val="heading 9"/>
    <w:basedOn w:val="Normal"/>
    <w:next w:val="Normal"/>
    <w:link w:val="Heading9Char"/>
    <w:uiPriority w:val="99"/>
    <w:qFormat/>
    <w:rsid w:val="00A02D9D"/>
    <w:pPr>
      <w:keepNext/>
      <w:keepLines/>
      <w:widowControl/>
      <w:numPr>
        <w:ilvl w:val="8"/>
        <w:numId w:val="1"/>
      </w:numPr>
      <w:adjustRightInd w:val="0"/>
      <w:spacing w:before="240" w:after="64" w:line="320" w:lineRule="atLeast"/>
      <w:textAlignment w:val="baseline"/>
      <w:outlineLvl w:val="8"/>
    </w:pPr>
    <w:rPr>
      <w:rFonts w:ascii="Arial" w:eastAsia="黑体" w:hAnsi="Arial" w:cs="Arial"/>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38BE"/>
    <w:rPr>
      <w:b/>
      <w:bCs/>
      <w:kern w:val="44"/>
      <w:sz w:val="44"/>
      <w:szCs w:val="44"/>
    </w:rPr>
  </w:style>
  <w:style w:type="character" w:customStyle="1" w:styleId="Heading2Char">
    <w:name w:val="Heading 2 Char"/>
    <w:basedOn w:val="DefaultParagraphFont"/>
    <w:link w:val="Heading2"/>
    <w:uiPriority w:val="99"/>
    <w:semiHidden/>
    <w:locked/>
    <w:rsid w:val="004638BE"/>
    <w:rPr>
      <w:rFonts w:ascii="Cambria" w:eastAsia="宋体" w:hAnsi="Cambria" w:cs="Cambria"/>
      <w:b/>
      <w:bCs/>
      <w:sz w:val="32"/>
      <w:szCs w:val="32"/>
    </w:rPr>
  </w:style>
  <w:style w:type="character" w:customStyle="1" w:styleId="Heading3Char">
    <w:name w:val="Heading 3 Char"/>
    <w:basedOn w:val="DefaultParagraphFont"/>
    <w:link w:val="Heading3"/>
    <w:uiPriority w:val="99"/>
    <w:semiHidden/>
    <w:locked/>
    <w:rsid w:val="004638BE"/>
    <w:rPr>
      <w:b/>
      <w:bCs/>
      <w:sz w:val="32"/>
      <w:szCs w:val="32"/>
    </w:rPr>
  </w:style>
  <w:style w:type="character" w:customStyle="1" w:styleId="Heading4Char">
    <w:name w:val="Heading 4 Char"/>
    <w:basedOn w:val="DefaultParagraphFont"/>
    <w:link w:val="Heading4"/>
    <w:uiPriority w:val="99"/>
    <w:semiHidden/>
    <w:locked/>
    <w:rsid w:val="004638BE"/>
    <w:rPr>
      <w:rFonts w:ascii="Cambria" w:eastAsia="宋体" w:hAnsi="Cambria" w:cs="Cambria"/>
      <w:b/>
      <w:bCs/>
      <w:sz w:val="28"/>
      <w:szCs w:val="28"/>
    </w:rPr>
  </w:style>
  <w:style w:type="character" w:customStyle="1" w:styleId="Heading5Char">
    <w:name w:val="Heading 5 Char"/>
    <w:basedOn w:val="DefaultParagraphFont"/>
    <w:link w:val="Heading5"/>
    <w:uiPriority w:val="99"/>
    <w:semiHidden/>
    <w:locked/>
    <w:rsid w:val="004638BE"/>
    <w:rPr>
      <w:b/>
      <w:bCs/>
      <w:sz w:val="28"/>
      <w:szCs w:val="28"/>
    </w:rPr>
  </w:style>
  <w:style w:type="character" w:customStyle="1" w:styleId="Heading6Char">
    <w:name w:val="Heading 6 Char"/>
    <w:basedOn w:val="DefaultParagraphFont"/>
    <w:link w:val="Heading6"/>
    <w:uiPriority w:val="99"/>
    <w:semiHidden/>
    <w:locked/>
    <w:rsid w:val="004638BE"/>
    <w:rPr>
      <w:rFonts w:ascii="Cambria" w:eastAsia="宋体" w:hAnsi="Cambria" w:cs="Cambria"/>
      <w:b/>
      <w:bCs/>
      <w:sz w:val="24"/>
      <w:szCs w:val="24"/>
    </w:rPr>
  </w:style>
  <w:style w:type="character" w:customStyle="1" w:styleId="Heading7Char">
    <w:name w:val="Heading 7 Char"/>
    <w:basedOn w:val="DefaultParagraphFont"/>
    <w:link w:val="Heading7"/>
    <w:uiPriority w:val="99"/>
    <w:semiHidden/>
    <w:locked/>
    <w:rsid w:val="004638BE"/>
    <w:rPr>
      <w:b/>
      <w:bCs/>
      <w:sz w:val="24"/>
      <w:szCs w:val="24"/>
    </w:rPr>
  </w:style>
  <w:style w:type="character" w:customStyle="1" w:styleId="Heading8Char">
    <w:name w:val="Heading 8 Char"/>
    <w:basedOn w:val="DefaultParagraphFont"/>
    <w:link w:val="Heading8"/>
    <w:uiPriority w:val="99"/>
    <w:semiHidden/>
    <w:locked/>
    <w:rsid w:val="004638BE"/>
    <w:rPr>
      <w:rFonts w:ascii="Cambria" w:eastAsia="宋体" w:hAnsi="Cambria" w:cs="Cambria"/>
      <w:sz w:val="24"/>
      <w:szCs w:val="24"/>
    </w:rPr>
  </w:style>
  <w:style w:type="character" w:customStyle="1" w:styleId="Heading9Char">
    <w:name w:val="Heading 9 Char"/>
    <w:basedOn w:val="DefaultParagraphFont"/>
    <w:link w:val="Heading9"/>
    <w:uiPriority w:val="99"/>
    <w:semiHidden/>
    <w:locked/>
    <w:rsid w:val="004638BE"/>
    <w:rPr>
      <w:rFonts w:ascii="Cambria" w:eastAsia="宋体" w:hAnsi="Cambria" w:cs="Cambria"/>
      <w:sz w:val="21"/>
      <w:szCs w:val="21"/>
    </w:rPr>
  </w:style>
  <w:style w:type="paragraph" w:styleId="Date">
    <w:name w:val="Date"/>
    <w:basedOn w:val="Normal"/>
    <w:next w:val="Normal"/>
    <w:link w:val="DateChar"/>
    <w:uiPriority w:val="99"/>
    <w:rsid w:val="00A02D9D"/>
    <w:pPr>
      <w:ind w:leftChars="2500" w:left="100"/>
    </w:pPr>
  </w:style>
  <w:style w:type="character" w:customStyle="1" w:styleId="DateChar">
    <w:name w:val="Date Char"/>
    <w:basedOn w:val="DefaultParagraphFont"/>
    <w:link w:val="Date"/>
    <w:uiPriority w:val="99"/>
    <w:semiHidden/>
    <w:locked/>
    <w:rsid w:val="004638BE"/>
    <w:rPr>
      <w:sz w:val="21"/>
      <w:szCs w:val="21"/>
    </w:rPr>
  </w:style>
  <w:style w:type="paragraph" w:styleId="BalloonText">
    <w:name w:val="Balloon Text"/>
    <w:basedOn w:val="Normal"/>
    <w:link w:val="BalloonTextChar"/>
    <w:uiPriority w:val="99"/>
    <w:semiHidden/>
    <w:rsid w:val="00A02D9D"/>
    <w:rPr>
      <w:sz w:val="18"/>
      <w:szCs w:val="18"/>
    </w:rPr>
  </w:style>
  <w:style w:type="character" w:customStyle="1" w:styleId="BalloonTextChar">
    <w:name w:val="Balloon Text Char"/>
    <w:basedOn w:val="DefaultParagraphFont"/>
    <w:link w:val="BalloonText"/>
    <w:uiPriority w:val="99"/>
    <w:semiHidden/>
    <w:locked/>
    <w:rsid w:val="004638BE"/>
    <w:rPr>
      <w:sz w:val="2"/>
      <w:szCs w:val="2"/>
    </w:rPr>
  </w:style>
  <w:style w:type="paragraph" w:styleId="Footer">
    <w:name w:val="footer"/>
    <w:basedOn w:val="Normal"/>
    <w:link w:val="FooterChar"/>
    <w:uiPriority w:val="99"/>
    <w:rsid w:val="00A02D9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638BE"/>
    <w:rPr>
      <w:sz w:val="18"/>
      <w:szCs w:val="18"/>
    </w:rPr>
  </w:style>
  <w:style w:type="paragraph" w:styleId="Header">
    <w:name w:val="header"/>
    <w:basedOn w:val="Normal"/>
    <w:link w:val="HeaderChar"/>
    <w:uiPriority w:val="99"/>
    <w:rsid w:val="00A02D9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638BE"/>
    <w:rPr>
      <w:sz w:val="18"/>
      <w:szCs w:val="18"/>
    </w:rPr>
  </w:style>
  <w:style w:type="character" w:styleId="PageNumber">
    <w:name w:val="page number"/>
    <w:basedOn w:val="DefaultParagraphFont"/>
    <w:uiPriority w:val="99"/>
    <w:rsid w:val="00A02D9D"/>
  </w:style>
  <w:style w:type="paragraph" w:customStyle="1" w:styleId="Char2CharChar1CharCharCharCharCharCharCharCharCharCharCharCharCharCharCharCharCharCharCharCharCharChar">
    <w:name w:val="Char2 Char Char1 Char Char Char Char Char Char Char Char Char Char Char Char Char Char Char Char Char Char Char Char Char Char"/>
    <w:basedOn w:val="Normal"/>
    <w:uiPriority w:val="99"/>
    <w:rsid w:val="00A02D9D"/>
    <w:pPr>
      <w:widowControl/>
      <w:spacing w:after="160" w:line="240" w:lineRule="exact"/>
      <w:jc w:val="left"/>
    </w:pPr>
    <w:rPr>
      <w:rFonts w:ascii="Verdana" w:eastAsia="仿宋_GB2312" w:hAnsi="Verdana" w:cs="Verdana"/>
      <w:kern w:val="0"/>
      <w:sz w:val="24"/>
      <w:szCs w:val="24"/>
      <w:lang w:eastAsia="en-US"/>
    </w:rPr>
  </w:style>
  <w:style w:type="paragraph" w:customStyle="1" w:styleId="Char1CharCharCharCharCharChar">
    <w:name w:val="Char1 Char Char Char Char Char Char"/>
    <w:basedOn w:val="Normal"/>
    <w:uiPriority w:val="99"/>
    <w:rsid w:val="00A02D9D"/>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2CharCharChar">
    <w:name w:val="Char Char Char2 Char Char Char"/>
    <w:basedOn w:val="Normal"/>
    <w:uiPriority w:val="99"/>
    <w:rsid w:val="00A02D9D"/>
    <w:pPr>
      <w:widowControl/>
      <w:spacing w:after="160" w:line="240" w:lineRule="exact"/>
      <w:jc w:val="left"/>
    </w:pPr>
    <w:rPr>
      <w:rFonts w:ascii="Verdana" w:eastAsia="仿宋_GB2312" w:hAnsi="Verdana" w:cs="Verdana"/>
      <w:kern w:val="0"/>
      <w:sz w:val="24"/>
      <w:szCs w:val="24"/>
      <w:lang w:eastAsia="en-US"/>
    </w:rPr>
  </w:style>
  <w:style w:type="paragraph" w:customStyle="1" w:styleId="Char2CharCharChar">
    <w:name w:val="Char2 Char Char Char"/>
    <w:basedOn w:val="Normal"/>
    <w:uiPriority w:val="99"/>
    <w:rsid w:val="00A02D9D"/>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
    <w:name w:val="Char Char Char Char"/>
    <w:basedOn w:val="Normal"/>
    <w:uiPriority w:val="99"/>
    <w:rsid w:val="00A02D9D"/>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A02D9D"/>
    <w:pPr>
      <w:widowControl w:val="0"/>
      <w:autoSpaceDE w:val="0"/>
      <w:autoSpaceDN w:val="0"/>
      <w:adjustRightInd w:val="0"/>
    </w:pPr>
    <w:rPr>
      <w:rFonts w:ascii="仿宋" w:eastAsia="仿宋" w:hAnsi="Calibri" w:cs="仿宋"/>
      <w:color w:val="000000"/>
      <w:kern w:val="0"/>
      <w:sz w:val="24"/>
      <w:szCs w:val="24"/>
    </w:rPr>
  </w:style>
  <w:style w:type="paragraph" w:customStyle="1" w:styleId="NewNewNewNewNewNew">
    <w:name w:val="正文 New New New New New New"/>
    <w:uiPriority w:val="99"/>
    <w:rsid w:val="00A02D9D"/>
    <w:pPr>
      <w:widowControl w:val="0"/>
      <w:jc w:val="both"/>
    </w:pPr>
    <w:rPr>
      <w:rFonts w:eastAsia="仿宋_GB2312"/>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137</TotalTime>
  <Pages>13</Pages>
  <Words>777</Words>
  <Characters>4433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工 作 报 告</dc:title>
  <dc:subject/>
  <dc:creator>User</dc:creator>
  <cp:keywords/>
  <dc:description/>
  <cp:lastModifiedBy>Chinese User</cp:lastModifiedBy>
  <cp:revision>13</cp:revision>
  <cp:lastPrinted>2019-06-06T08:51:00Z</cp:lastPrinted>
  <dcterms:created xsi:type="dcterms:W3CDTF">2019-06-05T06:51:00Z</dcterms:created>
  <dcterms:modified xsi:type="dcterms:W3CDTF">2019-06-10T02:41:00Z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